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7972" w14:textId="77777777" w:rsidR="001B1093" w:rsidRPr="001B1093" w:rsidRDefault="001B1093" w:rsidP="001B1093">
      <w:pPr>
        <w:widowControl w:val="0"/>
        <w:suppressAutoHyphens/>
        <w:autoSpaceDE w:val="0"/>
        <w:autoSpaceDN w:val="0"/>
        <w:spacing w:line="240" w:lineRule="auto"/>
        <w:ind w:firstLine="0"/>
        <w:jc w:val="center"/>
        <w:rPr>
          <w:rFonts w:eastAsia="Times New Roman"/>
          <w:b/>
          <w:kern w:val="0"/>
          <w:lang w:bidi="en-US"/>
          <w14:ligatures w14:val="none"/>
        </w:rPr>
      </w:pPr>
      <w:r w:rsidRPr="001B1093">
        <w:rPr>
          <w:rFonts w:eastAsia="Times New Roman"/>
          <w:b/>
          <w:kern w:val="0"/>
          <w:lang w:bidi="en-US"/>
          <w14:ligatures w14:val="none"/>
        </w:rPr>
        <w:t>TOWSON UNIVERSITY</w:t>
      </w:r>
    </w:p>
    <w:p w14:paraId="2D27E05C" w14:textId="77777777" w:rsidR="001B1093" w:rsidRPr="001B1093" w:rsidRDefault="009E09E7" w:rsidP="001B1093">
      <w:pPr>
        <w:widowControl w:val="0"/>
        <w:suppressAutoHyphens/>
        <w:autoSpaceDE w:val="0"/>
        <w:autoSpaceDN w:val="0"/>
        <w:spacing w:line="240" w:lineRule="auto"/>
        <w:ind w:firstLine="0"/>
        <w:jc w:val="center"/>
        <w:rPr>
          <w:rFonts w:eastAsia="Times New Roman"/>
          <w:b/>
          <w:kern w:val="0"/>
          <w:lang w:bidi="en-US"/>
          <w14:ligatures w14:val="none"/>
        </w:rPr>
      </w:pPr>
      <w:r>
        <w:rPr>
          <w:rFonts w:eastAsia="Times New Roman"/>
          <w:b/>
          <w:kern w:val="0"/>
          <w:lang w:bidi="en-US"/>
          <w14:ligatures w14:val="none"/>
        </w:rPr>
        <w:t>COLLEGE</w:t>
      </w:r>
      <w:r w:rsidR="001B1093" w:rsidRPr="001B1093">
        <w:rPr>
          <w:rFonts w:eastAsia="Times New Roman"/>
          <w:b/>
          <w:kern w:val="0"/>
          <w:lang w:bidi="en-US"/>
          <w14:ligatures w14:val="none"/>
        </w:rPr>
        <w:t xml:space="preserve"> OF GRADUATE STUDIES</w:t>
      </w:r>
    </w:p>
    <w:p w14:paraId="6DD6EA02" w14:textId="77777777" w:rsidR="001B1093" w:rsidRPr="001B1093" w:rsidRDefault="001B1093" w:rsidP="001B1093">
      <w:pPr>
        <w:widowControl w:val="0"/>
        <w:suppressAutoHyphens/>
        <w:autoSpaceDE w:val="0"/>
        <w:autoSpaceDN w:val="0"/>
        <w:spacing w:line="240" w:lineRule="auto"/>
        <w:ind w:firstLine="0"/>
        <w:jc w:val="center"/>
        <w:rPr>
          <w:rFonts w:eastAsia="Times New Roman"/>
          <w:b/>
          <w:kern w:val="0"/>
          <w:lang w:bidi="en-US"/>
          <w14:ligatures w14:val="none"/>
        </w:rPr>
      </w:pPr>
    </w:p>
    <w:p w14:paraId="68DC3E98" w14:textId="77777777" w:rsidR="001B1093" w:rsidRPr="001B1093" w:rsidRDefault="001B1093" w:rsidP="001B1093">
      <w:pPr>
        <w:widowControl w:val="0"/>
        <w:suppressAutoHyphens/>
        <w:autoSpaceDE w:val="0"/>
        <w:autoSpaceDN w:val="0"/>
        <w:spacing w:line="240" w:lineRule="auto"/>
        <w:ind w:firstLine="0"/>
        <w:jc w:val="center"/>
        <w:rPr>
          <w:rFonts w:eastAsia="Times New Roman"/>
          <w:b/>
          <w:kern w:val="0"/>
          <w:lang w:bidi="en-US"/>
          <w14:ligatures w14:val="none"/>
        </w:rPr>
      </w:pPr>
    </w:p>
    <w:p w14:paraId="645A2E66" w14:textId="77777777" w:rsidR="001B1093" w:rsidRPr="001B1093" w:rsidRDefault="001B1093" w:rsidP="001B1093">
      <w:pPr>
        <w:widowControl w:val="0"/>
        <w:suppressAutoHyphens/>
        <w:autoSpaceDE w:val="0"/>
        <w:autoSpaceDN w:val="0"/>
        <w:spacing w:line="240" w:lineRule="auto"/>
        <w:ind w:firstLine="0"/>
        <w:jc w:val="center"/>
        <w:rPr>
          <w:rFonts w:eastAsia="Times New Roman"/>
          <w:b/>
          <w:kern w:val="0"/>
          <w:lang w:bidi="en-US"/>
          <w14:ligatures w14:val="none"/>
        </w:rPr>
      </w:pPr>
    </w:p>
    <w:p w14:paraId="72B2EF72" w14:textId="77777777" w:rsidR="001B1093" w:rsidRPr="001B1093" w:rsidRDefault="001B1093" w:rsidP="001B1093">
      <w:pPr>
        <w:widowControl w:val="0"/>
        <w:suppressAutoHyphens/>
        <w:autoSpaceDE w:val="0"/>
        <w:autoSpaceDN w:val="0"/>
        <w:ind w:firstLine="0"/>
        <w:jc w:val="center"/>
        <w:rPr>
          <w:rFonts w:eastAsia="Times New Roman"/>
          <w:b/>
          <w:i/>
          <w:iCs/>
          <w:kern w:val="0"/>
          <w:lang w:bidi="en-US"/>
          <w14:ligatures w14:val="none"/>
        </w:rPr>
      </w:pPr>
      <w:r w:rsidRPr="001B1093">
        <w:rPr>
          <w:rFonts w:eastAsia="Times New Roman"/>
          <w:b/>
          <w:kern w:val="0"/>
          <w:lang w:bidi="en-US"/>
          <w14:ligatures w14:val="none"/>
        </w:rPr>
        <w:t>(TITLE OF THESIS</w:t>
      </w:r>
      <w:r w:rsidR="004D79EC">
        <w:rPr>
          <w:rFonts w:eastAsia="Times New Roman"/>
          <w:b/>
          <w:kern w:val="0"/>
          <w:lang w:bidi="en-US"/>
          <w14:ligatures w14:val="none"/>
        </w:rPr>
        <w:t>/DISSERTATION</w:t>
      </w:r>
      <w:r w:rsidRPr="001B1093">
        <w:rPr>
          <w:rFonts w:eastAsia="Times New Roman"/>
          <w:b/>
          <w:kern w:val="0"/>
          <w:lang w:bidi="en-US"/>
          <w14:ligatures w14:val="none"/>
        </w:rPr>
        <w:t xml:space="preserve"> TYPED IN CAPITAL LETTERS)</w:t>
      </w:r>
    </w:p>
    <w:p w14:paraId="5598D3EF" w14:textId="77777777" w:rsidR="001B1093" w:rsidRDefault="001B1093" w:rsidP="001B1093">
      <w:pPr>
        <w:widowControl w:val="0"/>
        <w:suppressAutoHyphens/>
        <w:autoSpaceDE w:val="0"/>
        <w:autoSpaceDN w:val="0"/>
        <w:ind w:firstLine="0"/>
        <w:jc w:val="center"/>
        <w:rPr>
          <w:rFonts w:eastAsia="Times New Roman"/>
          <w:b/>
          <w:kern w:val="0"/>
          <w:lang w:bidi="en-US"/>
          <w14:ligatures w14:val="none"/>
        </w:rPr>
      </w:pPr>
      <w:r w:rsidRPr="001B1093">
        <w:rPr>
          <w:rFonts w:eastAsia="Times New Roman"/>
          <w:b/>
          <w:kern w:val="0"/>
          <w:lang w:bidi="en-US"/>
          <w14:ligatures w14:val="none"/>
        </w:rPr>
        <w:t>(DOUBLE SPACED AND CENTERED)</w:t>
      </w:r>
    </w:p>
    <w:p w14:paraId="63076AD6" w14:textId="77777777" w:rsidR="00EF1E0A" w:rsidRPr="001B1093" w:rsidRDefault="00EF1E0A" w:rsidP="001B1093">
      <w:pPr>
        <w:widowControl w:val="0"/>
        <w:suppressAutoHyphens/>
        <w:autoSpaceDE w:val="0"/>
        <w:autoSpaceDN w:val="0"/>
        <w:ind w:firstLine="0"/>
        <w:jc w:val="center"/>
        <w:rPr>
          <w:rFonts w:eastAsia="Times New Roman"/>
          <w:b/>
          <w:kern w:val="0"/>
          <w:lang w:bidi="en-US"/>
          <w14:ligatures w14:val="none"/>
        </w:rPr>
      </w:pPr>
      <w:r>
        <w:rPr>
          <w:rFonts w:eastAsia="Times New Roman"/>
          <w:b/>
          <w:kern w:val="0"/>
          <w:lang w:bidi="en-US"/>
          <w14:ligatures w14:val="none"/>
        </w:rPr>
        <w:t>(INVERSE PYRAMID)</w:t>
      </w:r>
    </w:p>
    <w:p w14:paraId="2E9A8CFA" w14:textId="77777777" w:rsidR="001B1093" w:rsidRPr="001B1093" w:rsidRDefault="001B1093" w:rsidP="00EF1E0A">
      <w:pPr>
        <w:widowControl w:val="0"/>
        <w:suppressAutoHyphens/>
        <w:autoSpaceDE w:val="0"/>
        <w:autoSpaceDN w:val="0"/>
        <w:spacing w:line="240" w:lineRule="auto"/>
        <w:ind w:firstLine="0"/>
        <w:rPr>
          <w:rFonts w:eastAsia="Times New Roman"/>
          <w:b/>
          <w:kern w:val="0"/>
          <w:lang w:bidi="en-US"/>
          <w14:ligatures w14:val="none"/>
        </w:rPr>
      </w:pPr>
    </w:p>
    <w:p w14:paraId="7A1F289C" w14:textId="77777777" w:rsidR="001B1093" w:rsidRPr="001B1093" w:rsidRDefault="001B1093" w:rsidP="001B1093">
      <w:pPr>
        <w:widowControl w:val="0"/>
        <w:suppressAutoHyphens/>
        <w:autoSpaceDE w:val="0"/>
        <w:autoSpaceDN w:val="0"/>
        <w:spacing w:line="240" w:lineRule="auto"/>
        <w:ind w:left="1710" w:firstLine="0"/>
        <w:jc w:val="center"/>
        <w:rPr>
          <w:rFonts w:eastAsia="Times New Roman"/>
          <w:b/>
          <w:kern w:val="0"/>
          <w:lang w:bidi="en-US"/>
          <w14:ligatures w14:val="none"/>
        </w:rPr>
      </w:pPr>
    </w:p>
    <w:p w14:paraId="1865E80D" w14:textId="77777777" w:rsidR="001B1093" w:rsidRPr="001B1093" w:rsidRDefault="001B1093" w:rsidP="001B1093">
      <w:pPr>
        <w:widowControl w:val="0"/>
        <w:suppressAutoHyphens/>
        <w:autoSpaceDE w:val="0"/>
        <w:autoSpaceDN w:val="0"/>
        <w:spacing w:line="240" w:lineRule="auto"/>
        <w:ind w:firstLine="0"/>
        <w:rPr>
          <w:rFonts w:eastAsia="Times New Roman"/>
          <w:b/>
          <w:kern w:val="0"/>
          <w:lang w:bidi="en-US"/>
          <w14:ligatures w14:val="none"/>
        </w:rPr>
      </w:pPr>
    </w:p>
    <w:p w14:paraId="18840C79" w14:textId="77777777" w:rsidR="001B1093" w:rsidRPr="001B1093" w:rsidRDefault="001B1093" w:rsidP="001B1093">
      <w:pPr>
        <w:widowControl w:val="0"/>
        <w:suppressAutoHyphens/>
        <w:autoSpaceDE w:val="0"/>
        <w:autoSpaceDN w:val="0"/>
        <w:spacing w:line="240" w:lineRule="auto"/>
        <w:ind w:left="1710" w:firstLine="0"/>
        <w:jc w:val="center"/>
        <w:rPr>
          <w:rFonts w:eastAsia="Times New Roman"/>
          <w:b/>
          <w:kern w:val="0"/>
          <w:lang w:bidi="en-US"/>
          <w14:ligatures w14:val="none"/>
        </w:rPr>
      </w:pPr>
    </w:p>
    <w:p w14:paraId="1CDF37F4" w14:textId="77777777" w:rsidR="001B1093" w:rsidRPr="001B1093" w:rsidRDefault="001B1093" w:rsidP="001B1093">
      <w:pPr>
        <w:widowControl w:val="0"/>
        <w:suppressAutoHyphens/>
        <w:autoSpaceDE w:val="0"/>
        <w:autoSpaceDN w:val="0"/>
        <w:ind w:firstLine="0"/>
        <w:rPr>
          <w:rFonts w:eastAsia="Times New Roman"/>
          <w:b/>
          <w:kern w:val="0"/>
          <w:lang w:bidi="en-US"/>
          <w14:ligatures w14:val="none"/>
        </w:rPr>
      </w:pPr>
    </w:p>
    <w:p w14:paraId="3A7255BF" w14:textId="77777777" w:rsidR="001B1093" w:rsidRPr="001B1093" w:rsidRDefault="001B1093" w:rsidP="001B1093">
      <w:pPr>
        <w:widowControl w:val="0"/>
        <w:suppressAutoHyphens/>
        <w:autoSpaceDE w:val="0"/>
        <w:autoSpaceDN w:val="0"/>
        <w:ind w:firstLine="0"/>
        <w:jc w:val="center"/>
        <w:rPr>
          <w:rFonts w:eastAsia="Times New Roman"/>
          <w:b/>
          <w:kern w:val="0"/>
          <w:lang w:bidi="en-US"/>
          <w14:ligatures w14:val="none"/>
        </w:rPr>
      </w:pPr>
      <w:r w:rsidRPr="001B1093">
        <w:rPr>
          <w:rFonts w:eastAsia="Times New Roman"/>
          <w:b/>
          <w:kern w:val="0"/>
          <w:lang w:bidi="en-US"/>
          <w14:ligatures w14:val="none"/>
        </w:rPr>
        <w:t>by</w:t>
      </w:r>
    </w:p>
    <w:p w14:paraId="4F504C83"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p>
    <w:p w14:paraId="56942C68"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 xml:space="preserve">(Student’s Name) </w:t>
      </w:r>
    </w:p>
    <w:p w14:paraId="0D78846D"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 xml:space="preserve">A </w:t>
      </w:r>
      <w:commentRangeStart w:id="0"/>
      <w:r w:rsidR="004D79EC">
        <w:rPr>
          <w:rFonts w:eastAsia="Times New Roman"/>
          <w:b/>
          <w:kern w:val="0"/>
          <w:lang w:bidi="en-US"/>
          <w14:ligatures w14:val="none"/>
        </w:rPr>
        <w:t>dissertation</w:t>
      </w:r>
      <w:commentRangeEnd w:id="0"/>
      <w:r w:rsidR="004D79EC">
        <w:rPr>
          <w:rStyle w:val="CommentReference"/>
        </w:rPr>
        <w:commentReference w:id="0"/>
      </w:r>
      <w:r w:rsidRPr="001B1093">
        <w:rPr>
          <w:rFonts w:eastAsia="Times New Roman"/>
          <w:b/>
          <w:kern w:val="0"/>
          <w:lang w:bidi="en-US"/>
          <w14:ligatures w14:val="none"/>
        </w:rPr>
        <w:t xml:space="preserve"> </w:t>
      </w:r>
    </w:p>
    <w:p w14:paraId="637CF9A0"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 xml:space="preserve">Presented to the faculty </w:t>
      </w:r>
    </w:p>
    <w:p w14:paraId="4C815986"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 xml:space="preserve">of Towson University </w:t>
      </w:r>
    </w:p>
    <w:p w14:paraId="195440D3"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 xml:space="preserve">in partial fulfillment </w:t>
      </w:r>
    </w:p>
    <w:p w14:paraId="50479BA5"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 xml:space="preserve">of the requirements for the degree </w:t>
      </w:r>
    </w:p>
    <w:p w14:paraId="662ADD3C" w14:textId="77777777" w:rsidR="004D79EC" w:rsidRDefault="004D79EC" w:rsidP="001B1093">
      <w:pPr>
        <w:widowControl w:val="0"/>
        <w:suppressAutoHyphens/>
        <w:autoSpaceDE w:val="0"/>
        <w:autoSpaceDN w:val="0"/>
        <w:spacing w:line="360" w:lineRule="auto"/>
        <w:ind w:firstLine="0"/>
        <w:jc w:val="center"/>
        <w:rPr>
          <w:rFonts w:eastAsia="Times New Roman"/>
          <w:b/>
          <w:kern w:val="0"/>
          <w:lang w:bidi="en-US"/>
          <w14:ligatures w14:val="none"/>
        </w:rPr>
      </w:pPr>
      <w:commentRangeStart w:id="1"/>
      <w:r>
        <w:rPr>
          <w:rFonts w:eastAsia="Times New Roman"/>
          <w:b/>
          <w:kern w:val="0"/>
          <w:lang w:bidi="en-US"/>
          <w14:ligatures w14:val="none"/>
        </w:rPr>
        <w:t>Doctor of Philosophy</w:t>
      </w:r>
      <w:commentRangeEnd w:id="1"/>
      <w:r>
        <w:rPr>
          <w:rStyle w:val="CommentReference"/>
        </w:rPr>
        <w:commentReference w:id="1"/>
      </w:r>
    </w:p>
    <w:p w14:paraId="15762DE7"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commentRangeStart w:id="2"/>
      <w:r w:rsidRPr="001B1093">
        <w:rPr>
          <w:rFonts w:eastAsia="Times New Roman"/>
          <w:b/>
          <w:kern w:val="0"/>
          <w:lang w:bidi="en-US"/>
          <w14:ligatures w14:val="none"/>
        </w:rPr>
        <w:t>Department</w:t>
      </w:r>
      <w:commentRangeEnd w:id="2"/>
      <w:r w:rsidR="004D79EC">
        <w:rPr>
          <w:rStyle w:val="CommentReference"/>
        </w:rPr>
        <w:commentReference w:id="2"/>
      </w:r>
      <w:r w:rsidRPr="001B1093">
        <w:rPr>
          <w:rFonts w:eastAsia="Times New Roman"/>
          <w:b/>
          <w:kern w:val="0"/>
          <w:lang w:bidi="en-US"/>
          <w14:ligatures w14:val="none"/>
        </w:rPr>
        <w:t xml:space="preserve"> of _______________ (1.5 spacing and centered) </w:t>
      </w:r>
    </w:p>
    <w:p w14:paraId="71CBA7FE"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p>
    <w:p w14:paraId="2CF8BA81"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 xml:space="preserve">Towson University, </w:t>
      </w:r>
    </w:p>
    <w:p w14:paraId="5D17AAD2"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 xml:space="preserve">Towson, Maryland </w:t>
      </w:r>
    </w:p>
    <w:p w14:paraId="700130D3"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r w:rsidRPr="001B1093">
        <w:rPr>
          <w:rFonts w:eastAsia="Times New Roman"/>
          <w:b/>
          <w:kern w:val="0"/>
          <w:lang w:bidi="en-US"/>
          <w14:ligatures w14:val="none"/>
        </w:rPr>
        <w:t>21252 (1.5 spacing and centered)</w:t>
      </w:r>
    </w:p>
    <w:p w14:paraId="78BAF620"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p>
    <w:p w14:paraId="378123FC" w14:textId="77777777" w:rsidR="001B1093" w:rsidRPr="001B1093" w:rsidRDefault="001B1093" w:rsidP="001B1093">
      <w:pPr>
        <w:widowControl w:val="0"/>
        <w:suppressAutoHyphens/>
        <w:autoSpaceDE w:val="0"/>
        <w:autoSpaceDN w:val="0"/>
        <w:spacing w:line="360" w:lineRule="auto"/>
        <w:ind w:firstLine="0"/>
        <w:jc w:val="center"/>
        <w:rPr>
          <w:rFonts w:eastAsia="Times New Roman"/>
          <w:b/>
          <w:kern w:val="0"/>
          <w:lang w:bidi="en-US"/>
          <w14:ligatures w14:val="none"/>
        </w:rPr>
      </w:pPr>
      <w:commentRangeStart w:id="3"/>
      <w:r w:rsidRPr="001B1093">
        <w:rPr>
          <w:rFonts w:eastAsia="Times New Roman"/>
          <w:b/>
          <w:kern w:val="0"/>
          <w:lang w:bidi="en-US"/>
          <w14:ligatures w14:val="none"/>
        </w:rPr>
        <w:t>(Month, Year of Graduation)</w:t>
      </w:r>
      <w:commentRangeEnd w:id="3"/>
      <w:r>
        <w:rPr>
          <w:rStyle w:val="CommentReference"/>
        </w:rPr>
        <w:commentReference w:id="3"/>
      </w:r>
    </w:p>
    <w:p w14:paraId="704E45D9" w14:textId="77777777" w:rsidR="001B1093" w:rsidRPr="001B1093" w:rsidRDefault="001B1093" w:rsidP="001B1093">
      <w:pPr>
        <w:widowControl w:val="0"/>
        <w:suppressAutoHyphens/>
        <w:autoSpaceDE w:val="0"/>
        <w:autoSpaceDN w:val="0"/>
        <w:spacing w:line="240" w:lineRule="auto"/>
        <w:ind w:firstLine="0"/>
        <w:rPr>
          <w:rFonts w:eastAsia="Times New Roman"/>
          <w:kern w:val="0"/>
          <w:sz w:val="22"/>
          <w:szCs w:val="22"/>
          <w:lang w:bidi="en-US"/>
          <w14:ligatures w14:val="none"/>
        </w:rPr>
      </w:pPr>
    </w:p>
    <w:p w14:paraId="05DA84BB" w14:textId="77777777" w:rsidR="0077713A" w:rsidRPr="0077713A" w:rsidRDefault="0077713A" w:rsidP="001B1093">
      <w:pPr>
        <w:rPr>
          <w:lang w:bidi="en-US"/>
        </w:rPr>
      </w:pPr>
    </w:p>
    <w:p w14:paraId="2B22A6D1" w14:textId="77777777" w:rsidR="00687D3E" w:rsidRPr="00054CC3" w:rsidRDefault="00687D3E" w:rsidP="001B1093">
      <w:r w:rsidRPr="00054CC3">
        <w:br w:type="page"/>
      </w:r>
    </w:p>
    <w:p w14:paraId="6B667232" w14:textId="77777777" w:rsidR="00BF2077" w:rsidRDefault="004D79EC" w:rsidP="00C72E48">
      <w:pPr>
        <w:pStyle w:val="APA1"/>
      </w:pPr>
      <w:bookmarkStart w:id="4" w:name="_Toc200706148"/>
      <w:bookmarkStart w:id="5" w:name="_Toc200706684"/>
      <w:bookmarkStart w:id="6" w:name="_Toc200713352"/>
      <w:bookmarkStart w:id="7" w:name="_Toc200724419"/>
      <w:bookmarkStart w:id="8" w:name="_Toc200725059"/>
      <w:bookmarkStart w:id="9" w:name="_Toc200725140"/>
      <w:bookmarkStart w:id="10" w:name="_Toc201323313"/>
      <w:commentRangeStart w:id="11"/>
      <w:r>
        <w:lastRenderedPageBreak/>
        <w:t>Dissertation</w:t>
      </w:r>
      <w:commentRangeEnd w:id="11"/>
      <w:r>
        <w:rPr>
          <w:rStyle w:val="CommentReference"/>
          <w:b w:val="0"/>
          <w:bCs w:val="0"/>
        </w:rPr>
        <w:commentReference w:id="11"/>
      </w:r>
      <w:r w:rsidR="002C50EB" w:rsidRPr="00054CC3">
        <w:t xml:space="preserve"> Approval Page</w:t>
      </w:r>
      <w:bookmarkEnd w:id="4"/>
      <w:bookmarkEnd w:id="5"/>
      <w:bookmarkEnd w:id="6"/>
      <w:bookmarkEnd w:id="7"/>
      <w:bookmarkEnd w:id="8"/>
      <w:bookmarkEnd w:id="9"/>
      <w:bookmarkEnd w:id="10"/>
    </w:p>
    <w:p w14:paraId="5437D2F0" w14:textId="77777777" w:rsidR="00C4464C" w:rsidRPr="00BF2077" w:rsidRDefault="00BF2077" w:rsidP="006A4168">
      <w:pPr>
        <w:ind w:firstLine="0"/>
      </w:pPr>
      <w:bookmarkStart w:id="12" w:name="_Toc200706149"/>
      <w:bookmarkStart w:id="13" w:name="_Toc200706685"/>
      <w:r w:rsidRPr="00BF2077">
        <w:t xml:space="preserve">[Insert image of completed </w:t>
      </w:r>
      <w:hyperlink r:id="rId15" w:history="1">
        <w:r w:rsidRPr="00BF2077">
          <w:rPr>
            <w:rStyle w:val="Hyperlink"/>
            <w:b/>
            <w:bCs/>
          </w:rPr>
          <w:t>Thesis</w:t>
        </w:r>
        <w:r w:rsidR="004D79EC">
          <w:rPr>
            <w:rStyle w:val="Hyperlink"/>
            <w:b/>
            <w:bCs/>
          </w:rPr>
          <w:t>/Dissertation</w:t>
        </w:r>
        <w:r w:rsidRPr="00BF2077">
          <w:rPr>
            <w:rStyle w:val="Hyperlink"/>
            <w:b/>
            <w:bCs/>
          </w:rPr>
          <w:t xml:space="preserve"> Approval Page Form</w:t>
        </w:r>
      </w:hyperlink>
      <w:r w:rsidRPr="00BF2077">
        <w:t xml:space="preserve">. </w:t>
      </w:r>
      <w:r>
        <w:t>Image should not overlap the lefthand margin.]</w:t>
      </w:r>
      <w:bookmarkEnd w:id="12"/>
      <w:bookmarkEnd w:id="13"/>
      <w:r w:rsidR="00C4464C" w:rsidRPr="00BF2077">
        <w:br w:type="page"/>
      </w:r>
    </w:p>
    <w:p w14:paraId="7CA414E1" w14:textId="77777777" w:rsidR="001B1093" w:rsidRDefault="001B1093" w:rsidP="00C72E48">
      <w:pPr>
        <w:pStyle w:val="APA1"/>
      </w:pPr>
      <w:bookmarkStart w:id="14" w:name="_Toc200706150"/>
      <w:bookmarkStart w:id="15" w:name="_Toc200706686"/>
      <w:bookmarkStart w:id="16" w:name="_Toc200713353"/>
      <w:bookmarkStart w:id="17" w:name="_Toc200724420"/>
      <w:bookmarkStart w:id="18" w:name="_Toc200725060"/>
      <w:bookmarkStart w:id="19" w:name="_Toc200725141"/>
      <w:bookmarkStart w:id="20" w:name="_Toc201323314"/>
      <w:commentRangeStart w:id="21"/>
      <w:r w:rsidRPr="001B1093">
        <w:lastRenderedPageBreak/>
        <w:t>Acknowledgements</w:t>
      </w:r>
      <w:commentRangeEnd w:id="21"/>
      <w:r w:rsidR="00C92A23">
        <w:rPr>
          <w:rStyle w:val="CommentReference"/>
          <w:b w:val="0"/>
          <w:bCs w:val="0"/>
        </w:rPr>
        <w:commentReference w:id="21"/>
      </w:r>
      <w:bookmarkEnd w:id="14"/>
      <w:bookmarkEnd w:id="15"/>
      <w:bookmarkEnd w:id="16"/>
      <w:bookmarkEnd w:id="17"/>
      <w:bookmarkEnd w:id="18"/>
      <w:bookmarkEnd w:id="19"/>
      <w:bookmarkEnd w:id="20"/>
    </w:p>
    <w:p w14:paraId="3DC1F7D2" w14:textId="77777777" w:rsidR="001B1093" w:rsidRPr="001B1093" w:rsidRDefault="001B1093" w:rsidP="001B1093">
      <w:r>
        <w:t xml:space="preserve">Your text </w:t>
      </w:r>
      <w:r w:rsidRPr="001B1093">
        <w:t>here</w:t>
      </w:r>
      <w:r>
        <w:t xml:space="preserve">. </w:t>
      </w:r>
      <w:r w:rsidRPr="001B1093">
        <w:t>Lorem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 Integer porttitor laoreet iaculis. In hac habitasse platea dictumst. Nullam justo ante, lacinia in tristique sed, vehicula in purus. Phasellus condimentum dapibus mauris, id molestie tortor. Nullam vel ante nulla. Etiam aliquam varius sem, sit amet luctus massa rhoncus in. Praesent eget ex nec lacus tincidunt facilisis nec id ligula. Quisque sollicitudin, massa vitae laoreet aliquam, tortor lacus condimentum ligula, vitae sodales velit mauris ut magna. Duis eleifend vulputate ultricies.</w:t>
      </w:r>
    </w:p>
    <w:p w14:paraId="554D0556" w14:textId="77777777" w:rsidR="001B1093" w:rsidRPr="001B1093" w:rsidRDefault="001B1093" w:rsidP="001B1093">
      <w:r w:rsidRPr="001B1093">
        <w:t>Aliquam finibus, metus lobortis eleifend consequat, orci justo interdum felis, vitae blandit nisi ipsum vitae mi. Suspendisse vitae pulvinar justo. Nulla elementum eleifend nulla at finibus. Quisque molestie neque eget risus elementum, vel aliquam odio porttitor. Vivamus rhoncus pharetra leo, ut ultricies dolor. Curabitur vel lacinia diam, in laoreet justo. Duis scelerisque porta justo, quis lacinia nulla porta non. Proin ullamcorper enim at orci dignissim, et imperdiet metus ultrices. Nam interdum nulla tortor, viverra sollicitudin lectus convallis eu. Ut sed quam congue, ullamcorper nulla eget, mollis mauris. Vivamus sagittis quam leo, eu pulvinar enim eleifend a.</w:t>
      </w:r>
    </w:p>
    <w:p w14:paraId="06D28A1D" w14:textId="77777777" w:rsidR="00C92A23" w:rsidRDefault="00C92A23" w:rsidP="00C92A23">
      <w:pPr>
        <w:tabs>
          <w:tab w:val="center" w:pos="4680"/>
        </w:tabs>
      </w:pPr>
    </w:p>
    <w:p w14:paraId="56093427" w14:textId="77777777" w:rsidR="001B1093" w:rsidRDefault="00C92A23" w:rsidP="00C92A23">
      <w:pPr>
        <w:tabs>
          <w:tab w:val="center" w:pos="4680"/>
        </w:tabs>
      </w:pPr>
      <w:r>
        <w:tab/>
      </w:r>
    </w:p>
    <w:p w14:paraId="3A22B028" w14:textId="77777777" w:rsidR="00BF2077" w:rsidRDefault="00BF2077" w:rsidP="00C92A23">
      <w:pPr>
        <w:tabs>
          <w:tab w:val="center" w:pos="4680"/>
        </w:tabs>
      </w:pPr>
    </w:p>
    <w:p w14:paraId="5FCCCF43" w14:textId="77777777" w:rsidR="00576EAC" w:rsidRPr="00C92A23" w:rsidRDefault="00A5168E" w:rsidP="00C72E48">
      <w:pPr>
        <w:pStyle w:val="APA1"/>
      </w:pPr>
      <w:bookmarkStart w:id="22" w:name="_Toc200706151"/>
      <w:bookmarkStart w:id="23" w:name="_Toc200706687"/>
      <w:bookmarkStart w:id="24" w:name="_Toc200713354"/>
      <w:bookmarkStart w:id="25" w:name="_Toc200724421"/>
      <w:bookmarkStart w:id="26" w:name="_Toc200725061"/>
      <w:bookmarkStart w:id="27" w:name="_Toc200725142"/>
      <w:bookmarkStart w:id="28" w:name="_Toc201323315"/>
      <w:r w:rsidRPr="00054CC3">
        <w:lastRenderedPageBreak/>
        <w:t>Abstract</w:t>
      </w:r>
      <w:bookmarkEnd w:id="22"/>
      <w:bookmarkEnd w:id="23"/>
      <w:bookmarkEnd w:id="24"/>
      <w:bookmarkEnd w:id="25"/>
      <w:bookmarkEnd w:id="26"/>
      <w:bookmarkEnd w:id="27"/>
      <w:bookmarkEnd w:id="28"/>
    </w:p>
    <w:p w14:paraId="4F382A49" w14:textId="77777777" w:rsidR="00BF2077" w:rsidRDefault="00BF2077" w:rsidP="00BF2077">
      <w:pPr>
        <w:pStyle w:val="ThesisDissertationTitleonAbstractPage"/>
      </w:pPr>
      <w:r>
        <w:t>YOUR TITLE HERE: USE THE SAME CAPITALIZATION,</w:t>
      </w:r>
    </w:p>
    <w:p w14:paraId="38BB1068" w14:textId="77777777" w:rsidR="00BF2077" w:rsidRDefault="00BF2077" w:rsidP="00BF2077">
      <w:pPr>
        <w:pStyle w:val="ThesisDissertationTitleonAbstractPage"/>
      </w:pPr>
      <w:r>
        <w:t>PUNCTUATION, AND INVERSE PYRAMID</w:t>
      </w:r>
    </w:p>
    <w:p w14:paraId="7B71301B" w14:textId="77777777" w:rsidR="00C92A23" w:rsidRDefault="00BF2077" w:rsidP="00BF2077">
      <w:pPr>
        <w:pStyle w:val="ThesisDissertationTitleonAbstractPage"/>
      </w:pPr>
      <w:r>
        <w:t>SPACING AS ON THE TITLE PAGE</w:t>
      </w:r>
    </w:p>
    <w:p w14:paraId="404F8334" w14:textId="77777777" w:rsidR="00C92A23" w:rsidRPr="00054CC3" w:rsidRDefault="00C92A23" w:rsidP="00C92A23">
      <w:pPr>
        <w:pStyle w:val="ThesisDissertationTitleonAbstractPage"/>
        <w:spacing w:line="240" w:lineRule="auto"/>
      </w:pPr>
    </w:p>
    <w:p w14:paraId="4569446C" w14:textId="77777777" w:rsidR="00576EAC" w:rsidRPr="00C92A23" w:rsidRDefault="00C92A23" w:rsidP="00C92A23">
      <w:pPr>
        <w:pStyle w:val="Default"/>
        <w:spacing w:after="480" w:line="360" w:lineRule="auto"/>
        <w:jc w:val="center"/>
        <w:rPr>
          <w:rFonts w:ascii="Times New Roman" w:hAnsi="Times New Roman" w:cs="Times New Roman"/>
          <w:color w:val="auto"/>
        </w:rPr>
      </w:pPr>
      <w:r>
        <w:rPr>
          <w:rFonts w:ascii="Times New Roman" w:hAnsi="Times New Roman" w:cs="Times New Roman"/>
          <w:color w:val="auto"/>
        </w:rPr>
        <w:t>Your Name Here</w:t>
      </w:r>
    </w:p>
    <w:p w14:paraId="7272B79A" w14:textId="77777777" w:rsidR="00A5168E" w:rsidRPr="00054CC3" w:rsidRDefault="00BF2077" w:rsidP="00C92A23">
      <w:pPr>
        <w:ind w:firstLine="0"/>
      </w:pPr>
      <w:commentRangeStart w:id="29"/>
      <w:r>
        <w:t>Your</w:t>
      </w:r>
      <w:commentRangeEnd w:id="29"/>
      <w:r>
        <w:rPr>
          <w:rStyle w:val="CommentReference"/>
        </w:rPr>
        <w:commentReference w:id="29"/>
      </w:r>
      <w:r>
        <w:t xml:space="preserve"> text here. </w:t>
      </w:r>
      <w:r w:rsidRPr="001B1093">
        <w:t>Lorem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 Integer porttitor laoreet iaculis. In hac habitasse platea dictumst. Nullam justo ante, lacinia in tristique sed, vehicula in purus. Phasellus condimentum dapibus mauris, id molestie tortor. Nullam vel ante nulla. Etiam aliquam varius sem, sit amet luctus massa rhoncus in. Praesent eget ex nec lacus tincidunt facilisis nec id ligula. Quisque sollicitudin, massa vitae laoreet aliquam, tortor lacus condimentum ligula, vitae sodales velit mauris ut magna. Duis eleifend vulputate ultricies.</w:t>
      </w:r>
    </w:p>
    <w:p w14:paraId="35FA7D04" w14:textId="77777777" w:rsidR="00D47BEF" w:rsidRPr="00054CC3" w:rsidRDefault="00D47BEF" w:rsidP="001B1093">
      <w:r w:rsidRPr="00054CC3">
        <w:br w:type="page"/>
      </w:r>
    </w:p>
    <w:bookmarkStart w:id="30" w:name="_Toc201323316" w:displacedByCustomXml="next"/>
    <w:bookmarkStart w:id="31" w:name="_Toc200724422" w:displacedByCustomXml="next"/>
    <w:bookmarkStart w:id="32" w:name="_Toc200725062" w:displacedByCustomXml="next"/>
    <w:bookmarkStart w:id="33" w:name="_Toc200725143" w:displacedByCustomXml="next"/>
    <w:sdt>
      <w:sdtPr>
        <w:rPr>
          <w:b w:val="0"/>
          <w:bCs w:val="0"/>
        </w:rPr>
        <w:id w:val="-807775921"/>
        <w:docPartObj>
          <w:docPartGallery w:val="Table of Contents"/>
          <w:docPartUnique/>
        </w:docPartObj>
      </w:sdtPr>
      <w:sdtEndPr>
        <w:rPr>
          <w:noProof/>
        </w:rPr>
      </w:sdtEndPr>
      <w:sdtContent>
        <w:p w14:paraId="659AD5D9" w14:textId="77777777" w:rsidR="00B172E0" w:rsidRDefault="00656B10" w:rsidP="00C72E48">
          <w:pPr>
            <w:pStyle w:val="APA1"/>
            <w:rPr>
              <w:noProof/>
            </w:rPr>
          </w:pPr>
          <w:r w:rsidRPr="006A4168">
            <w:rPr>
              <w:rStyle w:val="Heading1Char"/>
              <w:b/>
              <w:bCs/>
            </w:rPr>
            <w:t xml:space="preserve">Table of </w:t>
          </w:r>
          <w:commentRangeStart w:id="34"/>
          <w:r w:rsidRPr="006A4168">
            <w:rPr>
              <w:rStyle w:val="Heading1Char"/>
              <w:b/>
              <w:bCs/>
            </w:rPr>
            <w:t>Contents</w:t>
          </w:r>
          <w:commentRangeEnd w:id="34"/>
          <w:r w:rsidR="0020708B">
            <w:rPr>
              <w:rStyle w:val="CommentReference"/>
              <w:b w:val="0"/>
              <w:bCs w:val="0"/>
            </w:rPr>
            <w:commentReference w:id="34"/>
          </w:r>
          <w:bookmarkEnd w:id="33"/>
          <w:bookmarkEnd w:id="32"/>
          <w:bookmarkEnd w:id="31"/>
          <w:bookmarkEnd w:id="30"/>
          <w:r w:rsidR="006A4168">
            <w:rPr>
              <w:noProof/>
            </w:rPr>
            <w:fldChar w:fldCharType="begin"/>
          </w:r>
          <w:r w:rsidR="006A4168">
            <w:rPr>
              <w:noProof/>
            </w:rPr>
            <w:instrText xml:space="preserve"> TOC \o "1-5" \h \z \u </w:instrText>
          </w:r>
          <w:r w:rsidR="006A4168">
            <w:rPr>
              <w:noProof/>
            </w:rPr>
            <w:fldChar w:fldCharType="separate"/>
          </w:r>
        </w:p>
        <w:p w14:paraId="000AC60B" w14:textId="77777777" w:rsidR="00B172E0" w:rsidRDefault="00B172E0">
          <w:pPr>
            <w:pStyle w:val="TOC1"/>
            <w:rPr>
              <w:rFonts w:asciiTheme="minorHAnsi" w:eastAsiaTheme="minorEastAsia" w:hAnsiTheme="minorHAnsi" w:cstheme="minorBidi"/>
              <w:color w:val="auto"/>
            </w:rPr>
          </w:pPr>
          <w:hyperlink w:anchor="_Toc201323317" w:history="1">
            <w:r w:rsidRPr="00A746A1">
              <w:rPr>
                <w:rStyle w:val="Hyperlink"/>
              </w:rPr>
              <w:t>List of Tables</w:t>
            </w:r>
            <w:r>
              <w:rPr>
                <w:webHidden/>
              </w:rPr>
              <w:tab/>
            </w:r>
            <w:r>
              <w:rPr>
                <w:webHidden/>
              </w:rPr>
              <w:fldChar w:fldCharType="begin"/>
            </w:r>
            <w:r>
              <w:rPr>
                <w:webHidden/>
              </w:rPr>
              <w:instrText xml:space="preserve"> PAGEREF _Toc201323317 \h </w:instrText>
            </w:r>
            <w:r>
              <w:rPr>
                <w:webHidden/>
              </w:rPr>
            </w:r>
            <w:r>
              <w:rPr>
                <w:webHidden/>
              </w:rPr>
              <w:fldChar w:fldCharType="separate"/>
            </w:r>
            <w:r w:rsidR="00311A3D">
              <w:rPr>
                <w:webHidden/>
              </w:rPr>
              <w:t>vii</w:t>
            </w:r>
            <w:r>
              <w:rPr>
                <w:webHidden/>
              </w:rPr>
              <w:fldChar w:fldCharType="end"/>
            </w:r>
          </w:hyperlink>
        </w:p>
        <w:p w14:paraId="385C502A" w14:textId="77777777" w:rsidR="00B172E0" w:rsidRDefault="00B172E0">
          <w:pPr>
            <w:pStyle w:val="TOC1"/>
            <w:rPr>
              <w:rFonts w:asciiTheme="minorHAnsi" w:eastAsiaTheme="minorEastAsia" w:hAnsiTheme="minorHAnsi" w:cstheme="minorBidi"/>
              <w:color w:val="auto"/>
            </w:rPr>
          </w:pPr>
          <w:hyperlink w:anchor="_Toc201323318" w:history="1">
            <w:r w:rsidRPr="00A746A1">
              <w:rPr>
                <w:rStyle w:val="Hyperlink"/>
              </w:rPr>
              <w:t>List of Figures</w:t>
            </w:r>
            <w:r>
              <w:rPr>
                <w:webHidden/>
              </w:rPr>
              <w:tab/>
            </w:r>
            <w:r>
              <w:rPr>
                <w:webHidden/>
              </w:rPr>
              <w:fldChar w:fldCharType="begin"/>
            </w:r>
            <w:r>
              <w:rPr>
                <w:webHidden/>
              </w:rPr>
              <w:instrText xml:space="preserve"> PAGEREF _Toc201323318 \h </w:instrText>
            </w:r>
            <w:r>
              <w:rPr>
                <w:webHidden/>
              </w:rPr>
            </w:r>
            <w:r>
              <w:rPr>
                <w:webHidden/>
              </w:rPr>
              <w:fldChar w:fldCharType="separate"/>
            </w:r>
            <w:r w:rsidR="00311A3D">
              <w:rPr>
                <w:webHidden/>
              </w:rPr>
              <w:t>viii</w:t>
            </w:r>
            <w:r>
              <w:rPr>
                <w:webHidden/>
              </w:rPr>
              <w:fldChar w:fldCharType="end"/>
            </w:r>
          </w:hyperlink>
        </w:p>
        <w:p w14:paraId="487C2FA1" w14:textId="77777777" w:rsidR="00B172E0" w:rsidRDefault="00B172E0">
          <w:pPr>
            <w:pStyle w:val="TOC1"/>
            <w:rPr>
              <w:rFonts w:asciiTheme="minorHAnsi" w:eastAsiaTheme="minorEastAsia" w:hAnsiTheme="minorHAnsi" w:cstheme="minorBidi"/>
              <w:color w:val="auto"/>
            </w:rPr>
          </w:pPr>
          <w:hyperlink w:anchor="_Toc201323319" w:history="1">
            <w:r w:rsidRPr="00A746A1">
              <w:rPr>
                <w:rStyle w:val="Hyperlink"/>
              </w:rPr>
              <w:t>Keys to Symbols, Abbreviations, or Nomenclature</w:t>
            </w:r>
            <w:r>
              <w:rPr>
                <w:webHidden/>
              </w:rPr>
              <w:tab/>
            </w:r>
            <w:r>
              <w:rPr>
                <w:webHidden/>
              </w:rPr>
              <w:fldChar w:fldCharType="begin"/>
            </w:r>
            <w:r>
              <w:rPr>
                <w:webHidden/>
              </w:rPr>
              <w:instrText xml:space="preserve"> PAGEREF _Toc201323319 \h </w:instrText>
            </w:r>
            <w:r>
              <w:rPr>
                <w:webHidden/>
              </w:rPr>
            </w:r>
            <w:r>
              <w:rPr>
                <w:webHidden/>
              </w:rPr>
              <w:fldChar w:fldCharType="separate"/>
            </w:r>
            <w:r w:rsidR="00311A3D">
              <w:rPr>
                <w:webHidden/>
              </w:rPr>
              <w:t>ix</w:t>
            </w:r>
            <w:r>
              <w:rPr>
                <w:webHidden/>
              </w:rPr>
              <w:fldChar w:fldCharType="end"/>
            </w:r>
          </w:hyperlink>
        </w:p>
        <w:p w14:paraId="5F3C08D4" w14:textId="77777777" w:rsidR="00B172E0" w:rsidRDefault="00B172E0">
          <w:pPr>
            <w:pStyle w:val="TOC1"/>
            <w:rPr>
              <w:rFonts w:asciiTheme="minorHAnsi" w:eastAsiaTheme="minorEastAsia" w:hAnsiTheme="minorHAnsi" w:cstheme="minorBidi"/>
              <w:color w:val="auto"/>
            </w:rPr>
          </w:pPr>
          <w:hyperlink w:anchor="_Toc201323320" w:history="1">
            <w:r w:rsidRPr="00A746A1">
              <w:rPr>
                <w:rStyle w:val="Hyperlink"/>
              </w:rPr>
              <w:t>Chapter 1  How to Use This Template</w:t>
            </w:r>
            <w:r>
              <w:rPr>
                <w:webHidden/>
              </w:rPr>
              <w:tab/>
            </w:r>
            <w:r>
              <w:rPr>
                <w:webHidden/>
              </w:rPr>
              <w:fldChar w:fldCharType="begin"/>
            </w:r>
            <w:r>
              <w:rPr>
                <w:webHidden/>
              </w:rPr>
              <w:instrText xml:space="preserve"> PAGEREF _Toc201323320 \h </w:instrText>
            </w:r>
            <w:r>
              <w:rPr>
                <w:webHidden/>
              </w:rPr>
            </w:r>
            <w:r>
              <w:rPr>
                <w:webHidden/>
              </w:rPr>
              <w:fldChar w:fldCharType="separate"/>
            </w:r>
            <w:r w:rsidR="00311A3D">
              <w:rPr>
                <w:webHidden/>
              </w:rPr>
              <w:t>1</w:t>
            </w:r>
            <w:r>
              <w:rPr>
                <w:webHidden/>
              </w:rPr>
              <w:fldChar w:fldCharType="end"/>
            </w:r>
          </w:hyperlink>
        </w:p>
        <w:p w14:paraId="1D2BA8F3" w14:textId="77777777" w:rsidR="00B172E0" w:rsidRDefault="00B172E0">
          <w:pPr>
            <w:pStyle w:val="TOC2"/>
            <w:rPr>
              <w:rFonts w:asciiTheme="minorHAnsi" w:eastAsiaTheme="minorEastAsia" w:hAnsiTheme="minorHAnsi" w:cstheme="minorBidi"/>
              <w:bCs w:val="0"/>
              <w:noProof/>
              <w:szCs w:val="24"/>
            </w:rPr>
          </w:pPr>
          <w:hyperlink w:anchor="_Toc201323321" w:history="1">
            <w:r w:rsidRPr="00A746A1">
              <w:rPr>
                <w:rStyle w:val="Hyperlink"/>
                <w:noProof/>
              </w:rPr>
              <w:t>Page Numbers</w:t>
            </w:r>
            <w:r>
              <w:rPr>
                <w:noProof/>
                <w:webHidden/>
              </w:rPr>
              <w:tab/>
            </w:r>
            <w:r>
              <w:rPr>
                <w:noProof/>
                <w:webHidden/>
              </w:rPr>
              <w:fldChar w:fldCharType="begin"/>
            </w:r>
            <w:r>
              <w:rPr>
                <w:noProof/>
                <w:webHidden/>
              </w:rPr>
              <w:instrText xml:space="preserve"> PAGEREF _Toc201323321 \h </w:instrText>
            </w:r>
            <w:r>
              <w:rPr>
                <w:noProof/>
                <w:webHidden/>
              </w:rPr>
            </w:r>
            <w:r>
              <w:rPr>
                <w:noProof/>
                <w:webHidden/>
              </w:rPr>
              <w:fldChar w:fldCharType="separate"/>
            </w:r>
            <w:r w:rsidR="00311A3D">
              <w:rPr>
                <w:noProof/>
                <w:webHidden/>
              </w:rPr>
              <w:t>1</w:t>
            </w:r>
            <w:r>
              <w:rPr>
                <w:noProof/>
                <w:webHidden/>
              </w:rPr>
              <w:fldChar w:fldCharType="end"/>
            </w:r>
          </w:hyperlink>
        </w:p>
        <w:p w14:paraId="2EFD3663" w14:textId="77777777" w:rsidR="00B172E0" w:rsidRDefault="00B172E0">
          <w:pPr>
            <w:pStyle w:val="TOC2"/>
            <w:rPr>
              <w:rFonts w:asciiTheme="minorHAnsi" w:eastAsiaTheme="minorEastAsia" w:hAnsiTheme="minorHAnsi" w:cstheme="minorBidi"/>
              <w:bCs w:val="0"/>
              <w:noProof/>
              <w:szCs w:val="24"/>
            </w:rPr>
          </w:pPr>
          <w:hyperlink w:anchor="_Toc201323322" w:history="1">
            <w:r w:rsidRPr="00A746A1">
              <w:rPr>
                <w:rStyle w:val="Hyperlink"/>
                <w:noProof/>
              </w:rPr>
              <w:t>Required Pages</w:t>
            </w:r>
            <w:r>
              <w:rPr>
                <w:noProof/>
                <w:webHidden/>
              </w:rPr>
              <w:tab/>
            </w:r>
            <w:r>
              <w:rPr>
                <w:noProof/>
                <w:webHidden/>
              </w:rPr>
              <w:fldChar w:fldCharType="begin"/>
            </w:r>
            <w:r>
              <w:rPr>
                <w:noProof/>
                <w:webHidden/>
              </w:rPr>
              <w:instrText xml:space="preserve"> PAGEREF _Toc201323322 \h </w:instrText>
            </w:r>
            <w:r>
              <w:rPr>
                <w:noProof/>
                <w:webHidden/>
              </w:rPr>
            </w:r>
            <w:r>
              <w:rPr>
                <w:noProof/>
                <w:webHidden/>
              </w:rPr>
              <w:fldChar w:fldCharType="separate"/>
            </w:r>
            <w:r w:rsidR="00311A3D">
              <w:rPr>
                <w:noProof/>
                <w:webHidden/>
              </w:rPr>
              <w:t>1</w:t>
            </w:r>
            <w:r>
              <w:rPr>
                <w:noProof/>
                <w:webHidden/>
              </w:rPr>
              <w:fldChar w:fldCharType="end"/>
            </w:r>
          </w:hyperlink>
        </w:p>
        <w:p w14:paraId="431C5213" w14:textId="77777777" w:rsidR="00B172E0" w:rsidRDefault="00B172E0">
          <w:pPr>
            <w:pStyle w:val="TOC2"/>
            <w:rPr>
              <w:rFonts w:asciiTheme="minorHAnsi" w:eastAsiaTheme="minorEastAsia" w:hAnsiTheme="minorHAnsi" w:cstheme="minorBidi"/>
              <w:bCs w:val="0"/>
              <w:noProof/>
              <w:szCs w:val="24"/>
            </w:rPr>
          </w:pPr>
          <w:hyperlink w:anchor="_Toc201323323" w:history="1">
            <w:r w:rsidRPr="00A746A1">
              <w:rPr>
                <w:rStyle w:val="Hyperlink"/>
                <w:noProof/>
              </w:rPr>
              <w:t>Paragraph Styles</w:t>
            </w:r>
            <w:r>
              <w:rPr>
                <w:noProof/>
                <w:webHidden/>
              </w:rPr>
              <w:tab/>
            </w:r>
            <w:r>
              <w:rPr>
                <w:noProof/>
                <w:webHidden/>
              </w:rPr>
              <w:fldChar w:fldCharType="begin"/>
            </w:r>
            <w:r>
              <w:rPr>
                <w:noProof/>
                <w:webHidden/>
              </w:rPr>
              <w:instrText xml:space="preserve"> PAGEREF _Toc201323323 \h </w:instrText>
            </w:r>
            <w:r>
              <w:rPr>
                <w:noProof/>
                <w:webHidden/>
              </w:rPr>
            </w:r>
            <w:r>
              <w:rPr>
                <w:noProof/>
                <w:webHidden/>
              </w:rPr>
              <w:fldChar w:fldCharType="separate"/>
            </w:r>
            <w:r w:rsidR="00311A3D">
              <w:rPr>
                <w:noProof/>
                <w:webHidden/>
              </w:rPr>
              <w:t>1</w:t>
            </w:r>
            <w:r>
              <w:rPr>
                <w:noProof/>
                <w:webHidden/>
              </w:rPr>
              <w:fldChar w:fldCharType="end"/>
            </w:r>
          </w:hyperlink>
        </w:p>
        <w:p w14:paraId="30858223" w14:textId="77777777" w:rsidR="00B172E0" w:rsidRDefault="00B172E0">
          <w:pPr>
            <w:pStyle w:val="TOC3"/>
            <w:tabs>
              <w:tab w:val="right" w:leader="dot" w:pos="8630"/>
            </w:tabs>
            <w:rPr>
              <w:rFonts w:asciiTheme="minorHAnsi" w:eastAsiaTheme="minorEastAsia" w:hAnsiTheme="minorHAnsi" w:cstheme="minorBidi"/>
              <w:noProof/>
              <w:szCs w:val="24"/>
            </w:rPr>
          </w:pPr>
          <w:hyperlink w:anchor="_Toc201323324" w:history="1">
            <w:r w:rsidRPr="00A746A1">
              <w:rPr>
                <w:rStyle w:val="Hyperlink"/>
                <w:noProof/>
              </w:rPr>
              <w:t>Multi-Line Headings</w:t>
            </w:r>
            <w:r>
              <w:rPr>
                <w:noProof/>
                <w:webHidden/>
              </w:rPr>
              <w:tab/>
            </w:r>
            <w:r>
              <w:rPr>
                <w:noProof/>
                <w:webHidden/>
              </w:rPr>
              <w:fldChar w:fldCharType="begin"/>
            </w:r>
            <w:r>
              <w:rPr>
                <w:noProof/>
                <w:webHidden/>
              </w:rPr>
              <w:instrText xml:space="preserve"> PAGEREF _Toc201323324 \h </w:instrText>
            </w:r>
            <w:r>
              <w:rPr>
                <w:noProof/>
                <w:webHidden/>
              </w:rPr>
            </w:r>
            <w:r>
              <w:rPr>
                <w:noProof/>
                <w:webHidden/>
              </w:rPr>
              <w:fldChar w:fldCharType="separate"/>
            </w:r>
            <w:r w:rsidR="00311A3D">
              <w:rPr>
                <w:noProof/>
                <w:webHidden/>
              </w:rPr>
              <w:t>1</w:t>
            </w:r>
            <w:r>
              <w:rPr>
                <w:noProof/>
                <w:webHidden/>
              </w:rPr>
              <w:fldChar w:fldCharType="end"/>
            </w:r>
          </w:hyperlink>
        </w:p>
        <w:p w14:paraId="0CDE4D63" w14:textId="77777777" w:rsidR="00B172E0" w:rsidRDefault="00B172E0">
          <w:pPr>
            <w:pStyle w:val="TOC3"/>
            <w:tabs>
              <w:tab w:val="right" w:leader="dot" w:pos="8630"/>
            </w:tabs>
            <w:rPr>
              <w:rFonts w:asciiTheme="minorHAnsi" w:eastAsiaTheme="minorEastAsia" w:hAnsiTheme="minorHAnsi" w:cstheme="minorBidi"/>
              <w:noProof/>
              <w:szCs w:val="24"/>
            </w:rPr>
          </w:pPr>
          <w:hyperlink w:anchor="_Toc201323325" w:history="1">
            <w:r w:rsidRPr="00A746A1">
              <w:rPr>
                <w:rStyle w:val="Hyperlink"/>
                <w:noProof/>
              </w:rPr>
              <w:t>Text That Continues on the Same Line as the Heading</w:t>
            </w:r>
            <w:r>
              <w:rPr>
                <w:noProof/>
                <w:webHidden/>
              </w:rPr>
              <w:tab/>
            </w:r>
            <w:r>
              <w:rPr>
                <w:noProof/>
                <w:webHidden/>
              </w:rPr>
              <w:fldChar w:fldCharType="begin"/>
            </w:r>
            <w:r>
              <w:rPr>
                <w:noProof/>
                <w:webHidden/>
              </w:rPr>
              <w:instrText xml:space="preserve"> PAGEREF _Toc201323325 \h </w:instrText>
            </w:r>
            <w:r>
              <w:rPr>
                <w:noProof/>
                <w:webHidden/>
              </w:rPr>
            </w:r>
            <w:r>
              <w:rPr>
                <w:noProof/>
                <w:webHidden/>
              </w:rPr>
              <w:fldChar w:fldCharType="separate"/>
            </w:r>
            <w:r w:rsidR="00311A3D">
              <w:rPr>
                <w:noProof/>
                <w:webHidden/>
              </w:rPr>
              <w:t>2</w:t>
            </w:r>
            <w:r>
              <w:rPr>
                <w:noProof/>
                <w:webHidden/>
              </w:rPr>
              <w:fldChar w:fldCharType="end"/>
            </w:r>
          </w:hyperlink>
        </w:p>
        <w:p w14:paraId="474B8C2E" w14:textId="77777777" w:rsidR="00B172E0" w:rsidRDefault="00B172E0">
          <w:pPr>
            <w:pStyle w:val="TOC3"/>
            <w:tabs>
              <w:tab w:val="right" w:leader="dot" w:pos="8630"/>
            </w:tabs>
            <w:rPr>
              <w:rFonts w:asciiTheme="minorHAnsi" w:eastAsiaTheme="minorEastAsia" w:hAnsiTheme="minorHAnsi" w:cstheme="minorBidi"/>
              <w:noProof/>
              <w:szCs w:val="24"/>
            </w:rPr>
          </w:pPr>
          <w:hyperlink w:anchor="_Toc201323326" w:history="1">
            <w:r w:rsidRPr="00A746A1">
              <w:rPr>
                <w:rStyle w:val="Hyperlink"/>
                <w:noProof/>
              </w:rPr>
              <w:t>Figure and Table Titles</w:t>
            </w:r>
            <w:r>
              <w:rPr>
                <w:noProof/>
                <w:webHidden/>
              </w:rPr>
              <w:tab/>
            </w:r>
            <w:r>
              <w:rPr>
                <w:noProof/>
                <w:webHidden/>
              </w:rPr>
              <w:fldChar w:fldCharType="begin"/>
            </w:r>
            <w:r>
              <w:rPr>
                <w:noProof/>
                <w:webHidden/>
              </w:rPr>
              <w:instrText xml:space="preserve"> PAGEREF _Toc201323326 \h </w:instrText>
            </w:r>
            <w:r>
              <w:rPr>
                <w:noProof/>
                <w:webHidden/>
              </w:rPr>
            </w:r>
            <w:r>
              <w:rPr>
                <w:noProof/>
                <w:webHidden/>
              </w:rPr>
              <w:fldChar w:fldCharType="separate"/>
            </w:r>
            <w:r w:rsidR="00311A3D">
              <w:rPr>
                <w:noProof/>
                <w:webHidden/>
              </w:rPr>
              <w:t>3</w:t>
            </w:r>
            <w:r>
              <w:rPr>
                <w:noProof/>
                <w:webHidden/>
              </w:rPr>
              <w:fldChar w:fldCharType="end"/>
            </w:r>
          </w:hyperlink>
        </w:p>
        <w:p w14:paraId="384DA9E9" w14:textId="77777777" w:rsidR="00B172E0" w:rsidRDefault="00B172E0">
          <w:pPr>
            <w:pStyle w:val="TOC2"/>
            <w:rPr>
              <w:rFonts w:asciiTheme="minorHAnsi" w:eastAsiaTheme="minorEastAsia" w:hAnsiTheme="minorHAnsi" w:cstheme="minorBidi"/>
              <w:bCs w:val="0"/>
              <w:noProof/>
              <w:szCs w:val="24"/>
            </w:rPr>
          </w:pPr>
          <w:hyperlink w:anchor="_Toc201323327" w:history="1">
            <w:r w:rsidRPr="00A746A1">
              <w:rPr>
                <w:rStyle w:val="Hyperlink"/>
                <w:noProof/>
              </w:rPr>
              <w:t>Table of Contents, List of Tables, and List of Figures</w:t>
            </w:r>
            <w:r>
              <w:rPr>
                <w:noProof/>
                <w:webHidden/>
              </w:rPr>
              <w:tab/>
            </w:r>
            <w:r>
              <w:rPr>
                <w:noProof/>
                <w:webHidden/>
              </w:rPr>
              <w:fldChar w:fldCharType="begin"/>
            </w:r>
            <w:r>
              <w:rPr>
                <w:noProof/>
                <w:webHidden/>
              </w:rPr>
              <w:instrText xml:space="preserve"> PAGEREF _Toc201323327 \h </w:instrText>
            </w:r>
            <w:r>
              <w:rPr>
                <w:noProof/>
                <w:webHidden/>
              </w:rPr>
            </w:r>
            <w:r>
              <w:rPr>
                <w:noProof/>
                <w:webHidden/>
              </w:rPr>
              <w:fldChar w:fldCharType="separate"/>
            </w:r>
            <w:r w:rsidR="00311A3D">
              <w:rPr>
                <w:noProof/>
                <w:webHidden/>
              </w:rPr>
              <w:t>3</w:t>
            </w:r>
            <w:r>
              <w:rPr>
                <w:noProof/>
                <w:webHidden/>
              </w:rPr>
              <w:fldChar w:fldCharType="end"/>
            </w:r>
          </w:hyperlink>
        </w:p>
        <w:p w14:paraId="167C2A63" w14:textId="77777777" w:rsidR="00B172E0" w:rsidRDefault="00B172E0">
          <w:pPr>
            <w:pStyle w:val="TOC1"/>
            <w:rPr>
              <w:rFonts w:asciiTheme="minorHAnsi" w:eastAsiaTheme="minorEastAsia" w:hAnsiTheme="minorHAnsi" w:cstheme="minorBidi"/>
              <w:color w:val="auto"/>
            </w:rPr>
          </w:pPr>
          <w:hyperlink w:anchor="_Toc201323328" w:history="1">
            <w:r w:rsidRPr="00A746A1">
              <w:rPr>
                <w:rStyle w:val="Hyperlink"/>
              </w:rPr>
              <w:t>Chapter 2  APA Style Headings – No Numbering</w:t>
            </w:r>
            <w:r>
              <w:rPr>
                <w:webHidden/>
              </w:rPr>
              <w:tab/>
            </w:r>
            <w:r>
              <w:rPr>
                <w:webHidden/>
              </w:rPr>
              <w:fldChar w:fldCharType="begin"/>
            </w:r>
            <w:r>
              <w:rPr>
                <w:webHidden/>
              </w:rPr>
              <w:instrText xml:space="preserve"> PAGEREF _Toc201323328 \h </w:instrText>
            </w:r>
            <w:r>
              <w:rPr>
                <w:webHidden/>
              </w:rPr>
            </w:r>
            <w:r>
              <w:rPr>
                <w:webHidden/>
              </w:rPr>
              <w:fldChar w:fldCharType="separate"/>
            </w:r>
            <w:r w:rsidR="00311A3D">
              <w:rPr>
                <w:webHidden/>
              </w:rPr>
              <w:t>4</w:t>
            </w:r>
            <w:r>
              <w:rPr>
                <w:webHidden/>
              </w:rPr>
              <w:fldChar w:fldCharType="end"/>
            </w:r>
          </w:hyperlink>
        </w:p>
        <w:p w14:paraId="3472CA2B" w14:textId="77777777" w:rsidR="00B172E0" w:rsidRDefault="00B172E0">
          <w:pPr>
            <w:pStyle w:val="TOC2"/>
            <w:rPr>
              <w:rFonts w:asciiTheme="minorHAnsi" w:eastAsiaTheme="minorEastAsia" w:hAnsiTheme="minorHAnsi" w:cstheme="minorBidi"/>
              <w:bCs w:val="0"/>
              <w:noProof/>
              <w:szCs w:val="24"/>
            </w:rPr>
          </w:pPr>
          <w:hyperlink w:anchor="_Toc201323329" w:history="1">
            <w:r w:rsidRPr="00A746A1">
              <w:rPr>
                <w:rStyle w:val="Hyperlink"/>
                <w:noProof/>
              </w:rPr>
              <w:t>APA Heading Level 2 - No Numbering</w:t>
            </w:r>
            <w:r>
              <w:rPr>
                <w:noProof/>
                <w:webHidden/>
              </w:rPr>
              <w:tab/>
            </w:r>
            <w:r>
              <w:rPr>
                <w:noProof/>
                <w:webHidden/>
              </w:rPr>
              <w:fldChar w:fldCharType="begin"/>
            </w:r>
            <w:r>
              <w:rPr>
                <w:noProof/>
                <w:webHidden/>
              </w:rPr>
              <w:instrText xml:space="preserve"> PAGEREF _Toc201323329 \h </w:instrText>
            </w:r>
            <w:r>
              <w:rPr>
                <w:noProof/>
                <w:webHidden/>
              </w:rPr>
            </w:r>
            <w:r>
              <w:rPr>
                <w:noProof/>
                <w:webHidden/>
              </w:rPr>
              <w:fldChar w:fldCharType="separate"/>
            </w:r>
            <w:r w:rsidR="00311A3D">
              <w:rPr>
                <w:noProof/>
                <w:webHidden/>
              </w:rPr>
              <w:t>4</w:t>
            </w:r>
            <w:r>
              <w:rPr>
                <w:noProof/>
                <w:webHidden/>
              </w:rPr>
              <w:fldChar w:fldCharType="end"/>
            </w:r>
          </w:hyperlink>
        </w:p>
        <w:p w14:paraId="32C2A1EC" w14:textId="77777777" w:rsidR="00B172E0" w:rsidRDefault="00B172E0">
          <w:pPr>
            <w:pStyle w:val="TOC3"/>
            <w:tabs>
              <w:tab w:val="right" w:leader="dot" w:pos="8630"/>
            </w:tabs>
            <w:rPr>
              <w:rFonts w:asciiTheme="minorHAnsi" w:eastAsiaTheme="minorEastAsia" w:hAnsiTheme="minorHAnsi" w:cstheme="minorBidi"/>
              <w:noProof/>
              <w:szCs w:val="24"/>
            </w:rPr>
          </w:pPr>
          <w:hyperlink w:anchor="_Toc201323330" w:history="1">
            <w:r w:rsidRPr="00A746A1">
              <w:rPr>
                <w:rStyle w:val="Hyperlink"/>
                <w:noProof/>
              </w:rPr>
              <w:t>APA Heading Level 3 – No Numbering</w:t>
            </w:r>
            <w:r>
              <w:rPr>
                <w:noProof/>
                <w:webHidden/>
              </w:rPr>
              <w:tab/>
            </w:r>
            <w:r>
              <w:rPr>
                <w:noProof/>
                <w:webHidden/>
              </w:rPr>
              <w:fldChar w:fldCharType="begin"/>
            </w:r>
            <w:r>
              <w:rPr>
                <w:noProof/>
                <w:webHidden/>
              </w:rPr>
              <w:instrText xml:space="preserve"> PAGEREF _Toc201323330 \h </w:instrText>
            </w:r>
            <w:r>
              <w:rPr>
                <w:noProof/>
                <w:webHidden/>
              </w:rPr>
            </w:r>
            <w:r>
              <w:rPr>
                <w:noProof/>
                <w:webHidden/>
              </w:rPr>
              <w:fldChar w:fldCharType="separate"/>
            </w:r>
            <w:r w:rsidR="00311A3D">
              <w:rPr>
                <w:noProof/>
                <w:webHidden/>
              </w:rPr>
              <w:t>4</w:t>
            </w:r>
            <w:r>
              <w:rPr>
                <w:noProof/>
                <w:webHidden/>
              </w:rPr>
              <w:fldChar w:fldCharType="end"/>
            </w:r>
          </w:hyperlink>
        </w:p>
        <w:p w14:paraId="6FCAAD74" w14:textId="77777777" w:rsidR="00B172E0" w:rsidRDefault="00B172E0">
          <w:pPr>
            <w:pStyle w:val="TOC4"/>
            <w:tabs>
              <w:tab w:val="right" w:leader="dot" w:pos="8630"/>
            </w:tabs>
            <w:rPr>
              <w:rFonts w:asciiTheme="minorHAnsi" w:eastAsiaTheme="minorEastAsia" w:hAnsiTheme="minorHAnsi" w:cstheme="minorBidi"/>
              <w:noProof/>
              <w:szCs w:val="24"/>
            </w:rPr>
          </w:pPr>
          <w:hyperlink w:anchor="_Toc201323331" w:history="1">
            <w:r w:rsidRPr="00A746A1">
              <w:rPr>
                <w:rStyle w:val="Hyperlink"/>
                <w:noProof/>
              </w:rPr>
              <w:t>APA Heading Level 4 – No Numbering.</w:t>
            </w:r>
            <w:r>
              <w:rPr>
                <w:noProof/>
                <w:webHidden/>
              </w:rPr>
              <w:tab/>
            </w:r>
            <w:r>
              <w:rPr>
                <w:noProof/>
                <w:webHidden/>
              </w:rPr>
              <w:fldChar w:fldCharType="begin"/>
            </w:r>
            <w:r>
              <w:rPr>
                <w:noProof/>
                <w:webHidden/>
              </w:rPr>
              <w:instrText xml:space="preserve"> PAGEREF _Toc201323331 \h </w:instrText>
            </w:r>
            <w:r>
              <w:rPr>
                <w:noProof/>
                <w:webHidden/>
              </w:rPr>
            </w:r>
            <w:r>
              <w:rPr>
                <w:noProof/>
                <w:webHidden/>
              </w:rPr>
              <w:fldChar w:fldCharType="separate"/>
            </w:r>
            <w:r w:rsidR="00311A3D">
              <w:rPr>
                <w:noProof/>
                <w:webHidden/>
              </w:rPr>
              <w:t>5</w:t>
            </w:r>
            <w:r>
              <w:rPr>
                <w:noProof/>
                <w:webHidden/>
              </w:rPr>
              <w:fldChar w:fldCharType="end"/>
            </w:r>
          </w:hyperlink>
        </w:p>
        <w:p w14:paraId="4D6D295C" w14:textId="77777777" w:rsidR="00B172E0" w:rsidRDefault="00B172E0">
          <w:pPr>
            <w:pStyle w:val="TOC5"/>
            <w:tabs>
              <w:tab w:val="right" w:leader="dot" w:pos="8630"/>
            </w:tabs>
            <w:rPr>
              <w:rFonts w:asciiTheme="minorHAnsi" w:eastAsiaTheme="minorEastAsia" w:hAnsiTheme="minorHAnsi" w:cstheme="minorBidi"/>
              <w:noProof/>
              <w:szCs w:val="24"/>
            </w:rPr>
          </w:pPr>
          <w:hyperlink w:anchor="_Toc201323332" w:history="1">
            <w:r w:rsidRPr="00A746A1">
              <w:rPr>
                <w:rStyle w:val="Hyperlink"/>
                <w:noProof/>
              </w:rPr>
              <w:t>APA Heading Level 5 – No Numbering.</w:t>
            </w:r>
            <w:r>
              <w:rPr>
                <w:noProof/>
                <w:webHidden/>
              </w:rPr>
              <w:tab/>
            </w:r>
            <w:r>
              <w:rPr>
                <w:noProof/>
                <w:webHidden/>
              </w:rPr>
              <w:fldChar w:fldCharType="begin"/>
            </w:r>
            <w:r>
              <w:rPr>
                <w:noProof/>
                <w:webHidden/>
              </w:rPr>
              <w:instrText xml:space="preserve"> PAGEREF _Toc201323332 \h </w:instrText>
            </w:r>
            <w:r>
              <w:rPr>
                <w:noProof/>
                <w:webHidden/>
              </w:rPr>
            </w:r>
            <w:r>
              <w:rPr>
                <w:noProof/>
                <w:webHidden/>
              </w:rPr>
              <w:fldChar w:fldCharType="separate"/>
            </w:r>
            <w:r w:rsidR="00311A3D">
              <w:rPr>
                <w:noProof/>
                <w:webHidden/>
              </w:rPr>
              <w:t>5</w:t>
            </w:r>
            <w:r>
              <w:rPr>
                <w:noProof/>
                <w:webHidden/>
              </w:rPr>
              <w:fldChar w:fldCharType="end"/>
            </w:r>
          </w:hyperlink>
        </w:p>
        <w:p w14:paraId="6FD88FC0" w14:textId="77777777" w:rsidR="00B172E0" w:rsidRDefault="00B172E0">
          <w:pPr>
            <w:pStyle w:val="TOC1"/>
            <w:rPr>
              <w:rFonts w:asciiTheme="minorHAnsi" w:eastAsiaTheme="minorEastAsia" w:hAnsiTheme="minorHAnsi" w:cstheme="minorBidi"/>
              <w:color w:val="auto"/>
            </w:rPr>
          </w:pPr>
          <w:hyperlink w:anchor="_Toc201323333" w:history="1">
            <w:r w:rsidRPr="00A746A1">
              <w:rPr>
                <w:rStyle w:val="Hyperlink"/>
              </w:rPr>
              <w:t>Chapter 3  APA Style Headings with Numbering</w:t>
            </w:r>
            <w:r>
              <w:rPr>
                <w:webHidden/>
              </w:rPr>
              <w:tab/>
            </w:r>
            <w:r>
              <w:rPr>
                <w:webHidden/>
              </w:rPr>
              <w:fldChar w:fldCharType="begin"/>
            </w:r>
            <w:r>
              <w:rPr>
                <w:webHidden/>
              </w:rPr>
              <w:instrText xml:space="preserve"> PAGEREF _Toc201323333 \h </w:instrText>
            </w:r>
            <w:r>
              <w:rPr>
                <w:webHidden/>
              </w:rPr>
            </w:r>
            <w:r>
              <w:rPr>
                <w:webHidden/>
              </w:rPr>
              <w:fldChar w:fldCharType="separate"/>
            </w:r>
            <w:r w:rsidR="00311A3D">
              <w:rPr>
                <w:webHidden/>
              </w:rPr>
              <w:t>6</w:t>
            </w:r>
            <w:r>
              <w:rPr>
                <w:webHidden/>
              </w:rPr>
              <w:fldChar w:fldCharType="end"/>
            </w:r>
          </w:hyperlink>
        </w:p>
        <w:p w14:paraId="620FB714" w14:textId="77777777" w:rsidR="00B172E0" w:rsidRDefault="00B172E0">
          <w:pPr>
            <w:pStyle w:val="TOC2"/>
            <w:rPr>
              <w:rFonts w:asciiTheme="minorHAnsi" w:eastAsiaTheme="minorEastAsia" w:hAnsiTheme="minorHAnsi" w:cstheme="minorBidi"/>
              <w:bCs w:val="0"/>
              <w:noProof/>
              <w:szCs w:val="24"/>
            </w:rPr>
          </w:pPr>
          <w:hyperlink w:anchor="_Toc201323334" w:history="1">
            <w:r w:rsidRPr="00A746A1">
              <w:rPr>
                <w:rStyle w:val="Hyperlink"/>
                <w:noProof/>
              </w:rPr>
              <w:t>3.1 APA Heading 2 + Numbering</w:t>
            </w:r>
            <w:r>
              <w:rPr>
                <w:noProof/>
                <w:webHidden/>
              </w:rPr>
              <w:tab/>
            </w:r>
            <w:r>
              <w:rPr>
                <w:noProof/>
                <w:webHidden/>
              </w:rPr>
              <w:fldChar w:fldCharType="begin"/>
            </w:r>
            <w:r>
              <w:rPr>
                <w:noProof/>
                <w:webHidden/>
              </w:rPr>
              <w:instrText xml:space="preserve"> PAGEREF _Toc201323334 \h </w:instrText>
            </w:r>
            <w:r>
              <w:rPr>
                <w:noProof/>
                <w:webHidden/>
              </w:rPr>
            </w:r>
            <w:r>
              <w:rPr>
                <w:noProof/>
                <w:webHidden/>
              </w:rPr>
              <w:fldChar w:fldCharType="separate"/>
            </w:r>
            <w:r w:rsidR="00311A3D">
              <w:rPr>
                <w:noProof/>
                <w:webHidden/>
              </w:rPr>
              <w:t>6</w:t>
            </w:r>
            <w:r>
              <w:rPr>
                <w:noProof/>
                <w:webHidden/>
              </w:rPr>
              <w:fldChar w:fldCharType="end"/>
            </w:r>
          </w:hyperlink>
        </w:p>
        <w:p w14:paraId="0FEF5DB3" w14:textId="77777777" w:rsidR="00B172E0" w:rsidRDefault="00B172E0">
          <w:pPr>
            <w:pStyle w:val="TOC3"/>
            <w:tabs>
              <w:tab w:val="right" w:leader="dot" w:pos="8630"/>
            </w:tabs>
            <w:rPr>
              <w:rFonts w:asciiTheme="minorHAnsi" w:eastAsiaTheme="minorEastAsia" w:hAnsiTheme="minorHAnsi" w:cstheme="minorBidi"/>
              <w:noProof/>
              <w:szCs w:val="24"/>
            </w:rPr>
          </w:pPr>
          <w:hyperlink w:anchor="_Toc201323335" w:history="1">
            <w:r w:rsidRPr="00A746A1">
              <w:rPr>
                <w:rStyle w:val="Hyperlink"/>
                <w:noProof/>
              </w:rPr>
              <w:t>3.1.1 APA Heading 3 + Numbering</w:t>
            </w:r>
            <w:r>
              <w:rPr>
                <w:noProof/>
                <w:webHidden/>
              </w:rPr>
              <w:tab/>
            </w:r>
            <w:r>
              <w:rPr>
                <w:noProof/>
                <w:webHidden/>
              </w:rPr>
              <w:fldChar w:fldCharType="begin"/>
            </w:r>
            <w:r>
              <w:rPr>
                <w:noProof/>
                <w:webHidden/>
              </w:rPr>
              <w:instrText xml:space="preserve"> PAGEREF _Toc201323335 \h </w:instrText>
            </w:r>
            <w:r>
              <w:rPr>
                <w:noProof/>
                <w:webHidden/>
              </w:rPr>
            </w:r>
            <w:r>
              <w:rPr>
                <w:noProof/>
                <w:webHidden/>
              </w:rPr>
              <w:fldChar w:fldCharType="separate"/>
            </w:r>
            <w:r w:rsidR="00311A3D">
              <w:rPr>
                <w:noProof/>
                <w:webHidden/>
              </w:rPr>
              <w:t>6</w:t>
            </w:r>
            <w:r>
              <w:rPr>
                <w:noProof/>
                <w:webHidden/>
              </w:rPr>
              <w:fldChar w:fldCharType="end"/>
            </w:r>
          </w:hyperlink>
        </w:p>
        <w:p w14:paraId="6CEA50ED" w14:textId="77777777" w:rsidR="00B172E0" w:rsidRDefault="00B172E0">
          <w:pPr>
            <w:pStyle w:val="TOC4"/>
            <w:tabs>
              <w:tab w:val="right" w:leader="dot" w:pos="8630"/>
            </w:tabs>
            <w:rPr>
              <w:rFonts w:asciiTheme="minorHAnsi" w:eastAsiaTheme="minorEastAsia" w:hAnsiTheme="minorHAnsi" w:cstheme="minorBidi"/>
              <w:noProof/>
              <w:szCs w:val="24"/>
            </w:rPr>
          </w:pPr>
          <w:hyperlink w:anchor="_Toc201323336" w:history="1">
            <w:r w:rsidRPr="00A746A1">
              <w:rPr>
                <w:rStyle w:val="Hyperlink"/>
                <w:noProof/>
              </w:rPr>
              <w:t>3.1.1.1 APA Heading 4 + Numbering.</w:t>
            </w:r>
            <w:r>
              <w:rPr>
                <w:noProof/>
                <w:webHidden/>
              </w:rPr>
              <w:tab/>
            </w:r>
            <w:r>
              <w:rPr>
                <w:noProof/>
                <w:webHidden/>
              </w:rPr>
              <w:fldChar w:fldCharType="begin"/>
            </w:r>
            <w:r>
              <w:rPr>
                <w:noProof/>
                <w:webHidden/>
              </w:rPr>
              <w:instrText xml:space="preserve"> PAGEREF _Toc201323336 \h </w:instrText>
            </w:r>
            <w:r>
              <w:rPr>
                <w:noProof/>
                <w:webHidden/>
              </w:rPr>
            </w:r>
            <w:r>
              <w:rPr>
                <w:noProof/>
                <w:webHidden/>
              </w:rPr>
              <w:fldChar w:fldCharType="separate"/>
            </w:r>
            <w:r w:rsidR="00311A3D">
              <w:rPr>
                <w:noProof/>
                <w:webHidden/>
              </w:rPr>
              <w:t>7</w:t>
            </w:r>
            <w:r>
              <w:rPr>
                <w:noProof/>
                <w:webHidden/>
              </w:rPr>
              <w:fldChar w:fldCharType="end"/>
            </w:r>
          </w:hyperlink>
        </w:p>
        <w:p w14:paraId="742F7713" w14:textId="77777777" w:rsidR="00B172E0" w:rsidRDefault="00B172E0">
          <w:pPr>
            <w:pStyle w:val="TOC5"/>
            <w:tabs>
              <w:tab w:val="right" w:leader="dot" w:pos="8630"/>
            </w:tabs>
            <w:rPr>
              <w:rFonts w:asciiTheme="minorHAnsi" w:eastAsiaTheme="minorEastAsia" w:hAnsiTheme="minorHAnsi" w:cstheme="minorBidi"/>
              <w:noProof/>
              <w:szCs w:val="24"/>
            </w:rPr>
          </w:pPr>
          <w:hyperlink w:anchor="_Toc201323337" w:history="1">
            <w:r w:rsidRPr="00A746A1">
              <w:rPr>
                <w:rStyle w:val="Hyperlink"/>
                <w:noProof/>
              </w:rPr>
              <w:t>3.1.1.1.1 APA Heading 5 + Numbering.</w:t>
            </w:r>
            <w:r>
              <w:rPr>
                <w:noProof/>
                <w:webHidden/>
              </w:rPr>
              <w:tab/>
            </w:r>
            <w:r>
              <w:rPr>
                <w:noProof/>
                <w:webHidden/>
              </w:rPr>
              <w:fldChar w:fldCharType="begin"/>
            </w:r>
            <w:r>
              <w:rPr>
                <w:noProof/>
                <w:webHidden/>
              </w:rPr>
              <w:instrText xml:space="preserve"> PAGEREF _Toc201323337 \h </w:instrText>
            </w:r>
            <w:r>
              <w:rPr>
                <w:noProof/>
                <w:webHidden/>
              </w:rPr>
            </w:r>
            <w:r>
              <w:rPr>
                <w:noProof/>
                <w:webHidden/>
              </w:rPr>
              <w:fldChar w:fldCharType="separate"/>
            </w:r>
            <w:r w:rsidR="00311A3D">
              <w:rPr>
                <w:noProof/>
                <w:webHidden/>
              </w:rPr>
              <w:t>7</w:t>
            </w:r>
            <w:r>
              <w:rPr>
                <w:noProof/>
                <w:webHidden/>
              </w:rPr>
              <w:fldChar w:fldCharType="end"/>
            </w:r>
          </w:hyperlink>
        </w:p>
        <w:p w14:paraId="5BF81228" w14:textId="77777777" w:rsidR="00B172E0" w:rsidRDefault="00B172E0">
          <w:pPr>
            <w:pStyle w:val="TOC1"/>
            <w:rPr>
              <w:rFonts w:asciiTheme="minorHAnsi" w:eastAsiaTheme="minorEastAsia" w:hAnsiTheme="minorHAnsi" w:cstheme="minorBidi"/>
              <w:color w:val="auto"/>
            </w:rPr>
          </w:pPr>
          <w:hyperlink w:anchor="_Toc201323338" w:history="1">
            <w:r w:rsidRPr="00A746A1">
              <w:rPr>
                <w:rStyle w:val="Hyperlink"/>
              </w:rPr>
              <w:t>Chapter 4  Figures</w:t>
            </w:r>
            <w:r>
              <w:rPr>
                <w:webHidden/>
              </w:rPr>
              <w:tab/>
            </w:r>
            <w:r>
              <w:rPr>
                <w:webHidden/>
              </w:rPr>
              <w:fldChar w:fldCharType="begin"/>
            </w:r>
            <w:r>
              <w:rPr>
                <w:webHidden/>
              </w:rPr>
              <w:instrText xml:space="preserve"> PAGEREF _Toc201323338 \h </w:instrText>
            </w:r>
            <w:r>
              <w:rPr>
                <w:webHidden/>
              </w:rPr>
            </w:r>
            <w:r>
              <w:rPr>
                <w:webHidden/>
              </w:rPr>
              <w:fldChar w:fldCharType="separate"/>
            </w:r>
            <w:r w:rsidR="00311A3D">
              <w:rPr>
                <w:webHidden/>
              </w:rPr>
              <w:t>8</w:t>
            </w:r>
            <w:r>
              <w:rPr>
                <w:webHidden/>
              </w:rPr>
              <w:fldChar w:fldCharType="end"/>
            </w:r>
          </w:hyperlink>
        </w:p>
        <w:p w14:paraId="56DD64EB" w14:textId="77777777" w:rsidR="00B172E0" w:rsidRDefault="00B172E0">
          <w:pPr>
            <w:pStyle w:val="TOC1"/>
            <w:rPr>
              <w:rFonts w:asciiTheme="minorHAnsi" w:eastAsiaTheme="minorEastAsia" w:hAnsiTheme="minorHAnsi" w:cstheme="minorBidi"/>
              <w:color w:val="auto"/>
            </w:rPr>
          </w:pPr>
          <w:hyperlink w:anchor="_Toc201323339" w:history="1">
            <w:r w:rsidRPr="00A746A1">
              <w:rPr>
                <w:rStyle w:val="Hyperlink"/>
              </w:rPr>
              <w:t>Chapter 5  Tables</w:t>
            </w:r>
            <w:r>
              <w:rPr>
                <w:webHidden/>
              </w:rPr>
              <w:tab/>
            </w:r>
            <w:r>
              <w:rPr>
                <w:webHidden/>
              </w:rPr>
              <w:fldChar w:fldCharType="begin"/>
            </w:r>
            <w:r>
              <w:rPr>
                <w:webHidden/>
              </w:rPr>
              <w:instrText xml:space="preserve"> PAGEREF _Toc201323339 \h </w:instrText>
            </w:r>
            <w:r>
              <w:rPr>
                <w:webHidden/>
              </w:rPr>
            </w:r>
            <w:r>
              <w:rPr>
                <w:webHidden/>
              </w:rPr>
              <w:fldChar w:fldCharType="separate"/>
            </w:r>
            <w:r w:rsidR="00311A3D">
              <w:rPr>
                <w:webHidden/>
              </w:rPr>
              <w:t>9</w:t>
            </w:r>
            <w:r>
              <w:rPr>
                <w:webHidden/>
              </w:rPr>
              <w:fldChar w:fldCharType="end"/>
            </w:r>
          </w:hyperlink>
        </w:p>
        <w:p w14:paraId="067563CA" w14:textId="77777777" w:rsidR="00B172E0" w:rsidRDefault="00B172E0">
          <w:pPr>
            <w:pStyle w:val="TOC1"/>
            <w:rPr>
              <w:rFonts w:asciiTheme="minorHAnsi" w:eastAsiaTheme="minorEastAsia" w:hAnsiTheme="minorHAnsi" w:cstheme="minorBidi"/>
              <w:color w:val="auto"/>
            </w:rPr>
          </w:pPr>
          <w:hyperlink w:anchor="_Toc201323340" w:history="1">
            <w:r w:rsidRPr="00A746A1">
              <w:rPr>
                <w:rStyle w:val="Hyperlink"/>
              </w:rPr>
              <w:t>Chapter 6  Landscape Pages</w:t>
            </w:r>
            <w:r>
              <w:rPr>
                <w:webHidden/>
              </w:rPr>
              <w:tab/>
            </w:r>
            <w:r>
              <w:rPr>
                <w:webHidden/>
              </w:rPr>
              <w:fldChar w:fldCharType="begin"/>
            </w:r>
            <w:r>
              <w:rPr>
                <w:webHidden/>
              </w:rPr>
              <w:instrText xml:space="preserve"> PAGEREF _Toc201323340 \h </w:instrText>
            </w:r>
            <w:r>
              <w:rPr>
                <w:webHidden/>
              </w:rPr>
            </w:r>
            <w:r>
              <w:rPr>
                <w:webHidden/>
              </w:rPr>
              <w:fldChar w:fldCharType="separate"/>
            </w:r>
            <w:r w:rsidR="00311A3D">
              <w:rPr>
                <w:webHidden/>
              </w:rPr>
              <w:t>10</w:t>
            </w:r>
            <w:r>
              <w:rPr>
                <w:webHidden/>
              </w:rPr>
              <w:fldChar w:fldCharType="end"/>
            </w:r>
          </w:hyperlink>
        </w:p>
        <w:p w14:paraId="6081FCBF" w14:textId="77777777" w:rsidR="00B172E0" w:rsidRDefault="00B172E0">
          <w:pPr>
            <w:pStyle w:val="TOC2"/>
            <w:rPr>
              <w:rFonts w:asciiTheme="minorHAnsi" w:eastAsiaTheme="minorEastAsia" w:hAnsiTheme="minorHAnsi" w:cstheme="minorBidi"/>
              <w:bCs w:val="0"/>
              <w:noProof/>
              <w:szCs w:val="24"/>
            </w:rPr>
          </w:pPr>
          <w:hyperlink w:anchor="_Toc201323341" w:history="1">
            <w:r w:rsidRPr="00A746A1">
              <w:rPr>
                <w:rStyle w:val="Hyperlink"/>
                <w:noProof/>
              </w:rPr>
              <w:t>Landscape page example</w:t>
            </w:r>
            <w:r>
              <w:rPr>
                <w:noProof/>
                <w:webHidden/>
              </w:rPr>
              <w:tab/>
            </w:r>
            <w:r>
              <w:rPr>
                <w:noProof/>
                <w:webHidden/>
              </w:rPr>
              <w:fldChar w:fldCharType="begin"/>
            </w:r>
            <w:r>
              <w:rPr>
                <w:noProof/>
                <w:webHidden/>
              </w:rPr>
              <w:instrText xml:space="preserve"> PAGEREF _Toc201323341 \h </w:instrText>
            </w:r>
            <w:r>
              <w:rPr>
                <w:noProof/>
                <w:webHidden/>
              </w:rPr>
            </w:r>
            <w:r>
              <w:rPr>
                <w:noProof/>
                <w:webHidden/>
              </w:rPr>
              <w:fldChar w:fldCharType="separate"/>
            </w:r>
            <w:r w:rsidR="00311A3D">
              <w:rPr>
                <w:noProof/>
                <w:webHidden/>
              </w:rPr>
              <w:t>11</w:t>
            </w:r>
            <w:r>
              <w:rPr>
                <w:noProof/>
                <w:webHidden/>
              </w:rPr>
              <w:fldChar w:fldCharType="end"/>
            </w:r>
          </w:hyperlink>
        </w:p>
        <w:p w14:paraId="75CA0659" w14:textId="77777777" w:rsidR="00B172E0" w:rsidRDefault="00B172E0">
          <w:pPr>
            <w:pStyle w:val="TOC1"/>
            <w:rPr>
              <w:rFonts w:asciiTheme="minorHAnsi" w:eastAsiaTheme="minorEastAsia" w:hAnsiTheme="minorHAnsi" w:cstheme="minorBidi"/>
              <w:color w:val="auto"/>
            </w:rPr>
          </w:pPr>
          <w:hyperlink w:anchor="_Toc201323342" w:history="1">
            <w:r w:rsidRPr="00A746A1">
              <w:rPr>
                <w:rStyle w:val="Hyperlink"/>
              </w:rPr>
              <w:t>Appendix A  Appendix Title</w:t>
            </w:r>
            <w:r>
              <w:rPr>
                <w:webHidden/>
              </w:rPr>
              <w:tab/>
            </w:r>
            <w:r>
              <w:rPr>
                <w:webHidden/>
              </w:rPr>
              <w:fldChar w:fldCharType="begin"/>
            </w:r>
            <w:r>
              <w:rPr>
                <w:webHidden/>
              </w:rPr>
              <w:instrText xml:space="preserve"> PAGEREF _Toc201323342 \h </w:instrText>
            </w:r>
            <w:r>
              <w:rPr>
                <w:webHidden/>
              </w:rPr>
            </w:r>
            <w:r>
              <w:rPr>
                <w:webHidden/>
              </w:rPr>
              <w:fldChar w:fldCharType="separate"/>
            </w:r>
            <w:r w:rsidR="00311A3D">
              <w:rPr>
                <w:webHidden/>
              </w:rPr>
              <w:t>12</w:t>
            </w:r>
            <w:r>
              <w:rPr>
                <w:webHidden/>
              </w:rPr>
              <w:fldChar w:fldCharType="end"/>
            </w:r>
          </w:hyperlink>
        </w:p>
        <w:p w14:paraId="626271CD" w14:textId="77777777" w:rsidR="00B172E0" w:rsidRDefault="00B172E0">
          <w:pPr>
            <w:pStyle w:val="TOC1"/>
            <w:rPr>
              <w:rFonts w:asciiTheme="minorHAnsi" w:eastAsiaTheme="minorEastAsia" w:hAnsiTheme="minorHAnsi" w:cstheme="minorBidi"/>
              <w:color w:val="auto"/>
            </w:rPr>
          </w:pPr>
          <w:hyperlink w:anchor="_Toc201323343" w:history="1">
            <w:r w:rsidRPr="00A746A1">
              <w:rPr>
                <w:rStyle w:val="Hyperlink"/>
              </w:rPr>
              <w:t>References</w:t>
            </w:r>
            <w:r>
              <w:rPr>
                <w:webHidden/>
              </w:rPr>
              <w:tab/>
            </w:r>
            <w:r>
              <w:rPr>
                <w:webHidden/>
              </w:rPr>
              <w:fldChar w:fldCharType="begin"/>
            </w:r>
            <w:r>
              <w:rPr>
                <w:webHidden/>
              </w:rPr>
              <w:instrText xml:space="preserve"> PAGEREF _Toc201323343 \h </w:instrText>
            </w:r>
            <w:r>
              <w:rPr>
                <w:webHidden/>
              </w:rPr>
            </w:r>
            <w:r>
              <w:rPr>
                <w:webHidden/>
              </w:rPr>
              <w:fldChar w:fldCharType="separate"/>
            </w:r>
            <w:r w:rsidR="00311A3D">
              <w:rPr>
                <w:webHidden/>
              </w:rPr>
              <w:t>13</w:t>
            </w:r>
            <w:r>
              <w:rPr>
                <w:webHidden/>
              </w:rPr>
              <w:fldChar w:fldCharType="end"/>
            </w:r>
          </w:hyperlink>
        </w:p>
        <w:p w14:paraId="75B4ADD8" w14:textId="77777777" w:rsidR="00656B10" w:rsidRDefault="006A4168">
          <w:r>
            <w:rPr>
              <w:noProof/>
              <w:color w:val="000000" w:themeColor="text1"/>
            </w:rPr>
            <w:fldChar w:fldCharType="end"/>
          </w:r>
        </w:p>
      </w:sdtContent>
    </w:sdt>
    <w:p w14:paraId="2F7E38A5" w14:textId="77777777" w:rsidR="00101DE1" w:rsidRDefault="00101DE1" w:rsidP="00C46E47">
      <w:pPr>
        <w:ind w:firstLine="0"/>
      </w:pPr>
    </w:p>
    <w:p w14:paraId="184FF17A" w14:textId="77777777" w:rsidR="00B172E0" w:rsidRDefault="00B172E0">
      <w:pPr>
        <w:rPr>
          <w:b/>
          <w:bCs/>
          <w:noProof/>
        </w:rPr>
      </w:pPr>
      <w:bookmarkStart w:id="35" w:name="_Toc201323317"/>
      <w:r>
        <w:rPr>
          <w:noProof/>
        </w:rPr>
        <w:br w:type="page"/>
      </w:r>
    </w:p>
    <w:p w14:paraId="4DEF9F80" w14:textId="77777777" w:rsidR="00924E0B" w:rsidRPr="00054CC3" w:rsidRDefault="00BF2077" w:rsidP="00C72E48">
      <w:pPr>
        <w:pStyle w:val="APA1"/>
        <w:rPr>
          <w:noProof/>
        </w:rPr>
      </w:pPr>
      <w:r>
        <w:rPr>
          <w:noProof/>
        </w:rPr>
        <w:lastRenderedPageBreak/>
        <w:t>List of Tables</w:t>
      </w:r>
      <w:bookmarkEnd w:id="35"/>
    </w:p>
    <w:p w14:paraId="7CC6C498" w14:textId="77777777" w:rsidR="00B172E0" w:rsidRDefault="006A7C53" w:rsidP="00B172E0">
      <w:pPr>
        <w:pStyle w:val="TableofFigures"/>
        <w:tabs>
          <w:tab w:val="left" w:pos="1080"/>
          <w:tab w:val="right" w:leader="dot" w:pos="8630"/>
        </w:tabs>
        <w:ind w:firstLine="0"/>
        <w:rPr>
          <w:rFonts w:asciiTheme="minorHAnsi" w:eastAsiaTheme="minorEastAsia" w:hAnsiTheme="minorHAnsi" w:cstheme="minorBidi"/>
          <w:noProof/>
        </w:rPr>
      </w:pPr>
      <w:r>
        <w:fldChar w:fldCharType="begin"/>
      </w:r>
      <w:r>
        <w:instrText xml:space="preserve"> TOC \h \z \t "Table Titles" \c "Table" </w:instrText>
      </w:r>
      <w:r>
        <w:fldChar w:fldCharType="separate"/>
      </w:r>
      <w:hyperlink w:anchor="_Toc201323440" w:history="1">
        <w:r w:rsidR="00B172E0" w:rsidRPr="002B403C">
          <w:rPr>
            <w:rStyle w:val="Hyperlink"/>
            <w:noProof/>
          </w:rPr>
          <w:t>Table 1</w:t>
        </w:r>
        <w:r w:rsidR="00B172E0">
          <w:rPr>
            <w:rFonts w:asciiTheme="minorHAnsi" w:eastAsiaTheme="minorEastAsia" w:hAnsiTheme="minorHAnsi" w:cstheme="minorBidi"/>
            <w:noProof/>
          </w:rPr>
          <w:tab/>
        </w:r>
        <w:r w:rsidR="00B172E0" w:rsidRPr="002B403C">
          <w:rPr>
            <w:rStyle w:val="Hyperlink"/>
            <w:noProof/>
          </w:rPr>
          <w:t xml:space="preserve"> </w:t>
        </w:r>
        <w:r w:rsidR="00B172E0" w:rsidRPr="00B172E0">
          <w:rPr>
            <w:rStyle w:val="Hyperlink"/>
            <w:bCs/>
            <w:noProof/>
          </w:rPr>
          <w:t>APA Style Table Title</w:t>
        </w:r>
        <w:r w:rsidR="00B172E0">
          <w:rPr>
            <w:noProof/>
            <w:webHidden/>
          </w:rPr>
          <w:tab/>
        </w:r>
        <w:r w:rsidR="00B172E0">
          <w:rPr>
            <w:noProof/>
            <w:webHidden/>
          </w:rPr>
          <w:fldChar w:fldCharType="begin"/>
        </w:r>
        <w:r w:rsidR="00B172E0">
          <w:rPr>
            <w:noProof/>
            <w:webHidden/>
          </w:rPr>
          <w:instrText xml:space="preserve"> PAGEREF _Toc201323440 \h </w:instrText>
        </w:r>
        <w:r w:rsidR="00B172E0">
          <w:rPr>
            <w:noProof/>
            <w:webHidden/>
          </w:rPr>
        </w:r>
        <w:r w:rsidR="00B172E0">
          <w:rPr>
            <w:noProof/>
            <w:webHidden/>
          </w:rPr>
          <w:fldChar w:fldCharType="separate"/>
        </w:r>
        <w:r w:rsidR="00B172E0">
          <w:rPr>
            <w:noProof/>
            <w:webHidden/>
          </w:rPr>
          <w:t>9</w:t>
        </w:r>
        <w:r w:rsidR="00B172E0">
          <w:rPr>
            <w:noProof/>
            <w:webHidden/>
          </w:rPr>
          <w:fldChar w:fldCharType="end"/>
        </w:r>
      </w:hyperlink>
    </w:p>
    <w:p w14:paraId="7070E5EA" w14:textId="77777777" w:rsidR="00924E0B" w:rsidRDefault="006A7C53" w:rsidP="006A7C53">
      <w:pPr>
        <w:ind w:firstLine="0"/>
      </w:pPr>
      <w:r>
        <w:fldChar w:fldCharType="end"/>
      </w:r>
    </w:p>
    <w:p w14:paraId="36313506" w14:textId="77777777" w:rsidR="00BF2077" w:rsidRDefault="00BF2077" w:rsidP="001B1093"/>
    <w:p w14:paraId="18CBFA21" w14:textId="77777777" w:rsidR="00BF2077" w:rsidRDefault="00BF2077" w:rsidP="00BF2077">
      <w:pPr>
        <w:ind w:firstLine="0"/>
      </w:pPr>
    </w:p>
    <w:p w14:paraId="64477A62" w14:textId="77777777" w:rsidR="00F25F97" w:rsidRDefault="00BF2077" w:rsidP="00F25F97">
      <w:pPr>
        <w:pStyle w:val="Heading1"/>
      </w:pPr>
      <w:r>
        <w:br w:type="page"/>
      </w:r>
    </w:p>
    <w:p w14:paraId="252EFCDC" w14:textId="77777777" w:rsidR="00B81752" w:rsidRDefault="00F25F97" w:rsidP="00C72E48">
      <w:pPr>
        <w:pStyle w:val="APA1"/>
      </w:pPr>
      <w:bookmarkStart w:id="36" w:name="_Toc201323318"/>
      <w:r>
        <w:lastRenderedPageBreak/>
        <w:t>List of Figures</w:t>
      </w:r>
      <w:bookmarkEnd w:id="36"/>
    </w:p>
    <w:p w14:paraId="16A7560C" w14:textId="77777777" w:rsidR="00B172E0" w:rsidRDefault="00B81752" w:rsidP="00B172E0">
      <w:pPr>
        <w:pStyle w:val="TableofFigures"/>
        <w:tabs>
          <w:tab w:val="left" w:pos="1080"/>
          <w:tab w:val="right" w:leader="dot" w:pos="8630"/>
        </w:tabs>
        <w:ind w:firstLine="0"/>
        <w:rPr>
          <w:rFonts w:asciiTheme="minorHAnsi" w:eastAsiaTheme="minorEastAsia" w:hAnsiTheme="minorHAnsi" w:cstheme="minorBidi"/>
          <w:noProof/>
        </w:rPr>
      </w:pPr>
      <w:r>
        <w:fldChar w:fldCharType="begin"/>
      </w:r>
      <w:r>
        <w:instrText xml:space="preserve"> TOC \h \z \t "Figure Titles" \c </w:instrText>
      </w:r>
      <w:r>
        <w:fldChar w:fldCharType="separate"/>
      </w:r>
      <w:hyperlink w:anchor="_Toc201323498" w:history="1">
        <w:r w:rsidR="00B172E0" w:rsidRPr="00925334">
          <w:rPr>
            <w:rStyle w:val="Hyperlink"/>
            <w:noProof/>
          </w:rPr>
          <w:t>Figure 1</w:t>
        </w:r>
        <w:r w:rsidR="00B172E0">
          <w:rPr>
            <w:rFonts w:asciiTheme="minorHAnsi" w:eastAsiaTheme="minorEastAsia" w:hAnsiTheme="minorHAnsi" w:cstheme="minorBidi"/>
            <w:noProof/>
          </w:rPr>
          <w:tab/>
        </w:r>
        <w:r w:rsidR="00B172E0" w:rsidRPr="00925334">
          <w:rPr>
            <w:rStyle w:val="Hyperlink"/>
            <w:noProof/>
          </w:rPr>
          <w:t xml:space="preserve"> </w:t>
        </w:r>
        <w:r w:rsidR="00B172E0" w:rsidRPr="00B172E0">
          <w:rPr>
            <w:rStyle w:val="Hyperlink"/>
            <w:noProof/>
          </w:rPr>
          <w:t>APA Style Figure Title</w:t>
        </w:r>
        <w:r w:rsidR="00B172E0">
          <w:rPr>
            <w:noProof/>
            <w:webHidden/>
          </w:rPr>
          <w:tab/>
        </w:r>
        <w:r w:rsidR="00B172E0">
          <w:rPr>
            <w:noProof/>
            <w:webHidden/>
          </w:rPr>
          <w:fldChar w:fldCharType="begin"/>
        </w:r>
        <w:r w:rsidR="00B172E0">
          <w:rPr>
            <w:noProof/>
            <w:webHidden/>
          </w:rPr>
          <w:instrText xml:space="preserve"> PAGEREF _Toc201323498 \h </w:instrText>
        </w:r>
        <w:r w:rsidR="00B172E0">
          <w:rPr>
            <w:noProof/>
            <w:webHidden/>
          </w:rPr>
        </w:r>
        <w:r w:rsidR="00B172E0">
          <w:rPr>
            <w:noProof/>
            <w:webHidden/>
          </w:rPr>
          <w:fldChar w:fldCharType="separate"/>
        </w:r>
        <w:r w:rsidR="00B172E0">
          <w:rPr>
            <w:noProof/>
            <w:webHidden/>
          </w:rPr>
          <w:t>8</w:t>
        </w:r>
        <w:r w:rsidR="00B172E0">
          <w:rPr>
            <w:noProof/>
            <w:webHidden/>
          </w:rPr>
          <w:fldChar w:fldCharType="end"/>
        </w:r>
      </w:hyperlink>
    </w:p>
    <w:p w14:paraId="2C9CC0D5" w14:textId="77777777" w:rsidR="00B81752" w:rsidRDefault="00B81752" w:rsidP="00B81752">
      <w:pPr>
        <w:ind w:firstLine="0"/>
      </w:pPr>
      <w:r>
        <w:fldChar w:fldCharType="end"/>
      </w:r>
    </w:p>
    <w:p w14:paraId="149E873E" w14:textId="77777777" w:rsidR="00C01C17" w:rsidRDefault="00C01C17" w:rsidP="00C01C17"/>
    <w:p w14:paraId="20B72387" w14:textId="77777777" w:rsidR="00C01C17" w:rsidRDefault="00C01C17">
      <w:r>
        <w:br w:type="page"/>
      </w:r>
    </w:p>
    <w:p w14:paraId="2CDAA8E4" w14:textId="77777777" w:rsidR="00C01C17" w:rsidRDefault="00C01C17" w:rsidP="00C72E48">
      <w:pPr>
        <w:pStyle w:val="APA1"/>
      </w:pPr>
      <w:bookmarkStart w:id="37" w:name="_Toc201323319"/>
      <w:r>
        <w:lastRenderedPageBreak/>
        <w:t xml:space="preserve">Keys to Symbols, Abbreviations, or </w:t>
      </w:r>
      <w:commentRangeStart w:id="38"/>
      <w:r>
        <w:t>Nomenclature</w:t>
      </w:r>
      <w:commentRangeEnd w:id="38"/>
      <w:r w:rsidR="004D0DC8">
        <w:rPr>
          <w:rStyle w:val="CommentReference"/>
          <w:b w:val="0"/>
          <w:bCs w:val="0"/>
        </w:rPr>
        <w:commentReference w:id="38"/>
      </w:r>
      <w:bookmarkEnd w:id="37"/>
    </w:p>
    <w:p w14:paraId="5B8E0B2B" w14:textId="77777777" w:rsidR="00C01C17" w:rsidRPr="00C01C17" w:rsidRDefault="00C01C17" w:rsidP="00C01C17">
      <w:pPr>
        <w:ind w:firstLine="0"/>
      </w:pPr>
      <w:r>
        <w:t>[Optional - If used, the layout is up to the discretion of the student in consultation with the thesis/dissertation chairperson. The symbols, abbreviations, and nomenclature are to be consistent with those specified by the academic discipline and style manual.]</w:t>
      </w:r>
    </w:p>
    <w:p w14:paraId="734F5060" w14:textId="77777777" w:rsidR="00C01C17" w:rsidRDefault="00C01C17" w:rsidP="00C01C17"/>
    <w:p w14:paraId="44CB7853" w14:textId="77777777" w:rsidR="00C01C17" w:rsidRPr="00C01C17" w:rsidRDefault="00C01C17" w:rsidP="00C01C17">
      <w:pPr>
        <w:sectPr w:rsidR="00C01C17" w:rsidRPr="00C01C17" w:rsidSect="002F7740">
          <w:headerReference w:type="even" r:id="rId16"/>
          <w:footerReference w:type="even" r:id="rId17"/>
          <w:footerReference w:type="default" r:id="rId18"/>
          <w:pgSz w:w="12240" w:h="15840"/>
          <w:pgMar w:top="1440" w:right="1440" w:bottom="1440" w:left="2160" w:header="720" w:footer="720" w:gutter="0"/>
          <w:pgNumType w:fmt="lowerRoman" w:start="1"/>
          <w:cols w:space="720"/>
          <w:titlePg/>
          <w:docGrid w:linePitch="360"/>
        </w:sectPr>
      </w:pPr>
    </w:p>
    <w:p w14:paraId="4CD3CEF6" w14:textId="77777777" w:rsidR="007957DB" w:rsidRDefault="007957DB" w:rsidP="00C72E48">
      <w:pPr>
        <w:pStyle w:val="APA1"/>
      </w:pPr>
      <w:bookmarkStart w:id="39" w:name="_Toc201323320"/>
      <w:r>
        <w:lastRenderedPageBreak/>
        <w:t>Chapter 1</w:t>
      </w:r>
      <w:r>
        <w:br/>
      </w:r>
      <w:r>
        <w:br/>
        <w:t>How to Use This Template</w:t>
      </w:r>
      <w:bookmarkEnd w:id="39"/>
    </w:p>
    <w:p w14:paraId="74B77FCB" w14:textId="77777777" w:rsidR="007957DB" w:rsidRDefault="007957DB" w:rsidP="007957DB">
      <w:r>
        <w:t>You can type or paste your thesis or dissertation directly into this template to easily meet the formatting requirements. Read the comments for notes and explanations.</w:t>
      </w:r>
    </w:p>
    <w:p w14:paraId="3EAE7313" w14:textId="77777777" w:rsidR="007957DB" w:rsidRDefault="00E73D32" w:rsidP="007957DB">
      <w:pPr>
        <w:pStyle w:val="APA2"/>
      </w:pPr>
      <w:bookmarkStart w:id="40" w:name="_Toc201323321"/>
      <w:r>
        <w:t>Page Numbers</w:t>
      </w:r>
      <w:bookmarkEnd w:id="40"/>
    </w:p>
    <w:p w14:paraId="45818222" w14:textId="77777777" w:rsidR="00E73D32" w:rsidRDefault="00E73D32" w:rsidP="00E73D32">
      <w:r>
        <w:t xml:space="preserve">Page numbers in this document are pre-formatted according to the </w:t>
      </w:r>
      <w:hyperlink r:id="rId19" w:history="1">
        <w:r w:rsidRPr="00E73D32">
          <w:rPr>
            <w:rStyle w:val="Hyperlink"/>
          </w:rPr>
          <w:t>Guidelines for Preparing Theses and Dissertations</w:t>
        </w:r>
      </w:hyperlink>
      <w:r>
        <w:t>. Simply add or delete pages from each section as needed. The final page is left intentionally blank with no page number.</w:t>
      </w:r>
    </w:p>
    <w:p w14:paraId="146A3137" w14:textId="77777777" w:rsidR="00E73D32" w:rsidRDefault="00E73D32" w:rsidP="00E73D32">
      <w:pPr>
        <w:pStyle w:val="APA2"/>
      </w:pPr>
      <w:bookmarkStart w:id="41" w:name="_Toc201323322"/>
      <w:r>
        <w:t>Required Pages</w:t>
      </w:r>
      <w:bookmarkEnd w:id="41"/>
    </w:p>
    <w:p w14:paraId="48EEBCCF" w14:textId="77777777" w:rsidR="00E73D32" w:rsidRDefault="00E73D32" w:rsidP="00E73D32">
      <w:r>
        <w:t>Preliminary and supplementary pages are labeled in the order they should appear. Optional pages are marked as optional in the comments. List of Tables and List of Figures are required only when 2 or more tables/figures appear in the document.</w:t>
      </w:r>
    </w:p>
    <w:p w14:paraId="09CE2306" w14:textId="77777777" w:rsidR="00F60E72" w:rsidRDefault="00F60E72" w:rsidP="00F60E72">
      <w:pPr>
        <w:pStyle w:val="APA2"/>
      </w:pPr>
      <w:bookmarkStart w:id="42" w:name="_Toc201323323"/>
      <w:r>
        <w:t>Paragraph Styles</w:t>
      </w:r>
      <w:bookmarkEnd w:id="42"/>
    </w:p>
    <w:p w14:paraId="44225E25" w14:textId="77777777" w:rsidR="00F60E72" w:rsidRDefault="00F60E72" w:rsidP="00F60E72">
      <w:r>
        <w:t xml:space="preserve">On the Home tab, under “Styles,” you will find pre-formatted headings for </w:t>
      </w:r>
      <w:r w:rsidR="004D79EC">
        <w:t>APA Style</w:t>
      </w:r>
      <w:r>
        <w:t xml:space="preserve">. You may also create your own styles by selecting “Create a Style” from the dropdown menu. </w:t>
      </w:r>
      <w:r w:rsidR="003A04DD">
        <w:t xml:space="preserve">Use </w:t>
      </w:r>
      <w:r w:rsidR="00C72E48">
        <w:rPr>
          <w:b/>
          <w:bCs/>
        </w:rPr>
        <w:t>APA</w:t>
      </w:r>
      <w:r w:rsidR="003A04DD" w:rsidRPr="003A04DD">
        <w:rPr>
          <w:b/>
          <w:bCs/>
        </w:rPr>
        <w:t xml:space="preserve"> 1</w:t>
      </w:r>
      <w:r w:rsidR="003A04DD">
        <w:t xml:space="preserve"> for all page headings and chapter headings</w:t>
      </w:r>
      <w:r w:rsidR="004D79EC">
        <w:t xml:space="preserve">, </w:t>
      </w:r>
      <w:r w:rsidR="00C72E48">
        <w:rPr>
          <w:b/>
          <w:bCs/>
        </w:rPr>
        <w:t>APA</w:t>
      </w:r>
      <w:r w:rsidR="004D79EC" w:rsidRPr="00C72E48">
        <w:rPr>
          <w:b/>
          <w:bCs/>
        </w:rPr>
        <w:t xml:space="preserve"> 2</w:t>
      </w:r>
      <w:r w:rsidR="004D79EC">
        <w:t xml:space="preserve"> for your </w:t>
      </w:r>
      <w:r w:rsidR="00C72E48">
        <w:t>first subheading level, etc.</w:t>
      </w:r>
    </w:p>
    <w:p w14:paraId="7582776C" w14:textId="77777777" w:rsidR="00F60E72" w:rsidRDefault="00F60E72" w:rsidP="00F60E72">
      <w:pPr>
        <w:pStyle w:val="APA3"/>
      </w:pPr>
      <w:bookmarkStart w:id="43" w:name="_Toc201323324"/>
      <w:r>
        <w:t>Multi-Line Headings</w:t>
      </w:r>
      <w:bookmarkEnd w:id="43"/>
      <w:r>
        <w:t xml:space="preserve"> </w:t>
      </w:r>
    </w:p>
    <w:p w14:paraId="292C5D1A" w14:textId="77777777" w:rsidR="00F60E72" w:rsidRDefault="00E64DF6" w:rsidP="00F60E72">
      <w:r>
        <w:t>Some headings, such as chapter headings, span multiple lines. If you create a line break by pressing ENTER, the heading will appear on the table of contents as two separate entries. Instead, press SHIFT+ENTER twice to skip a line without creating a second entry on the table of contents.</w:t>
      </w:r>
    </w:p>
    <w:p w14:paraId="25FC7375" w14:textId="77777777" w:rsidR="00E64DF6" w:rsidRDefault="00E64DF6" w:rsidP="00E64DF6">
      <w:pPr>
        <w:pStyle w:val="APA3"/>
      </w:pPr>
      <w:bookmarkStart w:id="44" w:name="_Toc201323325"/>
      <w:r>
        <w:lastRenderedPageBreak/>
        <w:t>Text That Continues on the Same Line as the Heading</w:t>
      </w:r>
      <w:bookmarkEnd w:id="44"/>
    </w:p>
    <w:p w14:paraId="60E60E24" w14:textId="77777777" w:rsidR="00E64DF6" w:rsidRDefault="00E64DF6" w:rsidP="00E64DF6">
      <w:r>
        <w:t>In some styles, text continues on the same line after a heading. For instance, in APA style, a 4</w:t>
      </w:r>
      <w:r w:rsidRPr="00E64DF6">
        <w:rPr>
          <w:vertAlign w:val="superscript"/>
        </w:rPr>
        <w:t>th</w:t>
      </w:r>
      <w:r>
        <w:t>-level heading looks like this:</w:t>
      </w:r>
    </w:p>
    <w:p w14:paraId="74B97595" w14:textId="77777777" w:rsidR="00E64DF6" w:rsidRDefault="00E64DF6" w:rsidP="00E64DF6">
      <w:pPr>
        <w:ind w:firstLine="0"/>
        <w:jc w:val="center"/>
      </w:pPr>
      <w:r>
        <w:rPr>
          <w:b/>
          <w:bCs/>
        </w:rPr>
        <w:t>-----</w:t>
      </w:r>
    </w:p>
    <w:p w14:paraId="09E0D4A9" w14:textId="77777777" w:rsidR="00E64DF6" w:rsidRDefault="00E64DF6" w:rsidP="00E64DF6">
      <w:r w:rsidRPr="00E64DF6">
        <w:rPr>
          <w:b/>
          <w:bCs/>
        </w:rPr>
        <w:t xml:space="preserve">Heading. </w:t>
      </w:r>
      <w:r w:rsidRPr="00E64DF6">
        <w:t>Lorem ipsum dolor sit amet, consectetur adipiscing elit. Aliquam ac malesuada leo. Aliquam sit amet eros eleifend, molestie quam eu, scelerisque tortor. Etiam vel diam rutrum, maximus arcu nec, tempus magna.</w:t>
      </w:r>
    </w:p>
    <w:p w14:paraId="114B10DE" w14:textId="77777777" w:rsidR="00E64DF6" w:rsidRPr="00E64DF6" w:rsidRDefault="00E64DF6" w:rsidP="00E64DF6">
      <w:pPr>
        <w:ind w:firstLine="0"/>
        <w:jc w:val="center"/>
        <w:rPr>
          <w:b/>
          <w:bCs/>
        </w:rPr>
      </w:pPr>
      <w:r w:rsidRPr="00E64DF6">
        <w:rPr>
          <w:b/>
          <w:bCs/>
        </w:rPr>
        <w:t>-----</w:t>
      </w:r>
    </w:p>
    <w:p w14:paraId="07D2D457" w14:textId="77777777" w:rsidR="00E64DF6" w:rsidRDefault="00E64DF6" w:rsidP="00E64DF6">
      <w:pPr>
        <w:ind w:firstLine="0"/>
      </w:pPr>
      <w:r>
        <w:tab/>
        <w:t>If you format the entire paragraph as a 4</w:t>
      </w:r>
      <w:r w:rsidRPr="00E64DF6">
        <w:rPr>
          <w:vertAlign w:val="superscript"/>
        </w:rPr>
        <w:t>th</w:t>
      </w:r>
      <w:r>
        <w:t>-level heading, the entire text of the paragraph will appear on the table of contents. Instead, first format the heading as a separate paragraph, like so:</w:t>
      </w:r>
    </w:p>
    <w:p w14:paraId="3E28D038" w14:textId="77777777" w:rsidR="00E64DF6" w:rsidRDefault="00E64DF6" w:rsidP="00E64DF6">
      <w:pPr>
        <w:ind w:firstLine="0"/>
        <w:jc w:val="center"/>
      </w:pPr>
      <w:r>
        <w:rPr>
          <w:b/>
          <w:bCs/>
        </w:rPr>
        <w:t>-----</w:t>
      </w:r>
    </w:p>
    <w:p w14:paraId="3EC8BA2D" w14:textId="77777777" w:rsidR="00E64DF6" w:rsidRDefault="00E64DF6" w:rsidP="00E64DF6">
      <w:pPr>
        <w:rPr>
          <w:b/>
          <w:bCs/>
        </w:rPr>
      </w:pPr>
      <w:r w:rsidRPr="00E64DF6">
        <w:rPr>
          <w:b/>
          <w:bCs/>
        </w:rPr>
        <w:t xml:space="preserve">Heading. </w:t>
      </w:r>
    </w:p>
    <w:p w14:paraId="359B3547" w14:textId="77777777" w:rsidR="00E64DF6" w:rsidRDefault="00E64DF6" w:rsidP="00E64DF6">
      <w:r w:rsidRPr="00E64DF6">
        <w:t>Lorem ipsum dolor sit amet, consectetur adipiscing elit. Aliquam ac malesuada leo. Aliquam sit amet eros eleifend, molestie quam eu, scelerisque tortor. Etiam vel diam rutrum, maximus arcu nec, tempus magna.</w:t>
      </w:r>
    </w:p>
    <w:p w14:paraId="1E57B1F9" w14:textId="77777777" w:rsidR="00E64DF6" w:rsidRPr="00E64DF6" w:rsidRDefault="00E64DF6" w:rsidP="00E64DF6">
      <w:pPr>
        <w:ind w:firstLine="0"/>
        <w:jc w:val="center"/>
        <w:rPr>
          <w:b/>
          <w:bCs/>
        </w:rPr>
      </w:pPr>
      <w:r w:rsidRPr="00E64DF6">
        <w:rPr>
          <w:b/>
          <w:bCs/>
        </w:rPr>
        <w:t>-----</w:t>
      </w:r>
    </w:p>
    <w:p w14:paraId="25535462" w14:textId="77777777" w:rsidR="00E64DF6" w:rsidRDefault="00E64DF6" w:rsidP="00E64DF6">
      <w:r>
        <w:t>Then, with your cursor to the right of the period, press CTRL+ALT+ENTER. The paragraph will appear on the same line as the heading, but will not appear on the table of contents.</w:t>
      </w:r>
    </w:p>
    <w:p w14:paraId="08D8EC8D" w14:textId="77777777" w:rsidR="00E64DF6" w:rsidRDefault="0098745A" w:rsidP="0098745A">
      <w:pPr>
        <w:pStyle w:val="APA3"/>
      </w:pPr>
      <w:bookmarkStart w:id="45" w:name="_Toc201323326"/>
      <w:r>
        <w:lastRenderedPageBreak/>
        <w:t>Figure and Table Titles</w:t>
      </w:r>
      <w:bookmarkEnd w:id="45"/>
    </w:p>
    <w:p w14:paraId="04F79280" w14:textId="77777777" w:rsidR="0098745A" w:rsidRDefault="0098745A" w:rsidP="0098745A">
      <w:r>
        <w:t xml:space="preserve">Figure numbers and titles should be formatted using the “Figure Titles” style, and table numbers and titles should be formatted using the “Table Titles” style. </w:t>
      </w:r>
      <w:r w:rsidR="003A04DD">
        <w:t>This allows them to be pulled into the List of Figures and List of Tables automatically.</w:t>
      </w:r>
    </w:p>
    <w:p w14:paraId="28BBF199" w14:textId="77777777" w:rsidR="0098745A" w:rsidRDefault="0098745A" w:rsidP="0098745A">
      <w:r>
        <w:t>If the number and title should appear on separate lines within the document but should be one entry on the List of Tables/Figures, press SHIFT+ENTER instead of ENTER to skip a line. (Refer to Multi-Line Headings section above).</w:t>
      </w:r>
    </w:p>
    <w:p w14:paraId="4D303DCB" w14:textId="77777777" w:rsidR="003A04DD" w:rsidRPr="0098745A" w:rsidRDefault="003A04DD" w:rsidP="0098745A">
      <w:r>
        <w:t xml:space="preserve">The “Figure Titles” and “Table Titles” styles will be flush left and bold automatically, but you can edit the formatting after selecting the heading style to match your chosen style. </w:t>
      </w:r>
    </w:p>
    <w:p w14:paraId="4EBF6BF6" w14:textId="77777777" w:rsidR="00E73D32" w:rsidRPr="00E64DF6" w:rsidRDefault="00E73D32" w:rsidP="00E64DF6">
      <w:pPr>
        <w:pStyle w:val="APA2"/>
      </w:pPr>
      <w:bookmarkStart w:id="46" w:name="_Toc201323327"/>
      <w:r w:rsidRPr="00E64DF6">
        <w:t>Table of Contents</w:t>
      </w:r>
      <w:r w:rsidR="00E64DF6">
        <w:t>, List of Tables, and List of Figures</w:t>
      </w:r>
      <w:bookmarkEnd w:id="46"/>
    </w:p>
    <w:p w14:paraId="209DA6B1" w14:textId="77777777" w:rsidR="00E73D32" w:rsidRDefault="00E73D32" w:rsidP="00E73D32">
      <w:r>
        <w:t xml:space="preserve">A </w:t>
      </w:r>
      <w:r w:rsidR="00F60E72">
        <w:t>T</w:t>
      </w:r>
      <w:r>
        <w:t xml:space="preserve">able of </w:t>
      </w:r>
      <w:r w:rsidR="00F60E72">
        <w:t>C</w:t>
      </w:r>
      <w:r>
        <w:t xml:space="preserve">ontents, </w:t>
      </w:r>
      <w:r w:rsidR="00F60E72">
        <w:t xml:space="preserve">List of Tables, and List of Figures are set up already. The Table of Contents will provide page numbers for all headings and format them based on the heading level. </w:t>
      </w:r>
      <w:r w:rsidR="003A04DD">
        <w:t>The List of Tables and List of Figures will pull the page numbers for the “Table Titles” and “Figure Titles” paragraph styles, respectively.</w:t>
      </w:r>
    </w:p>
    <w:p w14:paraId="5B10A479" w14:textId="77777777" w:rsidR="00E64DF6" w:rsidRPr="00E73D32" w:rsidRDefault="00E64DF6" w:rsidP="00E73D32">
      <w:r>
        <w:t xml:space="preserve">In order to update a table with new </w:t>
      </w:r>
      <w:r w:rsidR="0098745A">
        <w:t>or changed headings, right-click in the table, then select “Update Field” – “Update entire table.” To update page numbers only, select “Update Field” – “Update page numbers only.”</w:t>
      </w:r>
    </w:p>
    <w:p w14:paraId="28829D6F" w14:textId="77777777" w:rsidR="007957DB" w:rsidRPr="007957DB" w:rsidRDefault="007957DB" w:rsidP="007957DB"/>
    <w:p w14:paraId="35DE7F3F" w14:textId="77777777" w:rsidR="007957DB" w:rsidRDefault="007957DB">
      <w:pPr>
        <w:rPr>
          <w:b/>
          <w:bCs/>
        </w:rPr>
      </w:pPr>
      <w:r>
        <w:br w:type="page"/>
      </w:r>
    </w:p>
    <w:p w14:paraId="33C45826" w14:textId="77777777" w:rsidR="00F25F97" w:rsidRDefault="00F25F97" w:rsidP="00C72E48">
      <w:pPr>
        <w:pStyle w:val="APA1"/>
      </w:pPr>
      <w:bookmarkStart w:id="47" w:name="_Toc201323328"/>
      <w:r>
        <w:lastRenderedPageBreak/>
        <w:t xml:space="preserve">Chapter </w:t>
      </w:r>
      <w:r w:rsidR="0098745A">
        <w:t>2</w:t>
      </w:r>
      <w:r>
        <w:br/>
      </w:r>
      <w:r>
        <w:br/>
        <w:t>APA Style</w:t>
      </w:r>
      <w:r w:rsidR="002C482C">
        <w:t xml:space="preserve"> Headings</w:t>
      </w:r>
      <w:r>
        <w:t xml:space="preserve"> – No Numbering</w:t>
      </w:r>
      <w:bookmarkEnd w:id="47"/>
    </w:p>
    <w:p w14:paraId="0E766F7E" w14:textId="77777777" w:rsidR="00F25F97" w:rsidRDefault="00F25F97" w:rsidP="00F25F97">
      <w:r>
        <w:t xml:space="preserve">This chapter uses </w:t>
      </w:r>
      <w:hyperlink r:id="rId20" w:history="1">
        <w:r w:rsidRPr="00CC5E47">
          <w:rPr>
            <w:rStyle w:val="Hyperlink"/>
          </w:rPr>
          <w:t>APA style headings</w:t>
        </w:r>
      </w:hyperlink>
      <w:r>
        <w:t xml:space="preserve"> with no numbering. </w:t>
      </w:r>
      <w:r w:rsidRPr="00F25F97">
        <w:t>Lorem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w:t>
      </w:r>
    </w:p>
    <w:p w14:paraId="709FE566" w14:textId="77777777" w:rsidR="001D3B91" w:rsidRPr="001D3B91" w:rsidRDefault="001D3B91" w:rsidP="00656B10">
      <w:pPr>
        <w:pStyle w:val="APA2"/>
      </w:pPr>
      <w:bookmarkStart w:id="48" w:name="_Toc201323329"/>
      <w:r w:rsidRPr="001D3B91">
        <w:t xml:space="preserve">APA Heading </w:t>
      </w:r>
      <w:r w:rsidR="00656B10">
        <w:t>L</w:t>
      </w:r>
      <w:r w:rsidRPr="001D3B91">
        <w:t xml:space="preserve">evel 2 </w:t>
      </w:r>
      <w:r>
        <w:t xml:space="preserve">- </w:t>
      </w:r>
      <w:r w:rsidR="00656B10">
        <w:t>N</w:t>
      </w:r>
      <w:r w:rsidRPr="001D3B91">
        <w:t xml:space="preserve">o </w:t>
      </w:r>
      <w:r w:rsidR="00656B10" w:rsidRPr="00656B10">
        <w:t>N</w:t>
      </w:r>
      <w:r w:rsidRPr="00656B10">
        <w:t>umbering</w:t>
      </w:r>
      <w:bookmarkEnd w:id="48"/>
    </w:p>
    <w:p w14:paraId="413075D6" w14:textId="77777777" w:rsidR="001D3B91" w:rsidRDefault="001D3B91" w:rsidP="001D3B91">
      <w:r w:rsidRPr="001B1093">
        <w:t>Lorem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w:t>
      </w:r>
    </w:p>
    <w:p w14:paraId="7B256F46" w14:textId="77777777" w:rsidR="001D3B91" w:rsidRPr="001D3B91" w:rsidRDefault="001D3B91" w:rsidP="001D3B91">
      <w:pPr>
        <w:pStyle w:val="APA3"/>
      </w:pPr>
      <w:bookmarkStart w:id="49" w:name="_Toc201323330"/>
      <w:r w:rsidRPr="001D3B91">
        <w:t xml:space="preserve">APA Heading Level 3 – </w:t>
      </w:r>
      <w:r w:rsidR="00656B10">
        <w:t>N</w:t>
      </w:r>
      <w:r w:rsidRPr="001D3B91">
        <w:t xml:space="preserve">o </w:t>
      </w:r>
      <w:r w:rsidR="00656B10">
        <w:t>N</w:t>
      </w:r>
      <w:r w:rsidRPr="001D3B91">
        <w:t>umbering</w:t>
      </w:r>
      <w:bookmarkEnd w:id="49"/>
    </w:p>
    <w:p w14:paraId="662ADD25" w14:textId="77777777" w:rsidR="001D3B91" w:rsidRDefault="001D3B91" w:rsidP="001D3B91">
      <w:r w:rsidRPr="001B1093">
        <w:t>Lorem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w:t>
      </w:r>
    </w:p>
    <w:p w14:paraId="1572B314" w14:textId="77777777" w:rsidR="001D3B91" w:rsidRPr="007540AC" w:rsidRDefault="001D3B91" w:rsidP="007540AC">
      <w:pPr>
        <w:pStyle w:val="APA4"/>
        <w:rPr>
          <w:vanish/>
          <w:specVanish/>
        </w:rPr>
      </w:pPr>
      <w:bookmarkStart w:id="50" w:name="_Toc201323331"/>
      <w:r w:rsidRPr="001D3B91">
        <w:lastRenderedPageBreak/>
        <w:t xml:space="preserve">APA Heading Level 4 – </w:t>
      </w:r>
      <w:r w:rsidR="00656B10">
        <w:t>N</w:t>
      </w:r>
      <w:r w:rsidRPr="001D3B91">
        <w:t xml:space="preserve">o </w:t>
      </w:r>
      <w:r w:rsidR="00656B10">
        <w:t>N</w:t>
      </w:r>
      <w:r w:rsidRPr="001D3B91">
        <w:t>umbering.</w:t>
      </w:r>
      <w:bookmarkEnd w:id="50"/>
    </w:p>
    <w:p w14:paraId="6C4CC98D" w14:textId="77777777" w:rsidR="001D3B91" w:rsidRDefault="007540AC" w:rsidP="001D3B91">
      <w:r>
        <w:t xml:space="preserve"> </w:t>
      </w:r>
      <w:commentRangeStart w:id="51"/>
      <w:r w:rsidR="001D3B91" w:rsidRPr="001B1093">
        <w:t>Lorem</w:t>
      </w:r>
      <w:commentRangeEnd w:id="51"/>
      <w:r>
        <w:rPr>
          <w:rStyle w:val="CommentReference"/>
        </w:rPr>
        <w:commentReference w:id="51"/>
      </w:r>
      <w:r w:rsidR="001D3B91" w:rsidRPr="001B1093">
        <w:t xml:space="preserve">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w:t>
      </w:r>
    </w:p>
    <w:p w14:paraId="58DD0468" w14:textId="77777777" w:rsidR="0064768C" w:rsidRPr="0064768C" w:rsidRDefault="0064768C" w:rsidP="0064768C">
      <w:pPr>
        <w:pStyle w:val="APA5"/>
        <w:rPr>
          <w:vanish/>
          <w:specVanish/>
        </w:rPr>
      </w:pPr>
      <w:bookmarkStart w:id="52" w:name="_Toc201323332"/>
      <w:r w:rsidRPr="0064768C">
        <w:t xml:space="preserve">APA Heading Level 5 – </w:t>
      </w:r>
      <w:r w:rsidR="00656B10">
        <w:t>N</w:t>
      </w:r>
      <w:r w:rsidRPr="0064768C">
        <w:t xml:space="preserve">o </w:t>
      </w:r>
      <w:r w:rsidR="00656B10">
        <w:t>N</w:t>
      </w:r>
      <w:r w:rsidRPr="0064768C">
        <w:t>umbering.</w:t>
      </w:r>
      <w:bookmarkEnd w:id="52"/>
    </w:p>
    <w:p w14:paraId="31FEF00F" w14:textId="77777777" w:rsidR="0064768C" w:rsidRDefault="0064768C" w:rsidP="0064768C">
      <w:r>
        <w:t xml:space="preserve"> </w:t>
      </w:r>
      <w:commentRangeStart w:id="53"/>
      <w:r w:rsidRPr="001B1093">
        <w:t>Lorem</w:t>
      </w:r>
      <w:commentRangeEnd w:id="53"/>
      <w:r>
        <w:rPr>
          <w:rStyle w:val="CommentReference"/>
        </w:rPr>
        <w:commentReference w:id="53"/>
      </w:r>
      <w:r w:rsidRPr="001B1093">
        <w:t xml:space="preserve">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w:t>
      </w:r>
    </w:p>
    <w:p w14:paraId="1C4C46F8" w14:textId="77777777" w:rsidR="0064768C" w:rsidRDefault="0064768C" w:rsidP="001D3B91"/>
    <w:p w14:paraId="354B5191" w14:textId="77777777" w:rsidR="001D3B91" w:rsidRPr="001D3B91" w:rsidRDefault="001D3B91" w:rsidP="001D3B91">
      <w:pPr>
        <w:rPr>
          <w:b/>
          <w:bCs/>
        </w:rPr>
      </w:pPr>
    </w:p>
    <w:p w14:paraId="2584E75E" w14:textId="77777777" w:rsidR="0064768C" w:rsidRDefault="0064768C">
      <w:r>
        <w:br w:type="page"/>
      </w:r>
    </w:p>
    <w:p w14:paraId="76ACC3C2" w14:textId="77777777" w:rsidR="001D3B91" w:rsidRDefault="0064768C" w:rsidP="00C72E48">
      <w:pPr>
        <w:pStyle w:val="APA1"/>
      </w:pPr>
      <w:bookmarkStart w:id="54" w:name="_Toc201323333"/>
      <w:r>
        <w:lastRenderedPageBreak/>
        <w:t xml:space="preserve">Chapter </w:t>
      </w:r>
      <w:r w:rsidR="0098745A">
        <w:t>3</w:t>
      </w:r>
      <w:r>
        <w:br/>
      </w:r>
      <w:r>
        <w:br/>
        <w:t xml:space="preserve">APA Style </w:t>
      </w:r>
      <w:r w:rsidR="002C482C">
        <w:t xml:space="preserve">Headings </w:t>
      </w:r>
      <w:r>
        <w:t>with Numbering</w:t>
      </w:r>
      <w:bookmarkEnd w:id="54"/>
    </w:p>
    <w:p w14:paraId="5CDED5AC" w14:textId="77777777" w:rsidR="001B286D" w:rsidRDefault="0064768C" w:rsidP="001B286D">
      <w:r>
        <w:t xml:space="preserve">This chapter uses </w:t>
      </w:r>
      <w:hyperlink r:id="rId21" w:history="1">
        <w:r w:rsidRPr="00CC5E47">
          <w:rPr>
            <w:rStyle w:val="Hyperlink"/>
          </w:rPr>
          <w:t>APA style headings</w:t>
        </w:r>
      </w:hyperlink>
      <w:r>
        <w:t xml:space="preserve"> with numbering.</w:t>
      </w:r>
      <w:r w:rsidR="001B286D">
        <w:t xml:space="preserve"> You will use the same heading styles with or without numbering, but this chapter is here to show you what the numbering should look like.</w:t>
      </w:r>
      <w:r w:rsidRPr="0064768C">
        <w:t xml:space="preserve"> </w:t>
      </w:r>
    </w:p>
    <w:p w14:paraId="6BB80C69" w14:textId="77777777" w:rsidR="0064768C" w:rsidRPr="001B286D" w:rsidRDefault="0098745A" w:rsidP="00656B10">
      <w:pPr>
        <w:pStyle w:val="APA2"/>
      </w:pPr>
      <w:bookmarkStart w:id="55" w:name="_Toc201323334"/>
      <w:r>
        <w:t>3</w:t>
      </w:r>
      <w:r w:rsidR="001B286D" w:rsidRPr="001B286D">
        <w:t xml:space="preserve">.1 </w:t>
      </w:r>
      <w:r w:rsidR="0064768C" w:rsidRPr="001B286D">
        <w:t xml:space="preserve">APA Heading 2 + </w:t>
      </w:r>
      <w:r w:rsidR="00656B10">
        <w:t>N</w:t>
      </w:r>
      <w:r w:rsidR="0064768C" w:rsidRPr="001B286D">
        <w:t>umbering</w:t>
      </w:r>
      <w:bookmarkEnd w:id="55"/>
    </w:p>
    <w:p w14:paraId="0EC10BB0" w14:textId="77777777" w:rsidR="0064768C" w:rsidRDefault="0064768C" w:rsidP="0064768C">
      <w:r w:rsidRPr="00F25F97">
        <w:t>Lorem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w:t>
      </w:r>
    </w:p>
    <w:p w14:paraId="1EEA1603" w14:textId="77777777" w:rsidR="00656B10" w:rsidRDefault="0098745A" w:rsidP="001B286D">
      <w:pPr>
        <w:pStyle w:val="APA3"/>
      </w:pPr>
      <w:bookmarkStart w:id="56" w:name="_Toc201323335"/>
      <w:r>
        <w:t>3</w:t>
      </w:r>
      <w:r w:rsidR="001B286D">
        <w:t>.1.1 APA Heading 3 + Numbering</w:t>
      </w:r>
      <w:bookmarkEnd w:id="56"/>
    </w:p>
    <w:p w14:paraId="155B37FA" w14:textId="77777777" w:rsidR="00656B10" w:rsidRDefault="00656B10" w:rsidP="00656B10">
      <w:r w:rsidRPr="00F25F97">
        <w:t>Lorem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w:t>
      </w:r>
    </w:p>
    <w:p w14:paraId="677F1EDA" w14:textId="77777777" w:rsidR="00656B10" w:rsidRPr="00656B10" w:rsidRDefault="0098745A" w:rsidP="00656B10">
      <w:pPr>
        <w:pStyle w:val="APA4"/>
        <w:rPr>
          <w:vanish/>
          <w:specVanish/>
        </w:rPr>
      </w:pPr>
      <w:bookmarkStart w:id="57" w:name="_Toc201323336"/>
      <w:r>
        <w:lastRenderedPageBreak/>
        <w:t>3</w:t>
      </w:r>
      <w:r w:rsidR="00656B10">
        <w:t>.1.1.1 APA Heading 4 + Numbering.</w:t>
      </w:r>
      <w:bookmarkEnd w:id="57"/>
    </w:p>
    <w:p w14:paraId="12CF7168" w14:textId="77777777" w:rsidR="00656B10" w:rsidRDefault="00656B10" w:rsidP="00656B10">
      <w:r>
        <w:t xml:space="preserve"> </w:t>
      </w:r>
      <w:commentRangeStart w:id="58"/>
      <w:r w:rsidRPr="00F25F97">
        <w:t>Lorem</w:t>
      </w:r>
      <w:commentRangeEnd w:id="58"/>
      <w:r>
        <w:rPr>
          <w:rStyle w:val="CommentReference"/>
        </w:rPr>
        <w:commentReference w:id="58"/>
      </w:r>
      <w:r w:rsidRPr="00F25F97">
        <w:t xml:space="preserve">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w:t>
      </w:r>
    </w:p>
    <w:p w14:paraId="3B3E5EF3" w14:textId="77777777" w:rsidR="00656B10" w:rsidRPr="00656B10" w:rsidRDefault="0098745A" w:rsidP="00656B10">
      <w:pPr>
        <w:pStyle w:val="APA5"/>
        <w:rPr>
          <w:vanish/>
          <w:specVanish/>
        </w:rPr>
      </w:pPr>
      <w:bookmarkStart w:id="59" w:name="_Toc201323337"/>
      <w:r>
        <w:t>3</w:t>
      </w:r>
      <w:r w:rsidR="00656B10">
        <w:t>.1.1.1.1 APA Heading 5 + Numbering.</w:t>
      </w:r>
      <w:bookmarkEnd w:id="59"/>
    </w:p>
    <w:p w14:paraId="62CD64A5" w14:textId="77777777" w:rsidR="0020708B" w:rsidRDefault="00656B10" w:rsidP="00C72E48">
      <w:r>
        <w:t xml:space="preserve"> </w:t>
      </w:r>
      <w:commentRangeStart w:id="60"/>
      <w:r w:rsidRPr="00F25F97">
        <w:t>Lorem</w:t>
      </w:r>
      <w:commentRangeEnd w:id="60"/>
      <w:r>
        <w:rPr>
          <w:rStyle w:val="CommentReference"/>
        </w:rPr>
        <w:commentReference w:id="60"/>
      </w:r>
      <w:r w:rsidRPr="00F25F97">
        <w:t xml:space="preserve"> ipsum dolor sit amet, consectetur adipiscing elit. Aliquam ac malesuada leo. Aliquam sit amet eros eleifend, molestie quam eu, scelerisque tortor. Etiam vel diam rutrum, maximus arcu nec, tempus magna. Praesent pretium, mauris eget euismod facilisis, libero lorem laoreet leo, at bibendum arcu massa at dui. Aliquam id felis mi. Vivamus egestas efficitur metus, sed semper libero facilisis in. Cras id scelerisque quam, sit amet dictum tellus.</w:t>
      </w:r>
    </w:p>
    <w:p w14:paraId="7C9AFC02" w14:textId="77777777" w:rsidR="00C72E48" w:rsidRDefault="00C72E48">
      <w:pPr>
        <w:rPr>
          <w:b/>
          <w:bCs/>
        </w:rPr>
      </w:pPr>
      <w:r>
        <w:br w:type="page"/>
      </w:r>
    </w:p>
    <w:p w14:paraId="60C2D269" w14:textId="77777777" w:rsidR="00E669AC" w:rsidRDefault="00E669AC" w:rsidP="00C72E48">
      <w:pPr>
        <w:pStyle w:val="APA1"/>
      </w:pPr>
      <w:bookmarkStart w:id="61" w:name="_Toc201323338"/>
      <w:r>
        <w:lastRenderedPageBreak/>
        <w:t xml:space="preserve">Chapter </w:t>
      </w:r>
      <w:r w:rsidR="00C72E48">
        <w:t>4</w:t>
      </w:r>
      <w:r>
        <w:br/>
      </w:r>
      <w:r>
        <w:br/>
        <w:t>Figures</w:t>
      </w:r>
      <w:bookmarkEnd w:id="61"/>
    </w:p>
    <w:p w14:paraId="2D0EDF63" w14:textId="77777777" w:rsidR="00E669AC" w:rsidRPr="00E669AC" w:rsidRDefault="00E669AC" w:rsidP="00B81752">
      <w:pPr>
        <w:pStyle w:val="FigureTitles"/>
      </w:pPr>
      <w:bookmarkStart w:id="62" w:name="_Toc201323498"/>
      <w:commentRangeStart w:id="63"/>
      <w:r w:rsidRPr="00E669AC">
        <w:t>Figure 1</w:t>
      </w:r>
      <w:commentRangeEnd w:id="63"/>
      <w:r w:rsidR="00C01C17">
        <w:rPr>
          <w:rStyle w:val="CommentReference"/>
          <w:b w:val="0"/>
          <w:bCs w:val="0"/>
        </w:rPr>
        <w:commentReference w:id="63"/>
      </w:r>
      <w:r w:rsidR="00B7097A">
        <w:tab/>
      </w:r>
      <w:r w:rsidR="00B81752">
        <w:br/>
      </w:r>
      <w:r w:rsidRPr="00B81752">
        <w:rPr>
          <w:b w:val="0"/>
          <w:bCs w:val="0"/>
          <w:i/>
          <w:iCs/>
        </w:rPr>
        <w:t>APA Style Figure</w:t>
      </w:r>
      <w:r w:rsidR="00B134BF" w:rsidRPr="00B81752">
        <w:rPr>
          <w:b w:val="0"/>
          <w:bCs w:val="0"/>
          <w:i/>
          <w:iCs/>
        </w:rPr>
        <w:t xml:space="preserve"> Title</w:t>
      </w:r>
      <w:bookmarkEnd w:id="62"/>
    </w:p>
    <w:p w14:paraId="2E9C9941" w14:textId="77777777" w:rsidR="007C6A9A" w:rsidRDefault="00B134BF" w:rsidP="007C6A9A">
      <w:pPr>
        <w:ind w:firstLine="0"/>
      </w:pPr>
      <w:r>
        <w:rPr>
          <w:noProof/>
        </w:rPr>
        <w:drawing>
          <wp:inline distT="0" distB="0" distL="0" distR="0" wp14:anchorId="34AA8F48" wp14:editId="0E477D86">
            <wp:extent cx="5486400" cy="4862195"/>
            <wp:effectExtent l="0" t="0" r="0" b="0"/>
            <wp:docPr id="611941473" name="Picture 13" descr="Diagram of the components of a prototypical figure (here, a line graph), including the figure number, title, graph, axis labels, legend and no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 of the components of a prototypical figure (here, a line graph), including the figure number, title, graph, axis labels, legend and notes.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4862195"/>
                    </a:xfrm>
                    <a:prstGeom prst="rect">
                      <a:avLst/>
                    </a:prstGeom>
                    <a:noFill/>
                    <a:ln>
                      <a:noFill/>
                    </a:ln>
                  </pic:spPr>
                </pic:pic>
              </a:graphicData>
            </a:graphic>
          </wp:inline>
        </w:drawing>
      </w:r>
    </w:p>
    <w:p w14:paraId="48B0269C" w14:textId="77777777" w:rsidR="007C6A9A" w:rsidRPr="002C482C" w:rsidRDefault="00B134BF" w:rsidP="007C6A9A">
      <w:pPr>
        <w:ind w:firstLine="0"/>
      </w:pPr>
      <w:r w:rsidRPr="00B134BF">
        <w:rPr>
          <w:i/>
          <w:iCs/>
        </w:rPr>
        <w:t>Note</w:t>
      </w:r>
      <w:r>
        <w:t xml:space="preserve">. Figure notes appear here. </w:t>
      </w:r>
      <w:r w:rsidRPr="00F25F97">
        <w:t>Lorem ipsum dolor sit amet, consectetur adipiscing elit. Aliquam ac malesuada leo. Aliquam sit amet eros eleifend, molestie quam eu, scelerisque tortor. Etiam vel diam rutrum, maximus arcu nec, tempus magna.</w:t>
      </w:r>
    </w:p>
    <w:p w14:paraId="28C5F9E7" w14:textId="77777777" w:rsidR="00101DE1" w:rsidRDefault="00101DE1" w:rsidP="00C72E48">
      <w:pPr>
        <w:pStyle w:val="APA1"/>
      </w:pPr>
      <w:bookmarkStart w:id="64" w:name="_Toc201323339"/>
      <w:r>
        <w:lastRenderedPageBreak/>
        <w:t xml:space="preserve">Chapter </w:t>
      </w:r>
      <w:r w:rsidR="00C72E48">
        <w:t>5</w:t>
      </w:r>
      <w:r>
        <w:br/>
      </w:r>
      <w:r>
        <w:br/>
        <w:t>Tables</w:t>
      </w:r>
      <w:bookmarkEnd w:id="64"/>
    </w:p>
    <w:p w14:paraId="4E10D47B" w14:textId="77777777" w:rsidR="00101DE1" w:rsidRDefault="003476F6" w:rsidP="003476F6">
      <w:pPr>
        <w:pStyle w:val="TableTitles"/>
        <w:rPr>
          <w:b w:val="0"/>
          <w:bCs/>
          <w:i/>
          <w:iCs/>
        </w:rPr>
      </w:pPr>
      <w:bookmarkStart w:id="65" w:name="_Toc201323440"/>
      <w:commentRangeStart w:id="66"/>
      <w:r>
        <w:t>Table 1</w:t>
      </w:r>
      <w:commentRangeEnd w:id="66"/>
      <w:r w:rsidR="00C01C17">
        <w:rPr>
          <w:rStyle w:val="CommentReference"/>
          <w:b w:val="0"/>
        </w:rPr>
        <w:commentReference w:id="66"/>
      </w:r>
      <w:r w:rsidR="00B172E0">
        <w:tab/>
      </w:r>
      <w:r>
        <w:br/>
      </w:r>
      <w:r>
        <w:rPr>
          <w:b w:val="0"/>
          <w:bCs/>
          <w:i/>
          <w:iCs/>
        </w:rPr>
        <w:t>APA Style Table Title</w:t>
      </w:r>
      <w:bookmarkEnd w:id="65"/>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0"/>
        <w:gridCol w:w="1710"/>
        <w:gridCol w:w="1620"/>
        <w:gridCol w:w="1530"/>
        <w:gridCol w:w="1530"/>
      </w:tblGrid>
      <w:tr w:rsidR="003476F6" w14:paraId="0B9E38AF" w14:textId="77777777" w:rsidTr="003476F6">
        <w:tc>
          <w:tcPr>
            <w:tcW w:w="1350" w:type="dxa"/>
            <w:tcBorders>
              <w:top w:val="nil"/>
              <w:bottom w:val="nil"/>
              <w:right w:val="nil"/>
            </w:tcBorders>
          </w:tcPr>
          <w:p w14:paraId="76B44A0C" w14:textId="77777777" w:rsidR="003476F6" w:rsidRPr="00335DCC" w:rsidRDefault="003476F6" w:rsidP="00335DCC">
            <w:pPr>
              <w:ind w:firstLine="0"/>
              <w:jc w:val="center"/>
              <w:rPr>
                <w:rFonts w:ascii="Calibri" w:hAnsi="Calibri" w:cs="Calibri"/>
              </w:rPr>
            </w:pPr>
            <w:r w:rsidRPr="00335DCC">
              <w:rPr>
                <w:rFonts w:ascii="Calibri" w:hAnsi="Calibri" w:cs="Calibri"/>
              </w:rPr>
              <w:t>Stub Heading</w:t>
            </w:r>
          </w:p>
          <w:p w14:paraId="7D89A69E" w14:textId="77777777" w:rsidR="003476F6" w:rsidRPr="00335DCC" w:rsidRDefault="003476F6" w:rsidP="003476F6">
            <w:pPr>
              <w:ind w:firstLine="0"/>
              <w:rPr>
                <w:rFonts w:ascii="Calibri" w:hAnsi="Calibri" w:cs="Calibri"/>
              </w:rPr>
            </w:pPr>
          </w:p>
        </w:tc>
        <w:tc>
          <w:tcPr>
            <w:tcW w:w="3330" w:type="dxa"/>
            <w:gridSpan w:val="2"/>
            <w:tcBorders>
              <w:top w:val="nil"/>
              <w:left w:val="nil"/>
              <w:right w:val="nil"/>
            </w:tcBorders>
          </w:tcPr>
          <w:p w14:paraId="24C9E9C5" w14:textId="77777777" w:rsidR="003476F6" w:rsidRPr="00335DCC" w:rsidRDefault="003476F6" w:rsidP="003476F6">
            <w:pPr>
              <w:ind w:firstLine="0"/>
              <w:rPr>
                <w:rFonts w:ascii="Calibri" w:hAnsi="Calibri" w:cs="Calibri"/>
              </w:rPr>
            </w:pPr>
            <w:r w:rsidRPr="00335DCC">
              <w:rPr>
                <w:rFonts w:ascii="Calibri" w:hAnsi="Calibri" w:cs="Calibri"/>
              </w:rPr>
              <w:t>Column Spanner</w:t>
            </w:r>
          </w:p>
        </w:tc>
        <w:tc>
          <w:tcPr>
            <w:tcW w:w="3060" w:type="dxa"/>
            <w:gridSpan w:val="2"/>
            <w:tcBorders>
              <w:left w:val="nil"/>
            </w:tcBorders>
          </w:tcPr>
          <w:p w14:paraId="7119F378" w14:textId="77777777" w:rsidR="003476F6" w:rsidRPr="00335DCC" w:rsidRDefault="003476F6" w:rsidP="003476F6">
            <w:pPr>
              <w:ind w:firstLine="0"/>
              <w:rPr>
                <w:rFonts w:ascii="Calibri" w:hAnsi="Calibri" w:cs="Calibri"/>
              </w:rPr>
            </w:pPr>
            <w:r w:rsidRPr="00335DCC">
              <w:rPr>
                <w:rFonts w:ascii="Calibri" w:hAnsi="Calibri" w:cs="Calibri"/>
              </w:rPr>
              <w:t>Column Spanner</w:t>
            </w:r>
          </w:p>
        </w:tc>
      </w:tr>
      <w:tr w:rsidR="003476F6" w14:paraId="2EDE6335" w14:textId="77777777" w:rsidTr="003476F6">
        <w:tc>
          <w:tcPr>
            <w:tcW w:w="1350" w:type="dxa"/>
            <w:tcBorders>
              <w:top w:val="nil"/>
              <w:bottom w:val="single" w:sz="4" w:space="0" w:color="auto"/>
              <w:right w:val="nil"/>
            </w:tcBorders>
          </w:tcPr>
          <w:p w14:paraId="4FF14F3D" w14:textId="77777777" w:rsidR="003476F6" w:rsidRPr="00335DCC" w:rsidRDefault="003476F6" w:rsidP="00335DCC">
            <w:pPr>
              <w:spacing w:before="240" w:after="240"/>
              <w:ind w:firstLine="0"/>
              <w:rPr>
                <w:rFonts w:ascii="Calibri" w:hAnsi="Calibri" w:cs="Calibri"/>
              </w:rPr>
            </w:pPr>
          </w:p>
        </w:tc>
        <w:tc>
          <w:tcPr>
            <w:tcW w:w="1710" w:type="dxa"/>
            <w:tcBorders>
              <w:left w:val="nil"/>
              <w:bottom w:val="single" w:sz="4" w:space="0" w:color="auto"/>
              <w:right w:val="nil"/>
            </w:tcBorders>
          </w:tcPr>
          <w:p w14:paraId="7779C3CE" w14:textId="77777777" w:rsidR="003476F6" w:rsidRPr="00335DCC" w:rsidRDefault="003476F6" w:rsidP="00335DCC">
            <w:pPr>
              <w:spacing w:before="240" w:after="240"/>
              <w:ind w:firstLine="0"/>
              <w:rPr>
                <w:rFonts w:ascii="Calibri" w:hAnsi="Calibri" w:cs="Calibri"/>
              </w:rPr>
            </w:pPr>
            <w:r w:rsidRPr="00335DCC">
              <w:rPr>
                <w:rFonts w:ascii="Calibri" w:hAnsi="Calibri" w:cs="Calibri"/>
              </w:rPr>
              <w:t>Column Heading</w:t>
            </w:r>
          </w:p>
        </w:tc>
        <w:tc>
          <w:tcPr>
            <w:tcW w:w="1620" w:type="dxa"/>
            <w:tcBorders>
              <w:left w:val="nil"/>
              <w:bottom w:val="single" w:sz="4" w:space="0" w:color="auto"/>
              <w:right w:val="nil"/>
            </w:tcBorders>
          </w:tcPr>
          <w:p w14:paraId="15599E37" w14:textId="77777777" w:rsidR="003476F6" w:rsidRPr="00335DCC" w:rsidRDefault="003476F6" w:rsidP="00335DCC">
            <w:pPr>
              <w:spacing w:before="240" w:after="240"/>
              <w:ind w:firstLine="0"/>
              <w:rPr>
                <w:rFonts w:ascii="Calibri" w:hAnsi="Calibri" w:cs="Calibri"/>
              </w:rPr>
            </w:pPr>
            <w:r w:rsidRPr="00335DCC">
              <w:rPr>
                <w:rFonts w:ascii="Calibri" w:hAnsi="Calibri" w:cs="Calibri"/>
              </w:rPr>
              <w:t>Column Heading</w:t>
            </w:r>
          </w:p>
        </w:tc>
        <w:tc>
          <w:tcPr>
            <w:tcW w:w="1530" w:type="dxa"/>
            <w:tcBorders>
              <w:left w:val="nil"/>
              <w:bottom w:val="single" w:sz="4" w:space="0" w:color="auto"/>
              <w:right w:val="nil"/>
            </w:tcBorders>
          </w:tcPr>
          <w:p w14:paraId="2A175882" w14:textId="77777777" w:rsidR="003476F6" w:rsidRPr="00335DCC" w:rsidRDefault="003476F6" w:rsidP="00335DCC">
            <w:pPr>
              <w:spacing w:before="240" w:after="240"/>
              <w:ind w:firstLine="0"/>
              <w:rPr>
                <w:rFonts w:ascii="Calibri" w:hAnsi="Calibri" w:cs="Calibri"/>
              </w:rPr>
            </w:pPr>
            <w:r w:rsidRPr="00335DCC">
              <w:rPr>
                <w:rFonts w:ascii="Calibri" w:hAnsi="Calibri" w:cs="Calibri"/>
              </w:rPr>
              <w:t>Column Heading</w:t>
            </w:r>
          </w:p>
        </w:tc>
        <w:tc>
          <w:tcPr>
            <w:tcW w:w="1530" w:type="dxa"/>
            <w:tcBorders>
              <w:left w:val="nil"/>
              <w:bottom w:val="single" w:sz="4" w:space="0" w:color="auto"/>
            </w:tcBorders>
          </w:tcPr>
          <w:p w14:paraId="5CAB335D" w14:textId="77777777" w:rsidR="003476F6" w:rsidRPr="00335DCC" w:rsidRDefault="003476F6" w:rsidP="00335DCC">
            <w:pPr>
              <w:spacing w:before="240" w:after="240"/>
              <w:ind w:firstLine="0"/>
              <w:rPr>
                <w:rFonts w:ascii="Calibri" w:hAnsi="Calibri" w:cs="Calibri"/>
              </w:rPr>
            </w:pPr>
            <w:r w:rsidRPr="00335DCC">
              <w:rPr>
                <w:rFonts w:ascii="Calibri" w:hAnsi="Calibri" w:cs="Calibri"/>
              </w:rPr>
              <w:t>Column Heading</w:t>
            </w:r>
          </w:p>
        </w:tc>
      </w:tr>
      <w:tr w:rsidR="003476F6" w14:paraId="5F7E8F62" w14:textId="77777777" w:rsidTr="00335DCC">
        <w:tc>
          <w:tcPr>
            <w:tcW w:w="7740" w:type="dxa"/>
            <w:gridSpan w:val="5"/>
            <w:tcBorders>
              <w:top w:val="single" w:sz="4" w:space="0" w:color="auto"/>
              <w:bottom w:val="single" w:sz="4" w:space="0" w:color="auto"/>
            </w:tcBorders>
          </w:tcPr>
          <w:p w14:paraId="2490BBBA" w14:textId="77777777" w:rsidR="003476F6" w:rsidRPr="00335DCC" w:rsidRDefault="003476F6" w:rsidP="003476F6">
            <w:pPr>
              <w:ind w:firstLine="0"/>
              <w:jc w:val="center"/>
              <w:rPr>
                <w:rFonts w:ascii="Calibri" w:hAnsi="Calibri" w:cs="Calibri"/>
              </w:rPr>
            </w:pPr>
            <w:r w:rsidRPr="00335DCC">
              <w:rPr>
                <w:rFonts w:ascii="Calibri" w:hAnsi="Calibri" w:cs="Calibri"/>
              </w:rPr>
              <w:t>Table Spanner</w:t>
            </w:r>
          </w:p>
        </w:tc>
      </w:tr>
      <w:tr w:rsidR="003476F6" w14:paraId="7D8116E9" w14:textId="77777777" w:rsidTr="00335DCC">
        <w:tc>
          <w:tcPr>
            <w:tcW w:w="1350" w:type="dxa"/>
            <w:tcBorders>
              <w:top w:val="single" w:sz="4" w:space="0" w:color="auto"/>
              <w:bottom w:val="nil"/>
              <w:right w:val="nil"/>
            </w:tcBorders>
          </w:tcPr>
          <w:p w14:paraId="154F8104" w14:textId="77777777" w:rsidR="00335DCC" w:rsidRPr="00335DCC" w:rsidRDefault="00335DCC" w:rsidP="003476F6">
            <w:pPr>
              <w:ind w:firstLine="0"/>
              <w:rPr>
                <w:rFonts w:ascii="Calibri" w:hAnsi="Calibri" w:cs="Calibri"/>
              </w:rPr>
            </w:pPr>
            <w:r w:rsidRPr="00335DCC">
              <w:rPr>
                <w:rFonts w:ascii="Calibri" w:hAnsi="Calibri" w:cs="Calibri"/>
              </w:rPr>
              <w:t>Row 1</w:t>
            </w:r>
          </w:p>
        </w:tc>
        <w:tc>
          <w:tcPr>
            <w:tcW w:w="1710" w:type="dxa"/>
            <w:tcBorders>
              <w:top w:val="single" w:sz="4" w:space="0" w:color="auto"/>
              <w:left w:val="nil"/>
              <w:bottom w:val="nil"/>
              <w:right w:val="nil"/>
            </w:tcBorders>
          </w:tcPr>
          <w:p w14:paraId="261524D6" w14:textId="77777777" w:rsidR="003476F6" w:rsidRPr="00335DCC" w:rsidRDefault="00335DCC" w:rsidP="003476F6">
            <w:pPr>
              <w:ind w:firstLine="0"/>
              <w:rPr>
                <w:rFonts w:ascii="Calibri" w:hAnsi="Calibri" w:cs="Calibri"/>
              </w:rPr>
            </w:pPr>
            <w:r w:rsidRPr="00335DCC">
              <w:rPr>
                <w:rFonts w:ascii="Calibri" w:hAnsi="Calibri" w:cs="Calibri"/>
              </w:rPr>
              <w:t>123</w:t>
            </w:r>
          </w:p>
        </w:tc>
        <w:tc>
          <w:tcPr>
            <w:tcW w:w="1620" w:type="dxa"/>
            <w:tcBorders>
              <w:top w:val="single" w:sz="4" w:space="0" w:color="auto"/>
              <w:left w:val="nil"/>
              <w:bottom w:val="nil"/>
              <w:right w:val="nil"/>
            </w:tcBorders>
          </w:tcPr>
          <w:p w14:paraId="1432E9EE" w14:textId="77777777" w:rsidR="003476F6" w:rsidRPr="00335DCC" w:rsidRDefault="00335DCC" w:rsidP="003476F6">
            <w:pPr>
              <w:ind w:firstLine="0"/>
              <w:rPr>
                <w:rFonts w:ascii="Calibri" w:hAnsi="Calibri" w:cs="Calibri"/>
                <w:vertAlign w:val="superscript"/>
              </w:rPr>
            </w:pPr>
            <w:r w:rsidRPr="00335DCC">
              <w:rPr>
                <w:rFonts w:ascii="Calibri" w:hAnsi="Calibri" w:cs="Calibri"/>
              </w:rPr>
              <w:t>234</w:t>
            </w:r>
            <w:r w:rsidRPr="00335DCC">
              <w:rPr>
                <w:rFonts w:ascii="Calibri" w:hAnsi="Calibri" w:cs="Calibri"/>
                <w:vertAlign w:val="superscript"/>
              </w:rPr>
              <w:t>a</w:t>
            </w:r>
          </w:p>
        </w:tc>
        <w:tc>
          <w:tcPr>
            <w:tcW w:w="1530" w:type="dxa"/>
            <w:tcBorders>
              <w:top w:val="single" w:sz="4" w:space="0" w:color="auto"/>
              <w:left w:val="nil"/>
              <w:bottom w:val="nil"/>
              <w:right w:val="nil"/>
            </w:tcBorders>
          </w:tcPr>
          <w:p w14:paraId="00450E2E" w14:textId="77777777" w:rsidR="003476F6" w:rsidRPr="00335DCC" w:rsidRDefault="00335DCC" w:rsidP="003476F6">
            <w:pPr>
              <w:ind w:firstLine="0"/>
              <w:rPr>
                <w:rFonts w:ascii="Calibri" w:hAnsi="Calibri" w:cs="Calibri"/>
              </w:rPr>
            </w:pPr>
            <w:r w:rsidRPr="00335DCC">
              <w:rPr>
                <w:rFonts w:ascii="Calibri" w:hAnsi="Calibri" w:cs="Calibri"/>
              </w:rPr>
              <w:t>456</w:t>
            </w:r>
          </w:p>
        </w:tc>
        <w:tc>
          <w:tcPr>
            <w:tcW w:w="1530" w:type="dxa"/>
            <w:tcBorders>
              <w:top w:val="single" w:sz="4" w:space="0" w:color="auto"/>
              <w:left w:val="nil"/>
              <w:bottom w:val="nil"/>
            </w:tcBorders>
          </w:tcPr>
          <w:p w14:paraId="743DAF75" w14:textId="77777777" w:rsidR="003476F6" w:rsidRPr="00335DCC" w:rsidRDefault="00335DCC" w:rsidP="003476F6">
            <w:pPr>
              <w:ind w:firstLine="0"/>
              <w:rPr>
                <w:rFonts w:ascii="Calibri" w:hAnsi="Calibri" w:cs="Calibri"/>
              </w:rPr>
            </w:pPr>
            <w:r w:rsidRPr="00335DCC">
              <w:rPr>
                <w:rFonts w:ascii="Calibri" w:hAnsi="Calibri" w:cs="Calibri"/>
              </w:rPr>
              <w:t>789</w:t>
            </w:r>
          </w:p>
        </w:tc>
      </w:tr>
      <w:tr w:rsidR="003476F6" w14:paraId="4B840B59" w14:textId="77777777" w:rsidTr="00335DCC">
        <w:tc>
          <w:tcPr>
            <w:tcW w:w="1350" w:type="dxa"/>
            <w:tcBorders>
              <w:top w:val="nil"/>
              <w:bottom w:val="single" w:sz="4" w:space="0" w:color="auto"/>
              <w:right w:val="nil"/>
            </w:tcBorders>
          </w:tcPr>
          <w:p w14:paraId="5C58D72A" w14:textId="77777777" w:rsidR="003476F6" w:rsidRPr="00335DCC" w:rsidRDefault="00335DCC" w:rsidP="003476F6">
            <w:pPr>
              <w:ind w:firstLine="0"/>
              <w:rPr>
                <w:rFonts w:ascii="Calibri" w:hAnsi="Calibri" w:cs="Calibri"/>
              </w:rPr>
            </w:pPr>
            <w:r w:rsidRPr="00335DCC">
              <w:rPr>
                <w:rFonts w:ascii="Calibri" w:hAnsi="Calibri" w:cs="Calibri"/>
              </w:rPr>
              <w:t>Row 2</w:t>
            </w:r>
          </w:p>
        </w:tc>
        <w:tc>
          <w:tcPr>
            <w:tcW w:w="1710" w:type="dxa"/>
            <w:tcBorders>
              <w:top w:val="nil"/>
              <w:left w:val="nil"/>
              <w:bottom w:val="single" w:sz="4" w:space="0" w:color="auto"/>
              <w:right w:val="nil"/>
            </w:tcBorders>
          </w:tcPr>
          <w:p w14:paraId="57433D19" w14:textId="77777777" w:rsidR="003476F6" w:rsidRPr="00335DCC" w:rsidRDefault="00335DCC" w:rsidP="003476F6">
            <w:pPr>
              <w:ind w:firstLine="0"/>
              <w:rPr>
                <w:rFonts w:ascii="Calibri" w:hAnsi="Calibri" w:cs="Calibri"/>
              </w:rPr>
            </w:pPr>
            <w:r w:rsidRPr="00335DCC">
              <w:rPr>
                <w:rFonts w:ascii="Calibri" w:hAnsi="Calibri" w:cs="Calibri"/>
              </w:rPr>
              <w:t>123</w:t>
            </w:r>
          </w:p>
        </w:tc>
        <w:tc>
          <w:tcPr>
            <w:tcW w:w="1620" w:type="dxa"/>
            <w:tcBorders>
              <w:top w:val="nil"/>
              <w:left w:val="nil"/>
              <w:bottom w:val="single" w:sz="4" w:space="0" w:color="auto"/>
              <w:right w:val="nil"/>
            </w:tcBorders>
          </w:tcPr>
          <w:p w14:paraId="498BD5ED" w14:textId="77777777" w:rsidR="003476F6" w:rsidRPr="00335DCC" w:rsidRDefault="00335DCC" w:rsidP="003476F6">
            <w:pPr>
              <w:ind w:firstLine="0"/>
              <w:rPr>
                <w:rFonts w:ascii="Calibri" w:hAnsi="Calibri" w:cs="Calibri"/>
              </w:rPr>
            </w:pPr>
            <w:r w:rsidRPr="00335DCC">
              <w:rPr>
                <w:rFonts w:ascii="Calibri" w:hAnsi="Calibri" w:cs="Calibri"/>
              </w:rPr>
              <w:t>987</w:t>
            </w:r>
          </w:p>
        </w:tc>
        <w:tc>
          <w:tcPr>
            <w:tcW w:w="1530" w:type="dxa"/>
            <w:tcBorders>
              <w:top w:val="nil"/>
              <w:left w:val="nil"/>
              <w:bottom w:val="single" w:sz="4" w:space="0" w:color="auto"/>
              <w:right w:val="nil"/>
            </w:tcBorders>
          </w:tcPr>
          <w:p w14:paraId="149AC9E1" w14:textId="77777777" w:rsidR="003476F6" w:rsidRPr="00335DCC" w:rsidRDefault="00335DCC" w:rsidP="003476F6">
            <w:pPr>
              <w:ind w:firstLine="0"/>
              <w:rPr>
                <w:rFonts w:ascii="Calibri" w:hAnsi="Calibri" w:cs="Calibri"/>
              </w:rPr>
            </w:pPr>
            <w:r w:rsidRPr="00335DCC">
              <w:rPr>
                <w:rFonts w:ascii="Calibri" w:hAnsi="Calibri" w:cs="Calibri"/>
              </w:rPr>
              <w:t>543</w:t>
            </w:r>
          </w:p>
        </w:tc>
        <w:tc>
          <w:tcPr>
            <w:tcW w:w="1530" w:type="dxa"/>
            <w:tcBorders>
              <w:top w:val="nil"/>
              <w:left w:val="nil"/>
              <w:bottom w:val="single" w:sz="4" w:space="0" w:color="auto"/>
            </w:tcBorders>
          </w:tcPr>
          <w:p w14:paraId="113F7BFB" w14:textId="77777777" w:rsidR="003476F6" w:rsidRPr="00335DCC" w:rsidRDefault="00335DCC" w:rsidP="003476F6">
            <w:pPr>
              <w:ind w:firstLine="0"/>
              <w:rPr>
                <w:rFonts w:ascii="Calibri" w:hAnsi="Calibri" w:cs="Calibri"/>
              </w:rPr>
            </w:pPr>
            <w:r w:rsidRPr="00335DCC">
              <w:rPr>
                <w:rFonts w:ascii="Calibri" w:hAnsi="Calibri" w:cs="Calibri"/>
              </w:rPr>
              <w:t>876</w:t>
            </w:r>
          </w:p>
        </w:tc>
      </w:tr>
      <w:tr w:rsidR="00335DCC" w14:paraId="53379482" w14:textId="77777777" w:rsidTr="00335DCC">
        <w:tc>
          <w:tcPr>
            <w:tcW w:w="7740" w:type="dxa"/>
            <w:gridSpan w:val="5"/>
            <w:tcBorders>
              <w:top w:val="single" w:sz="4" w:space="0" w:color="auto"/>
              <w:bottom w:val="single" w:sz="4" w:space="0" w:color="auto"/>
            </w:tcBorders>
          </w:tcPr>
          <w:p w14:paraId="23B433E5" w14:textId="77777777" w:rsidR="00335DCC" w:rsidRPr="00335DCC" w:rsidRDefault="00335DCC" w:rsidP="00335DCC">
            <w:pPr>
              <w:ind w:firstLine="0"/>
              <w:jc w:val="center"/>
              <w:rPr>
                <w:rFonts w:ascii="Calibri" w:hAnsi="Calibri" w:cs="Calibri"/>
              </w:rPr>
            </w:pPr>
            <w:r w:rsidRPr="00335DCC">
              <w:rPr>
                <w:rFonts w:ascii="Calibri" w:hAnsi="Calibri" w:cs="Calibri"/>
              </w:rPr>
              <w:t>Table Spanner</w:t>
            </w:r>
          </w:p>
        </w:tc>
      </w:tr>
      <w:tr w:rsidR="00335DCC" w14:paraId="7D22452C" w14:textId="77777777" w:rsidTr="00335DCC">
        <w:tc>
          <w:tcPr>
            <w:tcW w:w="1350" w:type="dxa"/>
            <w:tcBorders>
              <w:top w:val="single" w:sz="4" w:space="0" w:color="auto"/>
              <w:bottom w:val="nil"/>
              <w:right w:val="nil"/>
            </w:tcBorders>
          </w:tcPr>
          <w:p w14:paraId="16492189" w14:textId="77777777" w:rsidR="00335DCC" w:rsidRPr="00335DCC" w:rsidRDefault="00335DCC" w:rsidP="003476F6">
            <w:pPr>
              <w:ind w:firstLine="0"/>
              <w:rPr>
                <w:rFonts w:ascii="Calibri" w:hAnsi="Calibri" w:cs="Calibri"/>
              </w:rPr>
            </w:pPr>
            <w:r w:rsidRPr="00335DCC">
              <w:rPr>
                <w:rFonts w:ascii="Calibri" w:hAnsi="Calibri" w:cs="Calibri"/>
              </w:rPr>
              <w:t>Row 3</w:t>
            </w:r>
          </w:p>
        </w:tc>
        <w:tc>
          <w:tcPr>
            <w:tcW w:w="1710" w:type="dxa"/>
            <w:tcBorders>
              <w:top w:val="single" w:sz="4" w:space="0" w:color="auto"/>
              <w:left w:val="nil"/>
              <w:bottom w:val="nil"/>
              <w:right w:val="nil"/>
            </w:tcBorders>
          </w:tcPr>
          <w:p w14:paraId="0E98443D" w14:textId="77777777" w:rsidR="00335DCC" w:rsidRPr="00335DCC" w:rsidRDefault="00335DCC" w:rsidP="003476F6">
            <w:pPr>
              <w:ind w:firstLine="0"/>
              <w:rPr>
                <w:rFonts w:ascii="Calibri" w:hAnsi="Calibri" w:cs="Calibri"/>
              </w:rPr>
            </w:pPr>
            <w:r w:rsidRPr="00335DCC">
              <w:rPr>
                <w:rFonts w:ascii="Calibri" w:hAnsi="Calibri" w:cs="Calibri"/>
              </w:rPr>
              <w:t>432</w:t>
            </w:r>
          </w:p>
        </w:tc>
        <w:tc>
          <w:tcPr>
            <w:tcW w:w="1620" w:type="dxa"/>
            <w:tcBorders>
              <w:top w:val="single" w:sz="4" w:space="0" w:color="auto"/>
              <w:left w:val="nil"/>
              <w:bottom w:val="nil"/>
              <w:right w:val="nil"/>
            </w:tcBorders>
          </w:tcPr>
          <w:p w14:paraId="027E85DF" w14:textId="77777777" w:rsidR="00335DCC" w:rsidRPr="00335DCC" w:rsidRDefault="00335DCC" w:rsidP="003476F6">
            <w:pPr>
              <w:ind w:firstLine="0"/>
              <w:rPr>
                <w:rFonts w:ascii="Calibri" w:hAnsi="Calibri" w:cs="Calibri"/>
              </w:rPr>
            </w:pPr>
            <w:r w:rsidRPr="00335DCC">
              <w:rPr>
                <w:rFonts w:ascii="Calibri" w:hAnsi="Calibri" w:cs="Calibri"/>
              </w:rPr>
              <w:t>567</w:t>
            </w:r>
          </w:p>
        </w:tc>
        <w:tc>
          <w:tcPr>
            <w:tcW w:w="1530" w:type="dxa"/>
            <w:tcBorders>
              <w:top w:val="single" w:sz="4" w:space="0" w:color="auto"/>
              <w:left w:val="nil"/>
              <w:bottom w:val="nil"/>
              <w:right w:val="nil"/>
            </w:tcBorders>
          </w:tcPr>
          <w:p w14:paraId="4AE267D8" w14:textId="77777777" w:rsidR="00335DCC" w:rsidRPr="00335DCC" w:rsidRDefault="00335DCC" w:rsidP="003476F6">
            <w:pPr>
              <w:ind w:firstLine="0"/>
              <w:rPr>
                <w:rFonts w:ascii="Calibri" w:hAnsi="Calibri" w:cs="Calibri"/>
              </w:rPr>
            </w:pPr>
            <w:r w:rsidRPr="00335DCC">
              <w:rPr>
                <w:rFonts w:ascii="Calibri" w:hAnsi="Calibri" w:cs="Calibri"/>
              </w:rPr>
              <w:t>543</w:t>
            </w:r>
          </w:p>
        </w:tc>
        <w:tc>
          <w:tcPr>
            <w:tcW w:w="1530" w:type="dxa"/>
            <w:tcBorders>
              <w:top w:val="single" w:sz="4" w:space="0" w:color="auto"/>
              <w:left w:val="nil"/>
              <w:bottom w:val="nil"/>
            </w:tcBorders>
          </w:tcPr>
          <w:p w14:paraId="6AB6AD46" w14:textId="77777777" w:rsidR="00335DCC" w:rsidRPr="00335DCC" w:rsidRDefault="00335DCC" w:rsidP="003476F6">
            <w:pPr>
              <w:ind w:firstLine="0"/>
              <w:rPr>
                <w:rFonts w:ascii="Calibri" w:hAnsi="Calibri" w:cs="Calibri"/>
              </w:rPr>
            </w:pPr>
            <w:r w:rsidRPr="00335DCC">
              <w:rPr>
                <w:rFonts w:ascii="Calibri" w:hAnsi="Calibri" w:cs="Calibri"/>
              </w:rPr>
              <w:t>908</w:t>
            </w:r>
          </w:p>
        </w:tc>
      </w:tr>
      <w:tr w:rsidR="00335DCC" w14:paraId="65791172" w14:textId="77777777" w:rsidTr="00335DCC">
        <w:tc>
          <w:tcPr>
            <w:tcW w:w="1350" w:type="dxa"/>
            <w:tcBorders>
              <w:top w:val="nil"/>
              <w:bottom w:val="nil"/>
              <w:right w:val="nil"/>
            </w:tcBorders>
          </w:tcPr>
          <w:p w14:paraId="26C494A8" w14:textId="77777777" w:rsidR="00335DCC" w:rsidRPr="00335DCC" w:rsidRDefault="00335DCC" w:rsidP="00335DCC">
            <w:pPr>
              <w:spacing w:after="240"/>
              <w:ind w:firstLine="0"/>
              <w:rPr>
                <w:rFonts w:ascii="Calibri" w:hAnsi="Calibri" w:cs="Calibri"/>
              </w:rPr>
            </w:pPr>
            <w:r w:rsidRPr="00335DCC">
              <w:rPr>
                <w:rFonts w:ascii="Calibri" w:hAnsi="Calibri" w:cs="Calibri"/>
              </w:rPr>
              <w:t>Row 4</w:t>
            </w:r>
          </w:p>
        </w:tc>
        <w:tc>
          <w:tcPr>
            <w:tcW w:w="1710" w:type="dxa"/>
            <w:tcBorders>
              <w:top w:val="nil"/>
              <w:left w:val="nil"/>
              <w:bottom w:val="nil"/>
              <w:right w:val="nil"/>
            </w:tcBorders>
          </w:tcPr>
          <w:p w14:paraId="5E87CB9E" w14:textId="77777777" w:rsidR="00335DCC" w:rsidRPr="00335DCC" w:rsidRDefault="00335DCC" w:rsidP="003476F6">
            <w:pPr>
              <w:ind w:firstLine="0"/>
              <w:rPr>
                <w:rFonts w:ascii="Calibri" w:hAnsi="Calibri" w:cs="Calibri"/>
              </w:rPr>
            </w:pPr>
            <w:r w:rsidRPr="00335DCC">
              <w:rPr>
                <w:rFonts w:ascii="Calibri" w:hAnsi="Calibri" w:cs="Calibri"/>
              </w:rPr>
              <w:t>256</w:t>
            </w:r>
          </w:p>
        </w:tc>
        <w:tc>
          <w:tcPr>
            <w:tcW w:w="1620" w:type="dxa"/>
            <w:tcBorders>
              <w:top w:val="nil"/>
              <w:left w:val="nil"/>
              <w:bottom w:val="nil"/>
              <w:right w:val="nil"/>
            </w:tcBorders>
          </w:tcPr>
          <w:p w14:paraId="1A9B5D65" w14:textId="77777777" w:rsidR="00335DCC" w:rsidRPr="00335DCC" w:rsidRDefault="00335DCC" w:rsidP="003476F6">
            <w:pPr>
              <w:ind w:firstLine="0"/>
              <w:rPr>
                <w:rFonts w:ascii="Calibri" w:hAnsi="Calibri" w:cs="Calibri"/>
              </w:rPr>
            </w:pPr>
            <w:r w:rsidRPr="00335DCC">
              <w:rPr>
                <w:rFonts w:ascii="Calibri" w:hAnsi="Calibri" w:cs="Calibri"/>
              </w:rPr>
              <w:t>849</w:t>
            </w:r>
          </w:p>
        </w:tc>
        <w:tc>
          <w:tcPr>
            <w:tcW w:w="1530" w:type="dxa"/>
            <w:tcBorders>
              <w:top w:val="nil"/>
              <w:left w:val="nil"/>
              <w:bottom w:val="nil"/>
              <w:right w:val="nil"/>
            </w:tcBorders>
          </w:tcPr>
          <w:p w14:paraId="555A9BDF" w14:textId="77777777" w:rsidR="00335DCC" w:rsidRPr="00335DCC" w:rsidRDefault="00335DCC" w:rsidP="003476F6">
            <w:pPr>
              <w:ind w:firstLine="0"/>
              <w:rPr>
                <w:rFonts w:ascii="Calibri" w:hAnsi="Calibri" w:cs="Calibri"/>
              </w:rPr>
            </w:pPr>
            <w:r w:rsidRPr="00335DCC">
              <w:rPr>
                <w:rFonts w:ascii="Calibri" w:hAnsi="Calibri" w:cs="Calibri"/>
              </w:rPr>
              <w:t>407*</w:t>
            </w:r>
          </w:p>
        </w:tc>
        <w:tc>
          <w:tcPr>
            <w:tcW w:w="1530" w:type="dxa"/>
            <w:tcBorders>
              <w:top w:val="nil"/>
              <w:left w:val="nil"/>
              <w:bottom w:val="nil"/>
            </w:tcBorders>
          </w:tcPr>
          <w:p w14:paraId="101A8BFD" w14:textId="77777777" w:rsidR="00335DCC" w:rsidRPr="00335DCC" w:rsidRDefault="00335DCC" w:rsidP="003476F6">
            <w:pPr>
              <w:ind w:firstLine="0"/>
              <w:rPr>
                <w:rFonts w:ascii="Calibri" w:hAnsi="Calibri" w:cs="Calibri"/>
              </w:rPr>
            </w:pPr>
            <w:r w:rsidRPr="00335DCC">
              <w:rPr>
                <w:rFonts w:ascii="Calibri" w:hAnsi="Calibri" w:cs="Calibri"/>
              </w:rPr>
              <w:t>385</w:t>
            </w:r>
          </w:p>
        </w:tc>
      </w:tr>
    </w:tbl>
    <w:p w14:paraId="709F2684" w14:textId="77777777" w:rsidR="00335DCC" w:rsidRDefault="00335DCC" w:rsidP="003476F6">
      <w:pPr>
        <w:ind w:firstLine="0"/>
      </w:pPr>
      <w:r w:rsidRPr="00335DCC">
        <w:rPr>
          <w:i/>
          <w:iCs/>
        </w:rPr>
        <w:t>Note</w:t>
      </w:r>
      <w:r>
        <w:t>. This is a general note, referring to information about the entire table. Notes should be double spaced.</w:t>
      </w:r>
    </w:p>
    <w:p w14:paraId="24958992" w14:textId="77777777" w:rsidR="00335DCC" w:rsidRDefault="00335DCC" w:rsidP="003476F6">
      <w:pPr>
        <w:ind w:firstLine="0"/>
      </w:pPr>
      <w:r>
        <w:rPr>
          <w:vertAlign w:val="superscript"/>
        </w:rPr>
        <w:t>a</w:t>
      </w:r>
      <w:r>
        <w:t>Specific notes appear in a new paragraph; further specific notes follow in the same paragraph.</w:t>
      </w:r>
    </w:p>
    <w:p w14:paraId="17CB6402" w14:textId="77777777" w:rsidR="00335DCC" w:rsidRDefault="00335DCC" w:rsidP="003476F6">
      <w:pPr>
        <w:ind w:firstLine="0"/>
      </w:pPr>
      <w:r>
        <w:t>*A probability note appears in a new paragraph.</w:t>
      </w:r>
    </w:p>
    <w:p w14:paraId="70C85C84" w14:textId="77777777" w:rsidR="00335DCC" w:rsidRDefault="00335DCC" w:rsidP="003476F6">
      <w:pPr>
        <w:ind w:firstLine="0"/>
      </w:pPr>
    </w:p>
    <w:p w14:paraId="51923235" w14:textId="77777777" w:rsidR="00335DCC" w:rsidRDefault="00335DCC" w:rsidP="003476F6">
      <w:pPr>
        <w:ind w:firstLine="0"/>
      </w:pPr>
    </w:p>
    <w:p w14:paraId="709CF7A3" w14:textId="77777777" w:rsidR="00335DCC" w:rsidRDefault="00335DCC" w:rsidP="003476F6">
      <w:pPr>
        <w:ind w:firstLine="0"/>
      </w:pPr>
    </w:p>
    <w:p w14:paraId="50D526FE" w14:textId="77777777" w:rsidR="00335DCC" w:rsidRDefault="00335DCC" w:rsidP="003476F6">
      <w:pPr>
        <w:ind w:firstLine="0"/>
      </w:pPr>
    </w:p>
    <w:p w14:paraId="1C45C501" w14:textId="77777777" w:rsidR="00335DCC" w:rsidRDefault="00335DCC" w:rsidP="003476F6">
      <w:pPr>
        <w:ind w:firstLine="0"/>
      </w:pPr>
    </w:p>
    <w:p w14:paraId="3BA36BF7" w14:textId="77777777" w:rsidR="00DD41D6" w:rsidRDefault="00DD41D6">
      <w:pPr>
        <w:rPr>
          <w:b/>
          <w:bCs/>
        </w:rPr>
      </w:pPr>
      <w:r>
        <w:br w:type="page"/>
      </w:r>
    </w:p>
    <w:p w14:paraId="0771A9D7" w14:textId="77777777" w:rsidR="00DD41D6" w:rsidRDefault="00DD41D6" w:rsidP="00C72E48">
      <w:pPr>
        <w:pStyle w:val="APA1"/>
      </w:pPr>
      <w:bookmarkStart w:id="67" w:name="_Toc201323340"/>
      <w:r>
        <w:lastRenderedPageBreak/>
        <w:t xml:space="preserve">Chapter </w:t>
      </w:r>
      <w:r w:rsidR="00C72E48">
        <w:t>6</w:t>
      </w:r>
      <w:r>
        <w:br/>
      </w:r>
      <w:r>
        <w:br/>
        <w:t>Landscape Pages</w:t>
      </w:r>
      <w:bookmarkEnd w:id="67"/>
    </w:p>
    <w:p w14:paraId="2E8D5F0B" w14:textId="77777777" w:rsidR="00CC3607" w:rsidRDefault="00CC3607" w:rsidP="00CC3607">
      <w:r>
        <w:t>Some tables and figures may fit better on a landscape-oriented page. When using a landscape page, the page numbers must be rotated so that they will appear in the correct orientation when the document is printed and bound. The following page is an example of a correctly numbered landscape page.</w:t>
      </w:r>
    </w:p>
    <w:p w14:paraId="0083FCD8" w14:textId="77777777" w:rsidR="00CC3607" w:rsidRDefault="00CC3607" w:rsidP="00CC3607">
      <w:pPr>
        <w:ind w:firstLine="0"/>
        <w:sectPr w:rsidR="00CC3607" w:rsidSect="0020708B">
          <w:headerReference w:type="default" r:id="rId23"/>
          <w:footerReference w:type="default" r:id="rId24"/>
          <w:pgSz w:w="12240" w:h="15840"/>
          <w:pgMar w:top="1440" w:right="1440" w:bottom="1440" w:left="2160" w:header="720" w:footer="720" w:gutter="0"/>
          <w:pgNumType w:start="1"/>
          <w:cols w:space="720"/>
          <w:docGrid w:linePitch="360"/>
        </w:sectPr>
      </w:pPr>
    </w:p>
    <w:p w14:paraId="6287A7C2" w14:textId="77777777" w:rsidR="00CC3607" w:rsidRDefault="007957DB" w:rsidP="007957DB">
      <w:pPr>
        <w:pStyle w:val="APA2"/>
        <w:sectPr w:rsidR="00CC3607" w:rsidSect="003B67D1">
          <w:headerReference w:type="default" r:id="rId25"/>
          <w:footerReference w:type="default" r:id="rId26"/>
          <w:pgSz w:w="15840" w:h="12240" w:orient="landscape" w:code="1"/>
          <w:pgMar w:top="2160" w:right="1440" w:bottom="1440" w:left="1440" w:header="720" w:footer="720" w:gutter="0"/>
          <w:cols w:space="720"/>
          <w:docGrid w:linePitch="360"/>
        </w:sectPr>
      </w:pPr>
      <w:bookmarkStart w:id="68" w:name="_Toc201323341"/>
      <w:r>
        <w:lastRenderedPageBreak/>
        <w:t>Landscape page example</w:t>
      </w:r>
      <w:bookmarkEnd w:id="68"/>
    </w:p>
    <w:p w14:paraId="093BADA6" w14:textId="77777777" w:rsidR="0084702A" w:rsidRDefault="0084702A" w:rsidP="00C72E48">
      <w:pPr>
        <w:pStyle w:val="APA1"/>
      </w:pPr>
      <w:bookmarkStart w:id="69" w:name="_Toc201323342"/>
      <w:r>
        <w:lastRenderedPageBreak/>
        <w:t>Appendix A</w:t>
      </w:r>
      <w:r>
        <w:br/>
      </w:r>
      <w:r>
        <w:br/>
        <w:t>Appendix Title</w:t>
      </w:r>
      <w:bookmarkEnd w:id="69"/>
    </w:p>
    <w:p w14:paraId="51817506" w14:textId="77777777" w:rsidR="0084702A" w:rsidRDefault="0084702A" w:rsidP="0084702A">
      <w:pPr>
        <w:ind w:firstLine="0"/>
      </w:pPr>
      <w:r>
        <w:t>[Appendices follow the last page of the text. Each appendix should be labeled, either at the top or on a proceeding blank page, as Appendix A, Appendix B, etc. The sequence of the appendices follows the order in which they were first introduced in the main body of the text. Each appendix needs to be labeled and named in the main body of the text for it to be included in the appendix section.]</w:t>
      </w:r>
    </w:p>
    <w:p w14:paraId="6E73381A" w14:textId="77777777" w:rsidR="0084702A" w:rsidRDefault="0084702A">
      <w:r>
        <w:br w:type="page"/>
      </w:r>
    </w:p>
    <w:p w14:paraId="553C1DE1" w14:textId="77777777" w:rsidR="0084702A" w:rsidRDefault="0084702A" w:rsidP="00C72E48">
      <w:pPr>
        <w:pStyle w:val="APA1"/>
      </w:pPr>
      <w:bookmarkStart w:id="70" w:name="_Toc201323343"/>
      <w:r>
        <w:lastRenderedPageBreak/>
        <w:t>References</w:t>
      </w:r>
      <w:bookmarkEnd w:id="70"/>
    </w:p>
    <w:p w14:paraId="7E5311E2" w14:textId="77777777" w:rsidR="0084702A" w:rsidRDefault="0084702A" w:rsidP="0084702A">
      <w:pPr>
        <w:ind w:firstLine="0"/>
      </w:pPr>
      <w:r>
        <w:t>[</w:t>
      </w:r>
      <w:r w:rsidR="00B172E0">
        <w:t>The current page heading is based on APA Style, but d</w:t>
      </w:r>
      <w:r>
        <w:t>epending on the style you’re using, the label at the top may be References, List of References, Citations, List of Sources, Bibliography, etc. Since nearly all theses and dissertations make use of other works, either in direct quotation or by reference, this section typically is required. The format/style used is to conform to the requirements of the student’s academic discipline or the journal, monograph, book or other type of publication where the student intends to publish the work. Each citation listed in the text must be included in the bibliography. The minimum requirements usually are that the referencing system and bibliography be consistent throughout the manuscript, that they are clear, and that they fully agree with each other. All works cited in the text must be included in the bibliography. Some word processing systems provide features that</w:t>
      </w:r>
      <w:r w:rsidR="00B172E0">
        <w:t xml:space="preserve"> </w:t>
      </w:r>
      <w:r>
        <w:t>assist with formatting citations and references.]</w:t>
      </w:r>
    </w:p>
    <w:p w14:paraId="53E20070" w14:textId="77777777" w:rsidR="0084702A" w:rsidRDefault="0084702A" w:rsidP="0084702A">
      <w:pPr>
        <w:ind w:firstLine="0"/>
      </w:pPr>
    </w:p>
    <w:p w14:paraId="2037B3EA" w14:textId="77777777" w:rsidR="00DD41D6" w:rsidRDefault="0084702A">
      <w:pPr>
        <w:sectPr w:rsidR="00DD41D6" w:rsidSect="003B67D1">
          <w:headerReference w:type="default" r:id="rId27"/>
          <w:footerReference w:type="default" r:id="rId28"/>
          <w:pgSz w:w="12240" w:h="15840"/>
          <w:pgMar w:top="1440" w:right="1440" w:bottom="1440" w:left="2160" w:header="720" w:footer="720" w:gutter="0"/>
          <w:cols w:space="720"/>
          <w:docGrid w:linePitch="360"/>
        </w:sectPr>
      </w:pPr>
      <w:r>
        <w:br w:type="page"/>
      </w:r>
    </w:p>
    <w:p w14:paraId="13FDC8B7" w14:textId="77777777" w:rsidR="0084702A" w:rsidRDefault="0084702A"/>
    <w:p w14:paraId="0A09CA82" w14:textId="77777777" w:rsidR="0084702A" w:rsidRPr="0084702A" w:rsidRDefault="0084702A" w:rsidP="0084702A">
      <w:pPr>
        <w:ind w:firstLine="0"/>
      </w:pPr>
    </w:p>
    <w:sectPr w:rsidR="0084702A" w:rsidRPr="0084702A" w:rsidSect="0020708B">
      <w:headerReference w:type="default" r:id="rId29"/>
      <w:pgSz w:w="12240" w:h="15840"/>
      <w:pgMar w:top="1440" w:right="1440" w:bottom="1440" w:left="216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ptiste, Rain" w:date="2025-06-20T14:28:00Z" w:initials="RB">
    <w:p w14:paraId="67A73247" w14:textId="77777777" w:rsidR="004D79EC" w:rsidRDefault="004D79EC" w:rsidP="004D79EC">
      <w:pPr>
        <w:pStyle w:val="CommentText"/>
        <w:ind w:firstLine="0"/>
      </w:pPr>
      <w:r>
        <w:rPr>
          <w:rStyle w:val="CommentReference"/>
        </w:rPr>
        <w:annotationRef/>
      </w:r>
      <w:r>
        <w:t>Master’s and Audiology students: Change to “A thesis”</w:t>
      </w:r>
    </w:p>
  </w:comment>
  <w:comment w:id="1" w:author="Baptiste, Rain" w:date="2025-06-20T14:29:00Z" w:initials="RB">
    <w:p w14:paraId="1440BB44" w14:textId="77777777" w:rsidR="004D79EC" w:rsidRDefault="004D79EC" w:rsidP="004D79EC">
      <w:pPr>
        <w:pStyle w:val="CommentText"/>
        <w:ind w:firstLine="0"/>
      </w:pPr>
      <w:r>
        <w:rPr>
          <w:rStyle w:val="CommentReference"/>
        </w:rPr>
        <w:annotationRef/>
      </w:r>
      <w:r>
        <w:t xml:space="preserve">Change to reflect your degree: </w:t>
      </w:r>
    </w:p>
    <w:p w14:paraId="125CE1A5" w14:textId="77777777" w:rsidR="004D79EC" w:rsidRDefault="004D79EC" w:rsidP="004D79EC">
      <w:pPr>
        <w:pStyle w:val="CommentText"/>
        <w:ind w:firstLine="0"/>
      </w:pPr>
      <w:r>
        <w:rPr>
          <w:b/>
          <w:bCs/>
        </w:rPr>
        <w:t xml:space="preserve">Master of Arts </w:t>
      </w:r>
    </w:p>
    <w:p w14:paraId="1049246D" w14:textId="77777777" w:rsidR="004D79EC" w:rsidRDefault="004D79EC" w:rsidP="004D79EC">
      <w:pPr>
        <w:pStyle w:val="CommentText"/>
        <w:ind w:firstLine="0"/>
      </w:pPr>
      <w:r>
        <w:rPr>
          <w:b/>
          <w:bCs/>
        </w:rPr>
        <w:t xml:space="preserve">Master of Science </w:t>
      </w:r>
    </w:p>
    <w:p w14:paraId="610726E3" w14:textId="77777777" w:rsidR="004D79EC" w:rsidRDefault="004D79EC" w:rsidP="004D79EC">
      <w:pPr>
        <w:pStyle w:val="CommentText"/>
        <w:ind w:firstLine="0"/>
      </w:pPr>
      <w:r>
        <w:rPr>
          <w:b/>
          <w:bCs/>
        </w:rPr>
        <w:t>Master of Education</w:t>
      </w:r>
    </w:p>
    <w:p w14:paraId="6A6BC2A1" w14:textId="77777777" w:rsidR="004D79EC" w:rsidRDefault="004D79EC" w:rsidP="004D79EC">
      <w:pPr>
        <w:pStyle w:val="CommentText"/>
        <w:ind w:firstLine="0"/>
      </w:pPr>
      <w:r>
        <w:rPr>
          <w:b/>
          <w:bCs/>
        </w:rPr>
        <w:t>Doctor of Audiology</w:t>
      </w:r>
    </w:p>
    <w:p w14:paraId="43169778" w14:textId="77777777" w:rsidR="004D79EC" w:rsidRDefault="004D79EC" w:rsidP="004D79EC">
      <w:pPr>
        <w:pStyle w:val="CommentText"/>
        <w:ind w:firstLine="0"/>
      </w:pPr>
      <w:r>
        <w:rPr>
          <w:b/>
          <w:bCs/>
        </w:rPr>
        <w:t>Doctor of Philosophy</w:t>
      </w:r>
    </w:p>
  </w:comment>
  <w:comment w:id="2" w:author="Baptiste, Rain" w:date="2025-06-20T14:31:00Z" w:initials="RB">
    <w:p w14:paraId="54BDAF88" w14:textId="77777777" w:rsidR="004D79EC" w:rsidRDefault="004D79EC" w:rsidP="004D79EC">
      <w:pPr>
        <w:pStyle w:val="CommentText"/>
        <w:ind w:firstLine="0"/>
      </w:pPr>
      <w:r>
        <w:rPr>
          <w:rStyle w:val="CommentReference"/>
        </w:rPr>
        <w:annotationRef/>
      </w:r>
      <w:r>
        <w:t>Could also be “Institute of” or “College of” depending on department.</w:t>
      </w:r>
    </w:p>
  </w:comment>
  <w:comment w:id="3" w:author="Baptiste, Rain" w:date="2025-06-10T17:52:00Z" w:initials="RB">
    <w:p w14:paraId="0C03E58D" w14:textId="77777777" w:rsidR="001B1093" w:rsidRDefault="001B1093" w:rsidP="001B1093">
      <w:pPr>
        <w:pStyle w:val="CommentText"/>
        <w:ind w:firstLine="0"/>
      </w:pPr>
      <w:r>
        <w:rPr>
          <w:rStyle w:val="CommentReference"/>
        </w:rPr>
        <w:annotationRef/>
      </w:r>
      <w:r>
        <w:t>Make sure to delete parentheses and comma. Example:</w:t>
      </w:r>
    </w:p>
    <w:p w14:paraId="0C8A1057" w14:textId="77777777" w:rsidR="001B1093" w:rsidRDefault="001B1093" w:rsidP="001B1093">
      <w:pPr>
        <w:pStyle w:val="CommentText"/>
        <w:ind w:firstLine="0"/>
      </w:pPr>
    </w:p>
    <w:p w14:paraId="27A1A356" w14:textId="77777777" w:rsidR="001B1093" w:rsidRDefault="001B1093" w:rsidP="001B1093">
      <w:pPr>
        <w:pStyle w:val="CommentText"/>
        <w:ind w:firstLine="0"/>
      </w:pPr>
      <w:r>
        <w:t xml:space="preserve">                           </w:t>
      </w:r>
      <w:r>
        <w:rPr>
          <w:b/>
          <w:bCs/>
        </w:rPr>
        <w:t xml:space="preserve"> May 2025</w:t>
      </w:r>
    </w:p>
  </w:comment>
  <w:comment w:id="11" w:author="Baptiste, Rain" w:date="2025-06-20T14:33:00Z" w:initials="RB">
    <w:p w14:paraId="7F03E9E3" w14:textId="77777777" w:rsidR="004D79EC" w:rsidRDefault="004D79EC" w:rsidP="004D79EC">
      <w:pPr>
        <w:pStyle w:val="CommentText"/>
        <w:ind w:firstLine="0"/>
      </w:pPr>
      <w:r>
        <w:rPr>
          <w:rStyle w:val="CommentReference"/>
        </w:rPr>
        <w:annotationRef/>
      </w:r>
      <w:r>
        <w:t>Master’s and Audiology students: change to “Thesis Approval Page”</w:t>
      </w:r>
    </w:p>
  </w:comment>
  <w:comment w:id="21" w:author="Baptiste, Rain" w:date="2025-06-10T17:54:00Z" w:initials="RB">
    <w:p w14:paraId="5430ACE3" w14:textId="77777777" w:rsidR="00C92A23" w:rsidRDefault="00C92A23" w:rsidP="00C92A23">
      <w:pPr>
        <w:pStyle w:val="CommentText"/>
        <w:ind w:firstLine="0"/>
      </w:pPr>
      <w:r>
        <w:rPr>
          <w:rStyle w:val="CommentReference"/>
        </w:rPr>
        <w:annotationRef/>
      </w:r>
      <w:r>
        <w:t>The Acknowledgements page is optional</w:t>
      </w:r>
    </w:p>
  </w:comment>
  <w:comment w:id="29" w:author="Baptiste, Rain" w:date="2025-06-13T10:18:00Z" w:initials="RB">
    <w:p w14:paraId="6A657161" w14:textId="77777777" w:rsidR="00BF2077" w:rsidRDefault="00BF2077" w:rsidP="00BF2077">
      <w:pPr>
        <w:pStyle w:val="CommentText"/>
        <w:ind w:firstLine="0"/>
      </w:pPr>
      <w:r>
        <w:rPr>
          <w:rStyle w:val="CommentReference"/>
        </w:rPr>
        <w:annotationRef/>
      </w:r>
      <w:r>
        <w:t xml:space="preserve">Abstract text is typically not indented, but check the guide for the style you are using. </w:t>
      </w:r>
    </w:p>
  </w:comment>
  <w:comment w:id="34" w:author="Baptiste, Rain" w:date="2025-06-13T11:36:00Z" w:initials="RB">
    <w:p w14:paraId="50BB8C2D" w14:textId="77777777" w:rsidR="0020708B" w:rsidRDefault="0020708B" w:rsidP="0020708B">
      <w:pPr>
        <w:pStyle w:val="CommentText"/>
        <w:ind w:firstLine="0"/>
      </w:pPr>
      <w:r>
        <w:rPr>
          <w:rStyle w:val="CommentReference"/>
        </w:rPr>
        <w:annotationRef/>
      </w:r>
      <w:r>
        <w:t>Note: Pages that appear before the Table of Contents should not appear on the Table of Contents. You will most likely need to manually delete these entries from the Table of Contents after updating, as they will be pulled in automatically.</w:t>
      </w:r>
    </w:p>
  </w:comment>
  <w:comment w:id="38" w:author="Baptiste, Rain" w:date="2025-06-13T16:48:00Z" w:initials="RB">
    <w:p w14:paraId="45FD7071" w14:textId="77777777" w:rsidR="004D0DC8" w:rsidRDefault="004D0DC8" w:rsidP="004D0DC8">
      <w:pPr>
        <w:pStyle w:val="CommentText"/>
        <w:ind w:firstLine="0"/>
      </w:pPr>
      <w:r>
        <w:rPr>
          <w:rStyle w:val="CommentReference"/>
        </w:rPr>
        <w:annotationRef/>
      </w:r>
      <w:r>
        <w:t>This page is optional.</w:t>
      </w:r>
    </w:p>
  </w:comment>
  <w:comment w:id="51" w:author="Baptiste, Rain" w:date="2025-06-13T10:52:00Z" w:initials="RB">
    <w:p w14:paraId="26CF6D94" w14:textId="77777777" w:rsidR="007540AC" w:rsidRDefault="007540AC" w:rsidP="007540AC">
      <w:pPr>
        <w:pStyle w:val="CommentText"/>
        <w:ind w:firstLine="0"/>
      </w:pPr>
      <w:r>
        <w:rPr>
          <w:rStyle w:val="CommentReference"/>
        </w:rPr>
        <w:annotationRef/>
      </w:r>
      <w:r>
        <w:t>In APA style, text continues on the same line after a 4</w:t>
      </w:r>
      <w:r>
        <w:rPr>
          <w:vertAlign w:val="superscript"/>
        </w:rPr>
        <w:t>th</w:t>
      </w:r>
      <w:r>
        <w:t xml:space="preserve"> level heading. However, if you use the heading style for the whole paragraph, the full paragraph will appear on the table of contents. To avoid this, first format the following paragraph on a separate line, like this:</w:t>
      </w:r>
    </w:p>
    <w:p w14:paraId="7EAB8806" w14:textId="77777777" w:rsidR="007540AC" w:rsidRDefault="007540AC" w:rsidP="007540AC">
      <w:pPr>
        <w:pStyle w:val="CommentText"/>
        <w:ind w:firstLine="0"/>
      </w:pPr>
      <w:r>
        <w:rPr>
          <w:noProof/>
        </w:rPr>
        <w:drawing>
          <wp:inline distT="0" distB="0" distL="0" distR="0" wp14:anchorId="3D787167" wp14:editId="50A34852">
            <wp:extent cx="5486400" cy="2597150"/>
            <wp:effectExtent l="0" t="0" r="0" b="0"/>
            <wp:docPr id="2112526486"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70018" name="Picture 336270018" descr="Image"/>
                    <pic:cNvPicPr/>
                  </pic:nvPicPr>
                  <pic:blipFill>
                    <a:blip r:embed="rId1">
                      <a:extLst>
                        <a:ext uri="{28A0092B-C50C-407E-A947-70E740481C1C}">
                          <a14:useLocalDpi xmlns:a14="http://schemas.microsoft.com/office/drawing/2010/main" val="0"/>
                        </a:ext>
                      </a:extLst>
                    </a:blip>
                    <a:stretch>
                      <a:fillRect/>
                    </a:stretch>
                  </pic:blipFill>
                  <pic:spPr>
                    <a:xfrm>
                      <a:off x="0" y="0"/>
                      <a:ext cx="5486400" cy="2597150"/>
                    </a:xfrm>
                    <a:prstGeom prst="rect">
                      <a:avLst/>
                    </a:prstGeom>
                  </pic:spPr>
                </pic:pic>
              </a:graphicData>
            </a:graphic>
          </wp:inline>
        </w:drawing>
      </w:r>
    </w:p>
    <w:p w14:paraId="158E5667" w14:textId="77777777" w:rsidR="007540AC" w:rsidRDefault="007540AC" w:rsidP="007540AC">
      <w:pPr>
        <w:pStyle w:val="CommentText"/>
        <w:ind w:firstLine="0"/>
      </w:pPr>
    </w:p>
    <w:p w14:paraId="10956997" w14:textId="77777777" w:rsidR="007540AC" w:rsidRDefault="007540AC" w:rsidP="007540AC">
      <w:pPr>
        <w:pStyle w:val="CommentText"/>
        <w:ind w:firstLine="0"/>
      </w:pPr>
      <w:r>
        <w:t>Then, with your cursor to the right of the period on the heading, press CTRL+ALT+ENTER. The line break will disappear, but your paragraph will not be formatted as a heading.</w:t>
      </w:r>
    </w:p>
  </w:comment>
  <w:comment w:id="53" w:author="Baptiste, Rain" w:date="2025-06-13T10:52:00Z" w:initials="RB">
    <w:p w14:paraId="4F0073DC" w14:textId="77777777" w:rsidR="0064768C" w:rsidRDefault="0064768C" w:rsidP="0064768C">
      <w:pPr>
        <w:pStyle w:val="CommentText"/>
        <w:ind w:firstLine="0"/>
      </w:pPr>
      <w:r>
        <w:rPr>
          <w:rStyle w:val="CommentReference"/>
        </w:rPr>
        <w:annotationRef/>
      </w:r>
      <w:r>
        <w:t>In APA style, text continues on the same line after a 5</w:t>
      </w:r>
      <w:r>
        <w:rPr>
          <w:vertAlign w:val="superscript"/>
        </w:rPr>
        <w:t>th</w:t>
      </w:r>
      <w:r>
        <w:t xml:space="preserve"> level heading. However, if you use the heading style for the whole paragraph, the full paragraph will appear on the table of contents. To avoid this, first format the following paragraph on a separate line, like this:</w:t>
      </w:r>
    </w:p>
    <w:p w14:paraId="5F69ACFD" w14:textId="77777777" w:rsidR="0064768C" w:rsidRDefault="0064768C" w:rsidP="0064768C">
      <w:pPr>
        <w:pStyle w:val="CommentText"/>
        <w:ind w:firstLine="0"/>
      </w:pPr>
      <w:r>
        <w:rPr>
          <w:noProof/>
        </w:rPr>
        <w:drawing>
          <wp:inline distT="0" distB="0" distL="0" distR="0" wp14:anchorId="231A4BB5" wp14:editId="42D71108">
            <wp:extent cx="5486400" cy="2597150"/>
            <wp:effectExtent l="0" t="0" r="0" b="0"/>
            <wp:docPr id="1469521436"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73747" name="Picture 1031473747" descr="Image"/>
                    <pic:cNvPicPr/>
                  </pic:nvPicPr>
                  <pic:blipFill>
                    <a:blip r:embed="rId1">
                      <a:extLst>
                        <a:ext uri="{28A0092B-C50C-407E-A947-70E740481C1C}">
                          <a14:useLocalDpi xmlns:a14="http://schemas.microsoft.com/office/drawing/2010/main" val="0"/>
                        </a:ext>
                      </a:extLst>
                    </a:blip>
                    <a:stretch>
                      <a:fillRect/>
                    </a:stretch>
                  </pic:blipFill>
                  <pic:spPr>
                    <a:xfrm>
                      <a:off x="0" y="0"/>
                      <a:ext cx="5486400" cy="2597150"/>
                    </a:xfrm>
                    <a:prstGeom prst="rect">
                      <a:avLst/>
                    </a:prstGeom>
                  </pic:spPr>
                </pic:pic>
              </a:graphicData>
            </a:graphic>
          </wp:inline>
        </w:drawing>
      </w:r>
    </w:p>
    <w:p w14:paraId="741E5F97" w14:textId="77777777" w:rsidR="0064768C" w:rsidRDefault="0064768C" w:rsidP="0064768C">
      <w:pPr>
        <w:pStyle w:val="CommentText"/>
        <w:ind w:firstLine="0"/>
      </w:pPr>
    </w:p>
    <w:p w14:paraId="4C462375" w14:textId="77777777" w:rsidR="0064768C" w:rsidRDefault="0064768C" w:rsidP="0064768C">
      <w:pPr>
        <w:pStyle w:val="CommentText"/>
        <w:ind w:firstLine="0"/>
      </w:pPr>
      <w:r>
        <w:t>Then, with your cursor to the right of the period on the heading, press CTRL+ALT+ENTER. The line break will disappear, but your paragraph will not be formatted as a heading.</w:t>
      </w:r>
    </w:p>
  </w:comment>
  <w:comment w:id="58" w:author="Baptiste, Rain" w:date="2025-06-13T11:18:00Z" w:initials="RB">
    <w:p w14:paraId="39CB263B" w14:textId="77777777" w:rsidR="00656B10" w:rsidRDefault="00656B10" w:rsidP="00656B10">
      <w:pPr>
        <w:pStyle w:val="CommentText"/>
        <w:ind w:firstLine="0"/>
      </w:pPr>
      <w:r>
        <w:rPr>
          <w:rStyle w:val="CommentReference"/>
        </w:rPr>
        <w:annotationRef/>
      </w:r>
      <w:r>
        <w:t>In APA style, text continues on the same line after a 4</w:t>
      </w:r>
      <w:r>
        <w:rPr>
          <w:vertAlign w:val="superscript"/>
        </w:rPr>
        <w:t>th</w:t>
      </w:r>
      <w:r>
        <w:t xml:space="preserve"> level heading. However, if you use the heading style for the whole paragraph, the full paragraph will appear on the table of contents. To avoid this, first format the following paragraph on a separate line, like this:</w:t>
      </w:r>
    </w:p>
    <w:p w14:paraId="41868066" w14:textId="77777777" w:rsidR="00656B10" w:rsidRDefault="00656B10" w:rsidP="00656B10">
      <w:pPr>
        <w:pStyle w:val="CommentText"/>
        <w:ind w:firstLine="0"/>
      </w:pPr>
      <w:r>
        <w:rPr>
          <w:noProof/>
        </w:rPr>
        <w:drawing>
          <wp:inline distT="0" distB="0" distL="0" distR="0" wp14:anchorId="4FB5352D" wp14:editId="75C5CDF2">
            <wp:extent cx="5486400" cy="2597150"/>
            <wp:effectExtent l="0" t="0" r="0" b="0"/>
            <wp:docPr id="159760538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926455" name="Picture 803926455" descr="Image"/>
                    <pic:cNvPicPr/>
                  </pic:nvPicPr>
                  <pic:blipFill>
                    <a:blip r:embed="rId1">
                      <a:extLst>
                        <a:ext uri="{28A0092B-C50C-407E-A947-70E740481C1C}">
                          <a14:useLocalDpi xmlns:a14="http://schemas.microsoft.com/office/drawing/2010/main" val="0"/>
                        </a:ext>
                      </a:extLst>
                    </a:blip>
                    <a:stretch>
                      <a:fillRect/>
                    </a:stretch>
                  </pic:blipFill>
                  <pic:spPr>
                    <a:xfrm>
                      <a:off x="0" y="0"/>
                      <a:ext cx="5486400" cy="2597150"/>
                    </a:xfrm>
                    <a:prstGeom prst="rect">
                      <a:avLst/>
                    </a:prstGeom>
                  </pic:spPr>
                </pic:pic>
              </a:graphicData>
            </a:graphic>
          </wp:inline>
        </w:drawing>
      </w:r>
    </w:p>
    <w:p w14:paraId="5FF89029" w14:textId="77777777" w:rsidR="00656B10" w:rsidRDefault="00656B10" w:rsidP="00656B10">
      <w:pPr>
        <w:pStyle w:val="CommentText"/>
        <w:ind w:firstLine="0"/>
      </w:pPr>
    </w:p>
    <w:p w14:paraId="5DBF5D31" w14:textId="77777777" w:rsidR="00656B10" w:rsidRDefault="00656B10" w:rsidP="00656B10">
      <w:pPr>
        <w:pStyle w:val="CommentText"/>
        <w:ind w:firstLine="0"/>
      </w:pPr>
      <w:r>
        <w:t>Then, with your cursor to the right of the period on the heading, press CTRL+ALT+ENTER. The line break will disappear, but your paragraph will not be formatted as a heading.</w:t>
      </w:r>
    </w:p>
  </w:comment>
  <w:comment w:id="60" w:author="Baptiste, Rain" w:date="2025-06-13T11:18:00Z" w:initials="RB">
    <w:p w14:paraId="11671B03" w14:textId="77777777" w:rsidR="00656B10" w:rsidRDefault="00656B10" w:rsidP="00656B10">
      <w:pPr>
        <w:pStyle w:val="CommentText"/>
        <w:ind w:firstLine="0"/>
      </w:pPr>
      <w:r>
        <w:rPr>
          <w:rStyle w:val="CommentReference"/>
        </w:rPr>
        <w:annotationRef/>
      </w:r>
      <w:r>
        <w:t>In APA style, text continues on the same line after a 5</w:t>
      </w:r>
      <w:r>
        <w:rPr>
          <w:vertAlign w:val="superscript"/>
        </w:rPr>
        <w:t>th</w:t>
      </w:r>
      <w:r>
        <w:t xml:space="preserve"> level heading. However, if you use the heading style for the whole paragraph, the full paragraph will appear on the table of contents. To avoid this, first format the following paragraph on a separate line, like this:</w:t>
      </w:r>
    </w:p>
    <w:p w14:paraId="3B83FF62" w14:textId="77777777" w:rsidR="00656B10" w:rsidRDefault="00656B10" w:rsidP="00656B10">
      <w:pPr>
        <w:pStyle w:val="CommentText"/>
        <w:ind w:firstLine="0"/>
      </w:pPr>
      <w:r>
        <w:rPr>
          <w:noProof/>
        </w:rPr>
        <w:drawing>
          <wp:inline distT="0" distB="0" distL="0" distR="0" wp14:anchorId="407AAB82" wp14:editId="3D1277F6">
            <wp:extent cx="5486400" cy="2597150"/>
            <wp:effectExtent l="0" t="0" r="0" b="0"/>
            <wp:docPr id="1069811322"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2227" name="Picture 22132227" descr="Image"/>
                    <pic:cNvPicPr/>
                  </pic:nvPicPr>
                  <pic:blipFill>
                    <a:blip r:embed="rId1">
                      <a:extLst>
                        <a:ext uri="{28A0092B-C50C-407E-A947-70E740481C1C}">
                          <a14:useLocalDpi xmlns:a14="http://schemas.microsoft.com/office/drawing/2010/main" val="0"/>
                        </a:ext>
                      </a:extLst>
                    </a:blip>
                    <a:stretch>
                      <a:fillRect/>
                    </a:stretch>
                  </pic:blipFill>
                  <pic:spPr>
                    <a:xfrm>
                      <a:off x="0" y="0"/>
                      <a:ext cx="5486400" cy="2597150"/>
                    </a:xfrm>
                    <a:prstGeom prst="rect">
                      <a:avLst/>
                    </a:prstGeom>
                  </pic:spPr>
                </pic:pic>
              </a:graphicData>
            </a:graphic>
          </wp:inline>
        </w:drawing>
      </w:r>
    </w:p>
    <w:p w14:paraId="51E91C68" w14:textId="77777777" w:rsidR="00656B10" w:rsidRDefault="00656B10" w:rsidP="00656B10">
      <w:pPr>
        <w:pStyle w:val="CommentText"/>
        <w:ind w:firstLine="0"/>
      </w:pPr>
    </w:p>
    <w:p w14:paraId="76F39865" w14:textId="77777777" w:rsidR="00656B10" w:rsidRDefault="00656B10" w:rsidP="00656B10">
      <w:pPr>
        <w:pStyle w:val="CommentText"/>
        <w:ind w:firstLine="0"/>
      </w:pPr>
      <w:r>
        <w:t>Then, with your cursor to the right of the period on the heading, press CTRL+ALT+ENTER. The line break will disappear, but your paragraph will not be formatted as a heading.</w:t>
      </w:r>
    </w:p>
  </w:comment>
  <w:comment w:id="63" w:author="Baptiste, Rain" w:date="2025-06-13T14:39:00Z" w:initials="RB">
    <w:p w14:paraId="7A2A59FE" w14:textId="77777777" w:rsidR="00C01C17" w:rsidRDefault="00C01C17" w:rsidP="00C01C17">
      <w:pPr>
        <w:pStyle w:val="CommentText"/>
        <w:ind w:firstLine="0"/>
      </w:pPr>
      <w:r>
        <w:rPr>
          <w:rStyle w:val="CommentReference"/>
        </w:rPr>
        <w:annotationRef/>
      </w:r>
      <w:r>
        <w:t>Use the “Figure titles” paragraph style for your figure titles. After you type your figure number, press SHIFT+ENTER (instead of just ENTER) to skip to the next line for the table title. This allows your table number and title to appear on the same line on your List of Figures.</w:t>
      </w:r>
    </w:p>
  </w:comment>
  <w:comment w:id="66" w:author="Baptiste, Rain" w:date="2025-06-13T14:38:00Z" w:initials="RB">
    <w:p w14:paraId="45CB567D" w14:textId="77777777" w:rsidR="00C01C17" w:rsidRDefault="00C01C17" w:rsidP="00C01C17">
      <w:pPr>
        <w:pStyle w:val="CommentText"/>
        <w:ind w:firstLine="0"/>
      </w:pPr>
      <w:r>
        <w:rPr>
          <w:rStyle w:val="CommentReference"/>
        </w:rPr>
        <w:annotationRef/>
      </w:r>
      <w:r>
        <w:t>Use the “Table titles” paragraph style for your table titles. After you type your table number, press SHIFT+ENTER (instead of just ENTER) to skip to the next line for the table title. This allows your table number and title to appear on the same line on your List of Tables.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A73247" w15:done="0"/>
  <w15:commentEx w15:paraId="43169778" w15:done="0"/>
  <w15:commentEx w15:paraId="54BDAF88" w15:done="0"/>
  <w15:commentEx w15:paraId="27A1A356" w15:done="0"/>
  <w15:commentEx w15:paraId="7F03E9E3" w15:done="0"/>
  <w15:commentEx w15:paraId="5430ACE3" w15:done="0"/>
  <w15:commentEx w15:paraId="6A657161" w15:done="0"/>
  <w15:commentEx w15:paraId="50BB8C2D" w15:done="0"/>
  <w15:commentEx w15:paraId="45FD7071" w15:done="0"/>
  <w15:commentEx w15:paraId="10956997" w15:done="0"/>
  <w15:commentEx w15:paraId="4C462375" w15:done="0"/>
  <w15:commentEx w15:paraId="5DBF5D31" w15:done="0"/>
  <w15:commentEx w15:paraId="76F39865" w15:done="0"/>
  <w15:commentEx w15:paraId="7A2A59FE" w15:done="0"/>
  <w15:commentEx w15:paraId="45CB56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C840A4" w16cex:dateUtc="2025-06-20T18:28:00Z"/>
  <w16cex:commentExtensible w16cex:durableId="4C71A54F" w16cex:dateUtc="2025-06-20T18:29:00Z"/>
  <w16cex:commentExtensible w16cex:durableId="65E5C148" w16cex:dateUtc="2025-06-20T18:31:00Z"/>
  <w16cex:commentExtensible w16cex:durableId="58C073DB" w16cex:dateUtc="2025-06-10T21:52:00Z"/>
  <w16cex:commentExtensible w16cex:durableId="5DBDF95D" w16cex:dateUtc="2025-06-20T18:33:00Z"/>
  <w16cex:commentExtensible w16cex:durableId="5D0480CB" w16cex:dateUtc="2025-06-10T21:54:00Z"/>
  <w16cex:commentExtensible w16cex:durableId="67ED11ED" w16cex:dateUtc="2025-06-13T14:18:00Z"/>
  <w16cex:commentExtensible w16cex:durableId="0C37193D" w16cex:dateUtc="2025-06-13T15:36:00Z"/>
  <w16cex:commentExtensible w16cex:durableId="3746889F" w16cex:dateUtc="2025-06-13T20:48:00Z"/>
  <w16cex:commentExtensible w16cex:durableId="062D257F" w16cex:dateUtc="2025-06-13T14:52:00Z"/>
  <w16cex:commentExtensible w16cex:durableId="05C9C908" w16cex:dateUtc="2025-06-13T14:52:00Z"/>
  <w16cex:commentExtensible w16cex:durableId="32AED990" w16cex:dateUtc="2025-06-13T15:18:00Z"/>
  <w16cex:commentExtensible w16cex:durableId="637EABBD" w16cex:dateUtc="2025-06-13T15:18:00Z"/>
  <w16cex:commentExtensible w16cex:durableId="5F0FF1D6" w16cex:dateUtc="2025-06-13T18:39:00Z"/>
  <w16cex:commentExtensible w16cex:durableId="295DCAE3" w16cex:dateUtc="2025-06-13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A73247" w16cid:durableId="0AC840A4"/>
  <w16cid:commentId w16cid:paraId="43169778" w16cid:durableId="4C71A54F"/>
  <w16cid:commentId w16cid:paraId="54BDAF88" w16cid:durableId="65E5C148"/>
  <w16cid:commentId w16cid:paraId="27A1A356" w16cid:durableId="58C073DB"/>
  <w16cid:commentId w16cid:paraId="7F03E9E3" w16cid:durableId="5DBDF95D"/>
  <w16cid:commentId w16cid:paraId="5430ACE3" w16cid:durableId="5D0480CB"/>
  <w16cid:commentId w16cid:paraId="6A657161" w16cid:durableId="67ED11ED"/>
  <w16cid:commentId w16cid:paraId="50BB8C2D" w16cid:durableId="0C37193D"/>
  <w16cid:commentId w16cid:paraId="45FD7071" w16cid:durableId="3746889F"/>
  <w16cid:commentId w16cid:paraId="10956997" w16cid:durableId="062D257F"/>
  <w16cid:commentId w16cid:paraId="4C462375" w16cid:durableId="05C9C908"/>
  <w16cid:commentId w16cid:paraId="5DBF5D31" w16cid:durableId="32AED990"/>
  <w16cid:commentId w16cid:paraId="76F39865" w16cid:durableId="637EABBD"/>
  <w16cid:commentId w16cid:paraId="7A2A59FE" w16cid:durableId="5F0FF1D6"/>
  <w16cid:commentId w16cid:paraId="45CB567D" w16cid:durableId="295DCA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7D73" w14:textId="77777777" w:rsidR="00182E8A" w:rsidRDefault="00182E8A" w:rsidP="001B1093">
      <w:r>
        <w:separator/>
      </w:r>
    </w:p>
    <w:p w14:paraId="44DE941F" w14:textId="77777777" w:rsidR="00182E8A" w:rsidRDefault="00182E8A" w:rsidP="001B1093"/>
  </w:endnote>
  <w:endnote w:type="continuationSeparator" w:id="0">
    <w:p w14:paraId="5AD3538C" w14:textId="77777777" w:rsidR="00182E8A" w:rsidRDefault="00182E8A" w:rsidP="001B1093">
      <w:r>
        <w:continuationSeparator/>
      </w:r>
    </w:p>
    <w:p w14:paraId="78390EE0" w14:textId="77777777" w:rsidR="00182E8A" w:rsidRDefault="00182E8A" w:rsidP="001B1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8461576"/>
      <w:docPartObj>
        <w:docPartGallery w:val="Page Numbers (Bottom of Page)"/>
        <w:docPartUnique/>
      </w:docPartObj>
    </w:sdtPr>
    <w:sdtContent>
      <w:p w14:paraId="59AFB394" w14:textId="77777777" w:rsidR="00C62C95" w:rsidRDefault="00C62C95" w:rsidP="001B109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FE11C8">
          <w:rPr>
            <w:rStyle w:val="PageNumber"/>
            <w:noProof/>
          </w:rPr>
          <w:t>i</w:t>
        </w:r>
        <w:r>
          <w:rPr>
            <w:rStyle w:val="PageNumber"/>
          </w:rPr>
          <w:fldChar w:fldCharType="end"/>
        </w:r>
      </w:p>
    </w:sdtContent>
  </w:sdt>
  <w:p w14:paraId="44891F9D" w14:textId="77777777" w:rsidR="00C62C95" w:rsidRDefault="00C62C95" w:rsidP="001B1093">
    <w:pPr>
      <w:pStyle w:val="Footer"/>
    </w:pPr>
  </w:p>
  <w:p w14:paraId="5B8EA49F" w14:textId="77777777" w:rsidR="00D94327" w:rsidRDefault="00D94327" w:rsidP="001B10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151662"/>
      <w:docPartObj>
        <w:docPartGallery w:val="Page Numbers (Bottom of Page)"/>
        <w:docPartUnique/>
      </w:docPartObj>
    </w:sdtPr>
    <w:sdtEndPr>
      <w:rPr>
        <w:noProof/>
      </w:rPr>
    </w:sdtEndPr>
    <w:sdtContent>
      <w:p w14:paraId="7AAFBAA7" w14:textId="77777777" w:rsidR="001B1093" w:rsidRDefault="001B1093" w:rsidP="001B1093">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42989101" w14:textId="77777777" w:rsidR="00D94327" w:rsidRDefault="00D94327" w:rsidP="001B10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30AB" w14:textId="77777777" w:rsidR="00D24DB2" w:rsidRDefault="00D24DB2" w:rsidP="00CC3607">
    <w:pPr>
      <w:pStyle w:val="Footer"/>
      <w:ind w:firstLine="0"/>
      <w:jc w:val="right"/>
    </w:pPr>
  </w:p>
  <w:p w14:paraId="52F2E5EA" w14:textId="77777777" w:rsidR="00D24DB2" w:rsidRDefault="00D24DB2" w:rsidP="001B109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18CD" w14:textId="77777777" w:rsidR="003B67D1" w:rsidRDefault="003B67D1" w:rsidP="00CC3607">
    <w:pPr>
      <w:pStyle w:val="Footer"/>
      <w:ind w:firstLine="0"/>
      <w:jc w:val="right"/>
    </w:pPr>
    <w:r>
      <w:rPr>
        <w:noProof/>
      </w:rPr>
      <mc:AlternateContent>
        <mc:Choice Requires="wps">
          <w:drawing>
            <wp:anchor distT="45720" distB="45720" distL="114300" distR="114300" simplePos="0" relativeHeight="251659264" behindDoc="0" locked="0" layoutInCell="1" allowOverlap="1" wp14:anchorId="46276DA3" wp14:editId="71A5F029">
              <wp:simplePos x="0" y="0"/>
              <wp:positionH relativeFrom="rightMargin">
                <wp:posOffset>0</wp:posOffset>
              </wp:positionH>
              <wp:positionV relativeFrom="bottomMargin">
                <wp:posOffset>0</wp:posOffset>
              </wp:positionV>
              <wp:extent cx="457200" cy="457200"/>
              <wp:effectExtent l="0" t="0" r="0" b="0"/>
              <wp:wrapNone/>
              <wp:docPr id="2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rot="5400000">
                        <a:off x="0" y="0"/>
                        <a:ext cx="457200" cy="457200"/>
                      </a:xfrm>
                      <a:prstGeom prst="rect">
                        <a:avLst/>
                      </a:prstGeom>
                      <a:solidFill>
                        <a:srgbClr val="FFFFFF"/>
                      </a:solidFill>
                      <a:ln w="9525">
                        <a:noFill/>
                        <a:miter lim="800000"/>
                        <a:headEnd/>
                        <a:tailEnd/>
                      </a:ln>
                    </wps:spPr>
                    <wps:txbx>
                      <w:txbxContent>
                        <w:p w14:paraId="05FB4EF5" w14:textId="77777777" w:rsidR="003B67D1" w:rsidRPr="007957DB" w:rsidRDefault="003B67D1" w:rsidP="007957DB">
                          <w:pPr>
                            <w:spacing w:line="240" w:lineRule="auto"/>
                            <w:ind w:firstLine="0"/>
                          </w:pPr>
                          <w:r w:rsidRPr="007957DB">
                            <w:rPr>
                              <w:rStyle w:val="PageNumber"/>
                            </w:rPr>
                            <w:fldChar w:fldCharType="begin"/>
                          </w:r>
                          <w:r w:rsidRPr="007957DB">
                            <w:rPr>
                              <w:rStyle w:val="PageNumber"/>
                            </w:rPr>
                            <w:instrText xml:space="preserve"> PAGE </w:instrText>
                          </w:r>
                          <w:r w:rsidRPr="007957DB">
                            <w:rPr>
                              <w:rStyle w:val="PageNumber"/>
                            </w:rPr>
                            <w:fldChar w:fldCharType="separate"/>
                          </w:r>
                          <w:r w:rsidRPr="007957DB">
                            <w:rPr>
                              <w:rStyle w:val="PageNumber"/>
                              <w:noProof/>
                            </w:rPr>
                            <w:t>15</w:t>
                          </w:r>
                          <w:r w:rsidRPr="007957DB">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76DA3" id="_x0000_t202" coordsize="21600,21600" o:spt="202" path="m,l,21600r21600,l21600,xe">
              <v:stroke joinstyle="miter"/>
              <v:path gradientshapeok="t" o:connecttype="rect"/>
            </v:shapetype>
            <v:shape id="Text Box 2" o:spid="_x0000_s1026" type="#_x0000_t202" style="position:absolute;left:0;text-align:left;margin-left:0;margin-top:0;width:36pt;height:36pt;rotation:90;z-index:2516592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" stroked="f">
              <o:lock v:ext="edit" aspectratio="t"/>
              <v:textbox>
                <w:txbxContent>
                  <w:p w14:paraId="05FB4EF5" w14:textId="77777777" w:rsidR="003B67D1" w:rsidRPr="007957DB" w:rsidRDefault="003B67D1" w:rsidP="007957DB">
                    <w:pPr>
                      <w:spacing w:line="240" w:lineRule="auto"/>
                      <w:ind w:firstLine="0"/>
                    </w:pPr>
                    <w:r w:rsidRPr="007957DB">
                      <w:rPr>
                        <w:rStyle w:val="PageNumber"/>
                      </w:rPr>
                      <w:fldChar w:fldCharType="begin"/>
                    </w:r>
                    <w:r w:rsidRPr="007957DB">
                      <w:rPr>
                        <w:rStyle w:val="PageNumber"/>
                      </w:rPr>
                      <w:instrText xml:space="preserve"> PAGE </w:instrText>
                    </w:r>
                    <w:r w:rsidRPr="007957DB">
                      <w:rPr>
                        <w:rStyle w:val="PageNumber"/>
                      </w:rPr>
                      <w:fldChar w:fldCharType="separate"/>
                    </w:r>
                    <w:r w:rsidRPr="007957DB">
                      <w:rPr>
                        <w:rStyle w:val="PageNumber"/>
                        <w:noProof/>
                      </w:rPr>
                      <w:t>15</w:t>
                    </w:r>
                    <w:r w:rsidRPr="007957DB">
                      <w:rPr>
                        <w:rStyle w:val="PageNumber"/>
                      </w:rPr>
                      <w:fldChar w:fldCharType="end"/>
                    </w:r>
                  </w:p>
                </w:txbxContent>
              </v:textbox>
              <w10:wrap anchorx="margin" anchory="margin"/>
            </v:shape>
          </w:pict>
        </mc:Fallback>
      </mc:AlternateContent>
    </w:r>
  </w:p>
  <w:p w14:paraId="421138EE" w14:textId="77777777" w:rsidR="003B67D1" w:rsidRDefault="003B67D1" w:rsidP="003B67D1">
    <w:pPr>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DEC5" w14:textId="77777777" w:rsidR="007957DB" w:rsidRDefault="007957DB" w:rsidP="00CC3607">
    <w:pPr>
      <w:pStyle w:val="Footer"/>
      <w:ind w:firstLine="0"/>
      <w:jc w:val="right"/>
    </w:pPr>
  </w:p>
  <w:p w14:paraId="7CA6265F" w14:textId="77777777" w:rsidR="007957DB" w:rsidRDefault="007957DB" w:rsidP="003B67D1">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8355" w14:textId="77777777" w:rsidR="00182E8A" w:rsidRDefault="00182E8A" w:rsidP="001B1093">
      <w:r>
        <w:separator/>
      </w:r>
    </w:p>
    <w:p w14:paraId="1EFF18D1" w14:textId="77777777" w:rsidR="00182E8A" w:rsidRDefault="00182E8A" w:rsidP="001B1093"/>
  </w:footnote>
  <w:footnote w:type="continuationSeparator" w:id="0">
    <w:p w14:paraId="167AE2DA" w14:textId="77777777" w:rsidR="00182E8A" w:rsidRDefault="00182E8A" w:rsidP="001B1093">
      <w:r>
        <w:continuationSeparator/>
      </w:r>
    </w:p>
    <w:p w14:paraId="035D77A0" w14:textId="77777777" w:rsidR="00182E8A" w:rsidRDefault="00182E8A" w:rsidP="001B1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9074800"/>
      <w:docPartObj>
        <w:docPartGallery w:val="Page Numbers (Top of Page)"/>
        <w:docPartUnique/>
      </w:docPartObj>
    </w:sdtPr>
    <w:sdtContent>
      <w:p w14:paraId="70B33A77" w14:textId="77777777" w:rsidR="002F7740" w:rsidRDefault="002F7740" w:rsidP="001B109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284192362"/>
      <w:docPartObj>
        <w:docPartGallery w:val="Page Numbers (Top of Page)"/>
        <w:docPartUnique/>
      </w:docPartObj>
    </w:sdtPr>
    <w:sdtContent>
      <w:p w14:paraId="26D6CA36" w14:textId="77777777" w:rsidR="002F7740" w:rsidRDefault="002F7740" w:rsidP="001B109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9185183" w14:textId="77777777" w:rsidR="002F7740" w:rsidRDefault="002F7740" w:rsidP="001B1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43894"/>
      <w:docPartObj>
        <w:docPartGallery w:val="Page Numbers (Top of Page)"/>
        <w:docPartUnique/>
      </w:docPartObj>
    </w:sdtPr>
    <w:sdtEndPr>
      <w:rPr>
        <w:noProof/>
      </w:rPr>
    </w:sdtEndPr>
    <w:sdtContent>
      <w:p w14:paraId="7706882F" w14:textId="77777777" w:rsidR="0020708B" w:rsidRDefault="0020708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A35E98" w14:textId="77777777" w:rsidR="002F7740" w:rsidRDefault="002F7740" w:rsidP="001B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86ED" w14:textId="77777777" w:rsidR="00CC3607" w:rsidRDefault="00CC3607">
    <w:pPr>
      <w:pStyle w:val="Header"/>
      <w:jc w:val="right"/>
    </w:pPr>
  </w:p>
  <w:p w14:paraId="675D1274" w14:textId="77777777" w:rsidR="00CC3607" w:rsidRDefault="00CC3607" w:rsidP="001B10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999255"/>
      <w:docPartObj>
        <w:docPartGallery w:val="Page Numbers (Top of Page)"/>
        <w:docPartUnique/>
      </w:docPartObj>
    </w:sdtPr>
    <w:sdtEndPr>
      <w:rPr>
        <w:noProof/>
      </w:rPr>
    </w:sdtEndPr>
    <w:sdtContent>
      <w:p w14:paraId="0B24FF0E" w14:textId="77777777" w:rsidR="00CC3607" w:rsidRDefault="00CC360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59801F" w14:textId="77777777" w:rsidR="00CC3607" w:rsidRDefault="00CC3607" w:rsidP="001B10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735E" w14:textId="77777777" w:rsidR="00DD41D6" w:rsidRDefault="00DD41D6">
    <w:pPr>
      <w:pStyle w:val="Header"/>
      <w:jc w:val="right"/>
    </w:pPr>
  </w:p>
  <w:p w14:paraId="67CFB99C" w14:textId="77777777" w:rsidR="00DD41D6" w:rsidRDefault="00DD41D6" w:rsidP="001B1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40E0"/>
    <w:multiLevelType w:val="hybridMultilevel"/>
    <w:tmpl w:val="59047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15516"/>
    <w:multiLevelType w:val="hybridMultilevel"/>
    <w:tmpl w:val="E682CC84"/>
    <w:lvl w:ilvl="0" w:tplc="2CD2DA44">
      <w:start w:val="3"/>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544830"/>
    <w:multiLevelType w:val="hybridMultilevel"/>
    <w:tmpl w:val="3C284A2A"/>
    <w:lvl w:ilvl="0" w:tplc="1F7893E6">
      <w:start w:val="2"/>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85FB2"/>
    <w:multiLevelType w:val="hybridMultilevel"/>
    <w:tmpl w:val="FA36A3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500BC8"/>
    <w:multiLevelType w:val="hybridMultilevel"/>
    <w:tmpl w:val="CDCEEFA0"/>
    <w:lvl w:ilvl="0" w:tplc="1954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A2516"/>
    <w:multiLevelType w:val="hybridMultilevel"/>
    <w:tmpl w:val="5E264650"/>
    <w:lvl w:ilvl="0" w:tplc="FE5EE2BA">
      <w:start w:val="2"/>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8239E9"/>
    <w:multiLevelType w:val="hybridMultilevel"/>
    <w:tmpl w:val="9BE2D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2694671">
    <w:abstractNumId w:val="3"/>
  </w:num>
  <w:num w:numId="2" w16cid:durableId="1776900381">
    <w:abstractNumId w:val="6"/>
  </w:num>
  <w:num w:numId="3" w16cid:durableId="2044477107">
    <w:abstractNumId w:val="1"/>
  </w:num>
  <w:num w:numId="4" w16cid:durableId="1046219147">
    <w:abstractNumId w:val="5"/>
  </w:num>
  <w:num w:numId="5" w16cid:durableId="1112476703">
    <w:abstractNumId w:val="2"/>
  </w:num>
  <w:num w:numId="6" w16cid:durableId="208225324">
    <w:abstractNumId w:val="4"/>
  </w:num>
  <w:num w:numId="7" w16cid:durableId="17226308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ptiste, Rain">
    <w15:presenceInfo w15:providerId="AD" w15:userId="S::arbaptiste@towson.edu::35bc0828-fc3e-4bb8-b55b-54e0794664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0A"/>
    <w:rsid w:val="00003394"/>
    <w:rsid w:val="0000722A"/>
    <w:rsid w:val="00014F1F"/>
    <w:rsid w:val="00016D78"/>
    <w:rsid w:val="000223CB"/>
    <w:rsid w:val="00024695"/>
    <w:rsid w:val="00034ADB"/>
    <w:rsid w:val="00050209"/>
    <w:rsid w:val="00054CC3"/>
    <w:rsid w:val="00057723"/>
    <w:rsid w:val="000604DE"/>
    <w:rsid w:val="00060729"/>
    <w:rsid w:val="000644AD"/>
    <w:rsid w:val="00065C01"/>
    <w:rsid w:val="00066B61"/>
    <w:rsid w:val="00067072"/>
    <w:rsid w:val="00070441"/>
    <w:rsid w:val="000719F8"/>
    <w:rsid w:val="00077B3C"/>
    <w:rsid w:val="000815B3"/>
    <w:rsid w:val="00081C59"/>
    <w:rsid w:val="000913F9"/>
    <w:rsid w:val="00093BFF"/>
    <w:rsid w:val="00095E45"/>
    <w:rsid w:val="000A1A72"/>
    <w:rsid w:val="000A2D7A"/>
    <w:rsid w:val="000A7A2E"/>
    <w:rsid w:val="000A7DD0"/>
    <w:rsid w:val="000B3053"/>
    <w:rsid w:val="000B5A6C"/>
    <w:rsid w:val="000C2C6B"/>
    <w:rsid w:val="000C38F8"/>
    <w:rsid w:val="000D45E5"/>
    <w:rsid w:val="000D6B55"/>
    <w:rsid w:val="000E20C3"/>
    <w:rsid w:val="000E36E4"/>
    <w:rsid w:val="000E5894"/>
    <w:rsid w:val="000E6C0B"/>
    <w:rsid w:val="000F0904"/>
    <w:rsid w:val="000F09CE"/>
    <w:rsid w:val="000F60AF"/>
    <w:rsid w:val="00101DE1"/>
    <w:rsid w:val="00103C05"/>
    <w:rsid w:val="00107F3A"/>
    <w:rsid w:val="00111F8C"/>
    <w:rsid w:val="00112287"/>
    <w:rsid w:val="00123179"/>
    <w:rsid w:val="0012417D"/>
    <w:rsid w:val="001267F9"/>
    <w:rsid w:val="00126A94"/>
    <w:rsid w:val="00135F74"/>
    <w:rsid w:val="00145B8A"/>
    <w:rsid w:val="0014614B"/>
    <w:rsid w:val="00146931"/>
    <w:rsid w:val="00147207"/>
    <w:rsid w:val="00153919"/>
    <w:rsid w:val="00154C97"/>
    <w:rsid w:val="0015662D"/>
    <w:rsid w:val="0016580A"/>
    <w:rsid w:val="00170BEC"/>
    <w:rsid w:val="00172067"/>
    <w:rsid w:val="001734F1"/>
    <w:rsid w:val="0017419D"/>
    <w:rsid w:val="00175BD4"/>
    <w:rsid w:val="0017611C"/>
    <w:rsid w:val="0018026D"/>
    <w:rsid w:val="00182E8A"/>
    <w:rsid w:val="001945C9"/>
    <w:rsid w:val="001A148C"/>
    <w:rsid w:val="001A31B6"/>
    <w:rsid w:val="001A5DFF"/>
    <w:rsid w:val="001A7B18"/>
    <w:rsid w:val="001B1093"/>
    <w:rsid w:val="001B286D"/>
    <w:rsid w:val="001B2B36"/>
    <w:rsid w:val="001B4662"/>
    <w:rsid w:val="001B5A9A"/>
    <w:rsid w:val="001C126B"/>
    <w:rsid w:val="001C1C7D"/>
    <w:rsid w:val="001C4FE8"/>
    <w:rsid w:val="001C7CF2"/>
    <w:rsid w:val="001D3B91"/>
    <w:rsid w:val="001D5D41"/>
    <w:rsid w:val="001E65AF"/>
    <w:rsid w:val="001E6A0D"/>
    <w:rsid w:val="001F3217"/>
    <w:rsid w:val="001F57E5"/>
    <w:rsid w:val="001F5D7E"/>
    <w:rsid w:val="001F5EA9"/>
    <w:rsid w:val="002016C5"/>
    <w:rsid w:val="00205C8A"/>
    <w:rsid w:val="00206DE9"/>
    <w:rsid w:val="0020708B"/>
    <w:rsid w:val="00211183"/>
    <w:rsid w:val="00216312"/>
    <w:rsid w:val="002163F2"/>
    <w:rsid w:val="002179A5"/>
    <w:rsid w:val="00217FD8"/>
    <w:rsid w:val="00222D2D"/>
    <w:rsid w:val="00223090"/>
    <w:rsid w:val="00223627"/>
    <w:rsid w:val="00223C2C"/>
    <w:rsid w:val="0024041C"/>
    <w:rsid w:val="00243E83"/>
    <w:rsid w:val="002462CB"/>
    <w:rsid w:val="00246C9E"/>
    <w:rsid w:val="00247AC5"/>
    <w:rsid w:val="00252878"/>
    <w:rsid w:val="002560B7"/>
    <w:rsid w:val="00261833"/>
    <w:rsid w:val="00261847"/>
    <w:rsid w:val="002645D6"/>
    <w:rsid w:val="00265522"/>
    <w:rsid w:val="00273811"/>
    <w:rsid w:val="00275272"/>
    <w:rsid w:val="00277622"/>
    <w:rsid w:val="00281FE7"/>
    <w:rsid w:val="00292BC0"/>
    <w:rsid w:val="00294E53"/>
    <w:rsid w:val="00295780"/>
    <w:rsid w:val="002973FA"/>
    <w:rsid w:val="00297727"/>
    <w:rsid w:val="002A4A3F"/>
    <w:rsid w:val="002A754E"/>
    <w:rsid w:val="002B4214"/>
    <w:rsid w:val="002C2C4D"/>
    <w:rsid w:val="002C3E3A"/>
    <w:rsid w:val="002C482C"/>
    <w:rsid w:val="002C50EB"/>
    <w:rsid w:val="002C6C94"/>
    <w:rsid w:val="002C7004"/>
    <w:rsid w:val="002D1D68"/>
    <w:rsid w:val="002D454E"/>
    <w:rsid w:val="002D7C06"/>
    <w:rsid w:val="002E07FA"/>
    <w:rsid w:val="002F02C6"/>
    <w:rsid w:val="002F123C"/>
    <w:rsid w:val="002F34DE"/>
    <w:rsid w:val="002F7740"/>
    <w:rsid w:val="003008A7"/>
    <w:rsid w:val="00304410"/>
    <w:rsid w:val="00307223"/>
    <w:rsid w:val="00311A3D"/>
    <w:rsid w:val="0031233D"/>
    <w:rsid w:val="00320691"/>
    <w:rsid w:val="00320DCF"/>
    <w:rsid w:val="00330D27"/>
    <w:rsid w:val="003357BE"/>
    <w:rsid w:val="00335DCC"/>
    <w:rsid w:val="00336E40"/>
    <w:rsid w:val="0034529D"/>
    <w:rsid w:val="0034729F"/>
    <w:rsid w:val="003476F6"/>
    <w:rsid w:val="0035023A"/>
    <w:rsid w:val="00350256"/>
    <w:rsid w:val="003516BF"/>
    <w:rsid w:val="00353F46"/>
    <w:rsid w:val="0037024A"/>
    <w:rsid w:val="00374283"/>
    <w:rsid w:val="003743D8"/>
    <w:rsid w:val="00374DE6"/>
    <w:rsid w:val="00376F47"/>
    <w:rsid w:val="0038510E"/>
    <w:rsid w:val="00386013"/>
    <w:rsid w:val="003903BF"/>
    <w:rsid w:val="00390BD4"/>
    <w:rsid w:val="00392C25"/>
    <w:rsid w:val="003A04DD"/>
    <w:rsid w:val="003A2211"/>
    <w:rsid w:val="003A4C0B"/>
    <w:rsid w:val="003A7ECA"/>
    <w:rsid w:val="003B2D11"/>
    <w:rsid w:val="003B4FF9"/>
    <w:rsid w:val="003B58EF"/>
    <w:rsid w:val="003B67D1"/>
    <w:rsid w:val="003D0B3D"/>
    <w:rsid w:val="003D4692"/>
    <w:rsid w:val="003E0404"/>
    <w:rsid w:val="003E3ABC"/>
    <w:rsid w:val="003E73BE"/>
    <w:rsid w:val="0040474B"/>
    <w:rsid w:val="00407575"/>
    <w:rsid w:val="0041110A"/>
    <w:rsid w:val="00411790"/>
    <w:rsid w:val="004118F1"/>
    <w:rsid w:val="00412886"/>
    <w:rsid w:val="00412C60"/>
    <w:rsid w:val="00421D5C"/>
    <w:rsid w:val="0042223B"/>
    <w:rsid w:val="00422BC4"/>
    <w:rsid w:val="00423991"/>
    <w:rsid w:val="00433132"/>
    <w:rsid w:val="00436144"/>
    <w:rsid w:val="00437886"/>
    <w:rsid w:val="00437B18"/>
    <w:rsid w:val="00437FF7"/>
    <w:rsid w:val="00441CB5"/>
    <w:rsid w:val="00447F09"/>
    <w:rsid w:val="004514B2"/>
    <w:rsid w:val="00457213"/>
    <w:rsid w:val="004615E0"/>
    <w:rsid w:val="00461959"/>
    <w:rsid w:val="00463D28"/>
    <w:rsid w:val="004647F1"/>
    <w:rsid w:val="00470CC0"/>
    <w:rsid w:val="00471ABA"/>
    <w:rsid w:val="0048078C"/>
    <w:rsid w:val="00485228"/>
    <w:rsid w:val="00485E59"/>
    <w:rsid w:val="00490247"/>
    <w:rsid w:val="00490887"/>
    <w:rsid w:val="00494387"/>
    <w:rsid w:val="004A0A0D"/>
    <w:rsid w:val="004A0AA2"/>
    <w:rsid w:val="004A43D3"/>
    <w:rsid w:val="004A6C0D"/>
    <w:rsid w:val="004B5978"/>
    <w:rsid w:val="004B74CF"/>
    <w:rsid w:val="004C0127"/>
    <w:rsid w:val="004C4A45"/>
    <w:rsid w:val="004C6A1A"/>
    <w:rsid w:val="004D03F8"/>
    <w:rsid w:val="004D0DC8"/>
    <w:rsid w:val="004D79EC"/>
    <w:rsid w:val="004E680A"/>
    <w:rsid w:val="004F2A75"/>
    <w:rsid w:val="004F380C"/>
    <w:rsid w:val="004F4473"/>
    <w:rsid w:val="004F7BBF"/>
    <w:rsid w:val="00503FC4"/>
    <w:rsid w:val="0051386D"/>
    <w:rsid w:val="0051584C"/>
    <w:rsid w:val="00517B16"/>
    <w:rsid w:val="005219B6"/>
    <w:rsid w:val="00521B58"/>
    <w:rsid w:val="0053593E"/>
    <w:rsid w:val="0054497E"/>
    <w:rsid w:val="0054788C"/>
    <w:rsid w:val="00550287"/>
    <w:rsid w:val="00550CBF"/>
    <w:rsid w:val="00560937"/>
    <w:rsid w:val="00561819"/>
    <w:rsid w:val="00564440"/>
    <w:rsid w:val="005661AD"/>
    <w:rsid w:val="00567E7B"/>
    <w:rsid w:val="00570F51"/>
    <w:rsid w:val="00572AF3"/>
    <w:rsid w:val="00576EAC"/>
    <w:rsid w:val="00577DC0"/>
    <w:rsid w:val="00584BC6"/>
    <w:rsid w:val="0059627B"/>
    <w:rsid w:val="005A06AD"/>
    <w:rsid w:val="005A0EBF"/>
    <w:rsid w:val="005B1423"/>
    <w:rsid w:val="005B2614"/>
    <w:rsid w:val="005B26CE"/>
    <w:rsid w:val="005B3C12"/>
    <w:rsid w:val="005C47F4"/>
    <w:rsid w:val="005C4A04"/>
    <w:rsid w:val="005C6676"/>
    <w:rsid w:val="005C7F1B"/>
    <w:rsid w:val="005E14BE"/>
    <w:rsid w:val="005E33B8"/>
    <w:rsid w:val="005E6916"/>
    <w:rsid w:val="005F0F33"/>
    <w:rsid w:val="005F4573"/>
    <w:rsid w:val="005F7FB7"/>
    <w:rsid w:val="00603DAE"/>
    <w:rsid w:val="006052E5"/>
    <w:rsid w:val="006116CD"/>
    <w:rsid w:val="00612E86"/>
    <w:rsid w:val="00613D98"/>
    <w:rsid w:val="006204B2"/>
    <w:rsid w:val="0062193F"/>
    <w:rsid w:val="0062386F"/>
    <w:rsid w:val="006243A3"/>
    <w:rsid w:val="00624627"/>
    <w:rsid w:val="00625774"/>
    <w:rsid w:val="00630A9F"/>
    <w:rsid w:val="00630EDA"/>
    <w:rsid w:val="00635789"/>
    <w:rsid w:val="00635FFD"/>
    <w:rsid w:val="0064768C"/>
    <w:rsid w:val="006525CB"/>
    <w:rsid w:val="0065422E"/>
    <w:rsid w:val="00656B10"/>
    <w:rsid w:val="0066482D"/>
    <w:rsid w:val="00664EFC"/>
    <w:rsid w:val="00670F05"/>
    <w:rsid w:val="006716E0"/>
    <w:rsid w:val="00674CE3"/>
    <w:rsid w:val="0068453F"/>
    <w:rsid w:val="00684714"/>
    <w:rsid w:val="00686035"/>
    <w:rsid w:val="006868A1"/>
    <w:rsid w:val="00687C97"/>
    <w:rsid w:val="00687D3E"/>
    <w:rsid w:val="00690C13"/>
    <w:rsid w:val="00693C79"/>
    <w:rsid w:val="006A4168"/>
    <w:rsid w:val="006A7C53"/>
    <w:rsid w:val="006B6FF2"/>
    <w:rsid w:val="006C71C4"/>
    <w:rsid w:val="006C7750"/>
    <w:rsid w:val="006D219B"/>
    <w:rsid w:val="006D2DF1"/>
    <w:rsid w:val="006D45B2"/>
    <w:rsid w:val="006D59CD"/>
    <w:rsid w:val="006D5DD1"/>
    <w:rsid w:val="006E1ECB"/>
    <w:rsid w:val="006E2CD0"/>
    <w:rsid w:val="006E592B"/>
    <w:rsid w:val="006E646A"/>
    <w:rsid w:val="006F4E2A"/>
    <w:rsid w:val="0070334E"/>
    <w:rsid w:val="0071124F"/>
    <w:rsid w:val="00715D98"/>
    <w:rsid w:val="007160FA"/>
    <w:rsid w:val="0072004D"/>
    <w:rsid w:val="00721383"/>
    <w:rsid w:val="00731520"/>
    <w:rsid w:val="00735A89"/>
    <w:rsid w:val="007370B0"/>
    <w:rsid w:val="00746F1D"/>
    <w:rsid w:val="007505A7"/>
    <w:rsid w:val="007540AC"/>
    <w:rsid w:val="00754386"/>
    <w:rsid w:val="007610AC"/>
    <w:rsid w:val="00763FAE"/>
    <w:rsid w:val="007703AB"/>
    <w:rsid w:val="00777041"/>
    <w:rsid w:val="0077713A"/>
    <w:rsid w:val="0078328C"/>
    <w:rsid w:val="00784019"/>
    <w:rsid w:val="0079257F"/>
    <w:rsid w:val="007957DB"/>
    <w:rsid w:val="007A5FA4"/>
    <w:rsid w:val="007B03B2"/>
    <w:rsid w:val="007B172A"/>
    <w:rsid w:val="007B459E"/>
    <w:rsid w:val="007B7DF6"/>
    <w:rsid w:val="007C27A6"/>
    <w:rsid w:val="007C2F52"/>
    <w:rsid w:val="007C6A9A"/>
    <w:rsid w:val="007D00C9"/>
    <w:rsid w:val="007D2583"/>
    <w:rsid w:val="007D2D09"/>
    <w:rsid w:val="007D2D45"/>
    <w:rsid w:val="007D59E6"/>
    <w:rsid w:val="007D7CAD"/>
    <w:rsid w:val="007E1AFB"/>
    <w:rsid w:val="007E7F73"/>
    <w:rsid w:val="007F1A04"/>
    <w:rsid w:val="007F57C8"/>
    <w:rsid w:val="007F57EB"/>
    <w:rsid w:val="00803DA8"/>
    <w:rsid w:val="00805382"/>
    <w:rsid w:val="008072CD"/>
    <w:rsid w:val="00810793"/>
    <w:rsid w:val="00811867"/>
    <w:rsid w:val="008122C5"/>
    <w:rsid w:val="008159EF"/>
    <w:rsid w:val="00821140"/>
    <w:rsid w:val="008234E6"/>
    <w:rsid w:val="00827126"/>
    <w:rsid w:val="00834477"/>
    <w:rsid w:val="00840C5C"/>
    <w:rsid w:val="0084702A"/>
    <w:rsid w:val="00854501"/>
    <w:rsid w:val="0085633D"/>
    <w:rsid w:val="008575F8"/>
    <w:rsid w:val="0086048F"/>
    <w:rsid w:val="00860ECF"/>
    <w:rsid w:val="008634C7"/>
    <w:rsid w:val="00874D14"/>
    <w:rsid w:val="008844E6"/>
    <w:rsid w:val="00887513"/>
    <w:rsid w:val="008A1D2F"/>
    <w:rsid w:val="008A2B30"/>
    <w:rsid w:val="008A3152"/>
    <w:rsid w:val="008A6657"/>
    <w:rsid w:val="008B0E4B"/>
    <w:rsid w:val="008B1BD2"/>
    <w:rsid w:val="008B40A9"/>
    <w:rsid w:val="008B4E58"/>
    <w:rsid w:val="008B602A"/>
    <w:rsid w:val="008B7052"/>
    <w:rsid w:val="008B731D"/>
    <w:rsid w:val="008C12D1"/>
    <w:rsid w:val="008C1DC1"/>
    <w:rsid w:val="008D59AF"/>
    <w:rsid w:val="008E4A72"/>
    <w:rsid w:val="008E71C1"/>
    <w:rsid w:val="008E778E"/>
    <w:rsid w:val="008F04E0"/>
    <w:rsid w:val="008F09D9"/>
    <w:rsid w:val="008F578D"/>
    <w:rsid w:val="00906338"/>
    <w:rsid w:val="00907570"/>
    <w:rsid w:val="00911555"/>
    <w:rsid w:val="009139C2"/>
    <w:rsid w:val="009142FC"/>
    <w:rsid w:val="00916F44"/>
    <w:rsid w:val="0092115B"/>
    <w:rsid w:val="00924E0B"/>
    <w:rsid w:val="0093145F"/>
    <w:rsid w:val="00940FFC"/>
    <w:rsid w:val="00944A29"/>
    <w:rsid w:val="00945581"/>
    <w:rsid w:val="00955365"/>
    <w:rsid w:val="00963FA4"/>
    <w:rsid w:val="00964447"/>
    <w:rsid w:val="0096549F"/>
    <w:rsid w:val="009676D2"/>
    <w:rsid w:val="00971207"/>
    <w:rsid w:val="009725DB"/>
    <w:rsid w:val="009802D6"/>
    <w:rsid w:val="00981811"/>
    <w:rsid w:val="009857F7"/>
    <w:rsid w:val="009864D3"/>
    <w:rsid w:val="0098745A"/>
    <w:rsid w:val="0098788D"/>
    <w:rsid w:val="009B2DD6"/>
    <w:rsid w:val="009B6C03"/>
    <w:rsid w:val="009D2BCB"/>
    <w:rsid w:val="009D6125"/>
    <w:rsid w:val="009D6DC6"/>
    <w:rsid w:val="009E09E7"/>
    <w:rsid w:val="009E278B"/>
    <w:rsid w:val="009E32E6"/>
    <w:rsid w:val="009E4B0F"/>
    <w:rsid w:val="009F1BDB"/>
    <w:rsid w:val="009F4CE5"/>
    <w:rsid w:val="009F53DC"/>
    <w:rsid w:val="009F60EA"/>
    <w:rsid w:val="009F7E7B"/>
    <w:rsid w:val="00A05359"/>
    <w:rsid w:val="00A1013D"/>
    <w:rsid w:val="00A13BDD"/>
    <w:rsid w:val="00A15175"/>
    <w:rsid w:val="00A17706"/>
    <w:rsid w:val="00A21B0F"/>
    <w:rsid w:val="00A23324"/>
    <w:rsid w:val="00A238B9"/>
    <w:rsid w:val="00A2798C"/>
    <w:rsid w:val="00A358DB"/>
    <w:rsid w:val="00A4007E"/>
    <w:rsid w:val="00A427B6"/>
    <w:rsid w:val="00A43F50"/>
    <w:rsid w:val="00A510A8"/>
    <w:rsid w:val="00A5168E"/>
    <w:rsid w:val="00A52AE5"/>
    <w:rsid w:val="00A56B57"/>
    <w:rsid w:val="00A640B2"/>
    <w:rsid w:val="00A80AB6"/>
    <w:rsid w:val="00A80C69"/>
    <w:rsid w:val="00AA6BE7"/>
    <w:rsid w:val="00AA768E"/>
    <w:rsid w:val="00AB39B7"/>
    <w:rsid w:val="00AB4411"/>
    <w:rsid w:val="00AB6796"/>
    <w:rsid w:val="00AC7215"/>
    <w:rsid w:val="00AD0404"/>
    <w:rsid w:val="00AE0FF6"/>
    <w:rsid w:val="00AE21C0"/>
    <w:rsid w:val="00AE3418"/>
    <w:rsid w:val="00AE3C1A"/>
    <w:rsid w:val="00AF1700"/>
    <w:rsid w:val="00AF57F0"/>
    <w:rsid w:val="00AF773A"/>
    <w:rsid w:val="00B05C6F"/>
    <w:rsid w:val="00B064B4"/>
    <w:rsid w:val="00B121D2"/>
    <w:rsid w:val="00B134BF"/>
    <w:rsid w:val="00B13A26"/>
    <w:rsid w:val="00B1557D"/>
    <w:rsid w:val="00B172E0"/>
    <w:rsid w:val="00B33AAE"/>
    <w:rsid w:val="00B404D5"/>
    <w:rsid w:val="00B45F25"/>
    <w:rsid w:val="00B46517"/>
    <w:rsid w:val="00B50175"/>
    <w:rsid w:val="00B60365"/>
    <w:rsid w:val="00B678A4"/>
    <w:rsid w:val="00B67D35"/>
    <w:rsid w:val="00B7097A"/>
    <w:rsid w:val="00B71729"/>
    <w:rsid w:val="00B735D7"/>
    <w:rsid w:val="00B74987"/>
    <w:rsid w:val="00B754E8"/>
    <w:rsid w:val="00B76660"/>
    <w:rsid w:val="00B76783"/>
    <w:rsid w:val="00B801A5"/>
    <w:rsid w:val="00B81752"/>
    <w:rsid w:val="00B87CA5"/>
    <w:rsid w:val="00B90469"/>
    <w:rsid w:val="00B91767"/>
    <w:rsid w:val="00B929DC"/>
    <w:rsid w:val="00B92CA5"/>
    <w:rsid w:val="00B9307B"/>
    <w:rsid w:val="00BA5A05"/>
    <w:rsid w:val="00BA750B"/>
    <w:rsid w:val="00BB0A62"/>
    <w:rsid w:val="00BB3D89"/>
    <w:rsid w:val="00BB4882"/>
    <w:rsid w:val="00BC1C2E"/>
    <w:rsid w:val="00BC2CD8"/>
    <w:rsid w:val="00BC606C"/>
    <w:rsid w:val="00BD05B8"/>
    <w:rsid w:val="00BD786F"/>
    <w:rsid w:val="00BD7BC5"/>
    <w:rsid w:val="00BE0D87"/>
    <w:rsid w:val="00BE24E5"/>
    <w:rsid w:val="00BE2636"/>
    <w:rsid w:val="00BF0810"/>
    <w:rsid w:val="00BF2077"/>
    <w:rsid w:val="00BF33DC"/>
    <w:rsid w:val="00BF3D7F"/>
    <w:rsid w:val="00BF60C3"/>
    <w:rsid w:val="00C01C17"/>
    <w:rsid w:val="00C03BF0"/>
    <w:rsid w:val="00C03F8A"/>
    <w:rsid w:val="00C13397"/>
    <w:rsid w:val="00C137B5"/>
    <w:rsid w:val="00C17DB4"/>
    <w:rsid w:val="00C2068C"/>
    <w:rsid w:val="00C2423A"/>
    <w:rsid w:val="00C243E9"/>
    <w:rsid w:val="00C31B91"/>
    <w:rsid w:val="00C43C13"/>
    <w:rsid w:val="00C4464C"/>
    <w:rsid w:val="00C46E47"/>
    <w:rsid w:val="00C4707C"/>
    <w:rsid w:val="00C51079"/>
    <w:rsid w:val="00C608D2"/>
    <w:rsid w:val="00C62C95"/>
    <w:rsid w:val="00C67B9E"/>
    <w:rsid w:val="00C712E0"/>
    <w:rsid w:val="00C71BC6"/>
    <w:rsid w:val="00C72E48"/>
    <w:rsid w:val="00C77DEB"/>
    <w:rsid w:val="00C77F86"/>
    <w:rsid w:val="00C80A6E"/>
    <w:rsid w:val="00C850EB"/>
    <w:rsid w:val="00C92A23"/>
    <w:rsid w:val="00C943FC"/>
    <w:rsid w:val="00C94487"/>
    <w:rsid w:val="00C94859"/>
    <w:rsid w:val="00C97BE1"/>
    <w:rsid w:val="00CA1A76"/>
    <w:rsid w:val="00CA2007"/>
    <w:rsid w:val="00CA404B"/>
    <w:rsid w:val="00CA76CE"/>
    <w:rsid w:val="00CB4131"/>
    <w:rsid w:val="00CB4888"/>
    <w:rsid w:val="00CC3607"/>
    <w:rsid w:val="00CC5E47"/>
    <w:rsid w:val="00CC646A"/>
    <w:rsid w:val="00CD0F80"/>
    <w:rsid w:val="00CD1D3F"/>
    <w:rsid w:val="00CD3760"/>
    <w:rsid w:val="00CD42FB"/>
    <w:rsid w:val="00CD5D63"/>
    <w:rsid w:val="00CD7644"/>
    <w:rsid w:val="00CD7AA8"/>
    <w:rsid w:val="00CE300E"/>
    <w:rsid w:val="00CE7C4F"/>
    <w:rsid w:val="00D106A5"/>
    <w:rsid w:val="00D24DB2"/>
    <w:rsid w:val="00D32AA6"/>
    <w:rsid w:val="00D3412A"/>
    <w:rsid w:val="00D34427"/>
    <w:rsid w:val="00D36921"/>
    <w:rsid w:val="00D40C0E"/>
    <w:rsid w:val="00D472A2"/>
    <w:rsid w:val="00D47BEF"/>
    <w:rsid w:val="00D5297D"/>
    <w:rsid w:val="00D603DA"/>
    <w:rsid w:val="00D61A0D"/>
    <w:rsid w:val="00D74E47"/>
    <w:rsid w:val="00D74FE9"/>
    <w:rsid w:val="00D755BA"/>
    <w:rsid w:val="00D76B5B"/>
    <w:rsid w:val="00D81108"/>
    <w:rsid w:val="00D83885"/>
    <w:rsid w:val="00D86DCF"/>
    <w:rsid w:val="00D9389A"/>
    <w:rsid w:val="00D94327"/>
    <w:rsid w:val="00D9488E"/>
    <w:rsid w:val="00DA0DE4"/>
    <w:rsid w:val="00DA1795"/>
    <w:rsid w:val="00DA2084"/>
    <w:rsid w:val="00DB0072"/>
    <w:rsid w:val="00DD41D6"/>
    <w:rsid w:val="00DD6371"/>
    <w:rsid w:val="00DE51AE"/>
    <w:rsid w:val="00DF0A76"/>
    <w:rsid w:val="00DF45C1"/>
    <w:rsid w:val="00E010AC"/>
    <w:rsid w:val="00E02306"/>
    <w:rsid w:val="00E13D65"/>
    <w:rsid w:val="00E15C7F"/>
    <w:rsid w:val="00E16392"/>
    <w:rsid w:val="00E21225"/>
    <w:rsid w:val="00E2252D"/>
    <w:rsid w:val="00E23D2E"/>
    <w:rsid w:val="00E25679"/>
    <w:rsid w:val="00E2769E"/>
    <w:rsid w:val="00E36984"/>
    <w:rsid w:val="00E45E57"/>
    <w:rsid w:val="00E45EBC"/>
    <w:rsid w:val="00E4639B"/>
    <w:rsid w:val="00E527E4"/>
    <w:rsid w:val="00E52C4A"/>
    <w:rsid w:val="00E54496"/>
    <w:rsid w:val="00E602AB"/>
    <w:rsid w:val="00E627A2"/>
    <w:rsid w:val="00E64DF6"/>
    <w:rsid w:val="00E669AC"/>
    <w:rsid w:val="00E71D2C"/>
    <w:rsid w:val="00E72AC5"/>
    <w:rsid w:val="00E73D32"/>
    <w:rsid w:val="00E7452A"/>
    <w:rsid w:val="00E81C9A"/>
    <w:rsid w:val="00E82FB5"/>
    <w:rsid w:val="00E87617"/>
    <w:rsid w:val="00E9033F"/>
    <w:rsid w:val="00E905CA"/>
    <w:rsid w:val="00E97812"/>
    <w:rsid w:val="00EA6BF1"/>
    <w:rsid w:val="00EB17B8"/>
    <w:rsid w:val="00EB607F"/>
    <w:rsid w:val="00EC5EC5"/>
    <w:rsid w:val="00EC6823"/>
    <w:rsid w:val="00ED659F"/>
    <w:rsid w:val="00EE38CF"/>
    <w:rsid w:val="00EF1E0A"/>
    <w:rsid w:val="00EF29F9"/>
    <w:rsid w:val="00F02F65"/>
    <w:rsid w:val="00F0407A"/>
    <w:rsid w:val="00F060F6"/>
    <w:rsid w:val="00F1086B"/>
    <w:rsid w:val="00F11FE3"/>
    <w:rsid w:val="00F131C4"/>
    <w:rsid w:val="00F17F38"/>
    <w:rsid w:val="00F21D15"/>
    <w:rsid w:val="00F2268E"/>
    <w:rsid w:val="00F2545F"/>
    <w:rsid w:val="00F25F97"/>
    <w:rsid w:val="00F3279C"/>
    <w:rsid w:val="00F3295E"/>
    <w:rsid w:val="00F3414F"/>
    <w:rsid w:val="00F51641"/>
    <w:rsid w:val="00F52E57"/>
    <w:rsid w:val="00F54B38"/>
    <w:rsid w:val="00F57C2C"/>
    <w:rsid w:val="00F60E72"/>
    <w:rsid w:val="00F640CE"/>
    <w:rsid w:val="00F65121"/>
    <w:rsid w:val="00F663A8"/>
    <w:rsid w:val="00F67149"/>
    <w:rsid w:val="00F7204F"/>
    <w:rsid w:val="00F748A2"/>
    <w:rsid w:val="00F81818"/>
    <w:rsid w:val="00F823CA"/>
    <w:rsid w:val="00F83114"/>
    <w:rsid w:val="00F84347"/>
    <w:rsid w:val="00F94CDC"/>
    <w:rsid w:val="00F952A1"/>
    <w:rsid w:val="00F97011"/>
    <w:rsid w:val="00FA2F80"/>
    <w:rsid w:val="00FA49C3"/>
    <w:rsid w:val="00FA6231"/>
    <w:rsid w:val="00FB249D"/>
    <w:rsid w:val="00FC1AA6"/>
    <w:rsid w:val="00FC5B3C"/>
    <w:rsid w:val="00FD156A"/>
    <w:rsid w:val="00FD71AA"/>
    <w:rsid w:val="00FE11C8"/>
    <w:rsid w:val="00FE48CA"/>
    <w:rsid w:val="00FE5E2A"/>
    <w:rsid w:val="00FF150C"/>
    <w:rsid w:val="00FF468E"/>
    <w:rsid w:val="00FF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92B0E"/>
  <w15:chartTrackingRefBased/>
  <w15:docId w15:val="{BCBBB724-B22B-41B5-8F0D-59273853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93"/>
  </w:style>
  <w:style w:type="paragraph" w:styleId="Heading1">
    <w:name w:val="heading 1"/>
    <w:basedOn w:val="Normal"/>
    <w:next w:val="Normal"/>
    <w:link w:val="Heading1Char"/>
    <w:uiPriority w:val="9"/>
    <w:rsid w:val="001B1093"/>
    <w:pPr>
      <w:spacing w:after="480" w:line="360" w:lineRule="auto"/>
      <w:ind w:firstLine="0"/>
      <w:jc w:val="center"/>
      <w:outlineLvl w:val="0"/>
    </w:pPr>
    <w:rPr>
      <w:b/>
      <w:bCs/>
    </w:rPr>
  </w:style>
  <w:style w:type="paragraph" w:styleId="Heading2">
    <w:name w:val="heading 2"/>
    <w:aliases w:val="APA Heading 2 (no numbering)"/>
    <w:basedOn w:val="Normal"/>
    <w:next w:val="Normal"/>
    <w:link w:val="Heading2Char"/>
    <w:uiPriority w:val="9"/>
    <w:unhideWhenUsed/>
    <w:rsid w:val="001D3B91"/>
    <w:pPr>
      <w:ind w:firstLine="0"/>
      <w:outlineLvl w:val="1"/>
    </w:pPr>
    <w:rPr>
      <w:b/>
      <w:bCs/>
    </w:rPr>
  </w:style>
  <w:style w:type="paragraph" w:styleId="Heading3">
    <w:name w:val="heading 3"/>
    <w:basedOn w:val="Normal"/>
    <w:next w:val="Normal"/>
    <w:link w:val="Heading3Char"/>
    <w:uiPriority w:val="9"/>
    <w:unhideWhenUsed/>
    <w:rsid w:val="006D2D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rsid w:val="006D2D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6D2D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2D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2D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2D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2D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093"/>
    <w:rPr>
      <w:b/>
      <w:bCs/>
    </w:rPr>
  </w:style>
  <w:style w:type="character" w:customStyle="1" w:styleId="Heading2Char">
    <w:name w:val="Heading 2 Char"/>
    <w:aliases w:val="APA Heading 2 (no numbering) Char"/>
    <w:basedOn w:val="DefaultParagraphFont"/>
    <w:link w:val="Heading2"/>
    <w:uiPriority w:val="9"/>
    <w:rsid w:val="001D3B91"/>
    <w:rPr>
      <w:b/>
      <w:bCs/>
    </w:rPr>
  </w:style>
  <w:style w:type="character" w:customStyle="1" w:styleId="Heading3Char">
    <w:name w:val="Heading 3 Char"/>
    <w:basedOn w:val="DefaultParagraphFont"/>
    <w:link w:val="Heading3"/>
    <w:uiPriority w:val="9"/>
    <w:rsid w:val="006D2D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6D2D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2D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2D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2D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2D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2D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6D2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6D2DF1"/>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D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6D2D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2DF1"/>
    <w:rPr>
      <w:i/>
      <w:iCs/>
      <w:color w:val="404040" w:themeColor="text1" w:themeTint="BF"/>
    </w:rPr>
  </w:style>
  <w:style w:type="paragraph" w:styleId="ListParagraph">
    <w:name w:val="List Paragraph"/>
    <w:basedOn w:val="Normal"/>
    <w:uiPriority w:val="34"/>
    <w:rsid w:val="006D2DF1"/>
    <w:pPr>
      <w:ind w:left="720"/>
      <w:contextualSpacing/>
    </w:pPr>
  </w:style>
  <w:style w:type="character" w:styleId="IntenseEmphasis">
    <w:name w:val="Intense Emphasis"/>
    <w:basedOn w:val="DefaultParagraphFont"/>
    <w:uiPriority w:val="21"/>
    <w:rsid w:val="006D2DF1"/>
    <w:rPr>
      <w:i/>
      <w:iCs/>
      <w:color w:val="0F4761" w:themeColor="accent1" w:themeShade="BF"/>
    </w:rPr>
  </w:style>
  <w:style w:type="paragraph" w:styleId="IntenseQuote">
    <w:name w:val="Intense Quote"/>
    <w:basedOn w:val="Normal"/>
    <w:next w:val="Normal"/>
    <w:link w:val="IntenseQuoteChar"/>
    <w:uiPriority w:val="30"/>
    <w:rsid w:val="006D2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DF1"/>
    <w:rPr>
      <w:i/>
      <w:iCs/>
      <w:color w:val="0F4761" w:themeColor="accent1" w:themeShade="BF"/>
    </w:rPr>
  </w:style>
  <w:style w:type="character" w:styleId="IntenseReference">
    <w:name w:val="Intense Reference"/>
    <w:basedOn w:val="DefaultParagraphFont"/>
    <w:uiPriority w:val="32"/>
    <w:rsid w:val="006D2DF1"/>
    <w:rPr>
      <w:b/>
      <w:bCs/>
      <w:smallCaps/>
      <w:color w:val="0F4761" w:themeColor="accent1" w:themeShade="BF"/>
      <w:spacing w:val="5"/>
    </w:rPr>
  </w:style>
  <w:style w:type="paragraph" w:styleId="FootnoteText">
    <w:name w:val="footnote text"/>
    <w:basedOn w:val="Normal"/>
    <w:link w:val="FootnoteTextChar"/>
    <w:uiPriority w:val="99"/>
    <w:unhideWhenUsed/>
    <w:rsid w:val="00EA6BF1"/>
    <w:pPr>
      <w:spacing w:line="240" w:lineRule="auto"/>
      <w:ind w:firstLine="0"/>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EA6BF1"/>
    <w:rPr>
      <w:rFonts w:eastAsia="Times New Roman"/>
      <w:kern w:val="0"/>
      <w:sz w:val="20"/>
      <w:szCs w:val="20"/>
      <w14:ligatures w14:val="none"/>
    </w:rPr>
  </w:style>
  <w:style w:type="character" w:styleId="FootnoteReference">
    <w:name w:val="footnote reference"/>
    <w:basedOn w:val="DefaultParagraphFont"/>
    <w:semiHidden/>
    <w:unhideWhenUsed/>
    <w:rsid w:val="00EA6BF1"/>
    <w:rPr>
      <w:vertAlign w:val="superscript"/>
    </w:rPr>
  </w:style>
  <w:style w:type="character" w:styleId="Hyperlink">
    <w:name w:val="Hyperlink"/>
    <w:basedOn w:val="DefaultParagraphFont"/>
    <w:uiPriority w:val="99"/>
    <w:unhideWhenUsed/>
    <w:rsid w:val="00EA6BF1"/>
    <w:rPr>
      <w:color w:val="467886" w:themeColor="hyperlink"/>
      <w:u w:val="single"/>
    </w:rPr>
  </w:style>
  <w:style w:type="character" w:customStyle="1" w:styleId="apple-converted-space">
    <w:name w:val="apple-converted-space"/>
    <w:basedOn w:val="DefaultParagraphFont"/>
    <w:rsid w:val="00EA6BF1"/>
  </w:style>
  <w:style w:type="character" w:styleId="UnresolvedMention">
    <w:name w:val="Unresolved Mention"/>
    <w:basedOn w:val="DefaultParagraphFont"/>
    <w:uiPriority w:val="99"/>
    <w:semiHidden/>
    <w:unhideWhenUsed/>
    <w:rsid w:val="007D59E6"/>
    <w:rPr>
      <w:color w:val="605E5C"/>
      <w:shd w:val="clear" w:color="auto" w:fill="E1DFDD"/>
    </w:rPr>
  </w:style>
  <w:style w:type="paragraph" w:styleId="TOCHeading">
    <w:name w:val="TOC Heading"/>
    <w:basedOn w:val="Heading1"/>
    <w:next w:val="Normal"/>
    <w:uiPriority w:val="39"/>
    <w:unhideWhenUsed/>
    <w:rsid w:val="00E71D2C"/>
    <w:pPr>
      <w:spacing w:before="480" w:after="0" w:line="276" w:lineRule="auto"/>
      <w:outlineLvl w:val="9"/>
    </w:pPr>
    <w:rPr>
      <w:b w:val="0"/>
      <w:bCs w:val="0"/>
      <w:kern w:val="0"/>
      <w:sz w:val="28"/>
      <w:szCs w:val="28"/>
      <w14:ligatures w14:val="none"/>
    </w:rPr>
  </w:style>
  <w:style w:type="paragraph" w:styleId="TOC1">
    <w:name w:val="toc 1"/>
    <w:basedOn w:val="Normal"/>
    <w:next w:val="Normal"/>
    <w:autoRedefine/>
    <w:uiPriority w:val="39"/>
    <w:unhideWhenUsed/>
    <w:rsid w:val="00BF2077"/>
    <w:pPr>
      <w:tabs>
        <w:tab w:val="right" w:leader="dot" w:pos="8630"/>
      </w:tabs>
      <w:spacing w:before="120"/>
      <w:ind w:firstLine="0"/>
    </w:pPr>
    <w:rPr>
      <w:noProof/>
      <w:color w:val="000000" w:themeColor="text1"/>
    </w:rPr>
  </w:style>
  <w:style w:type="paragraph" w:styleId="TOC2">
    <w:name w:val="toc 2"/>
    <w:basedOn w:val="Normal"/>
    <w:next w:val="Normal"/>
    <w:autoRedefine/>
    <w:uiPriority w:val="39"/>
    <w:unhideWhenUsed/>
    <w:rsid w:val="006A4168"/>
    <w:pPr>
      <w:tabs>
        <w:tab w:val="right" w:leader="dot" w:pos="8630"/>
      </w:tabs>
      <w:spacing w:before="120"/>
    </w:pPr>
    <w:rPr>
      <w:bCs/>
      <w:szCs w:val="22"/>
    </w:rPr>
  </w:style>
  <w:style w:type="paragraph" w:styleId="TOC3">
    <w:name w:val="toc 3"/>
    <w:basedOn w:val="Normal"/>
    <w:next w:val="Normal"/>
    <w:autoRedefine/>
    <w:uiPriority w:val="39"/>
    <w:unhideWhenUsed/>
    <w:rsid w:val="006A4168"/>
    <w:pPr>
      <w:ind w:left="480"/>
    </w:pPr>
    <w:rPr>
      <w:szCs w:val="20"/>
    </w:rPr>
  </w:style>
  <w:style w:type="paragraph" w:styleId="TOC4">
    <w:name w:val="toc 4"/>
    <w:basedOn w:val="Normal"/>
    <w:next w:val="Normal"/>
    <w:autoRedefine/>
    <w:uiPriority w:val="39"/>
    <w:unhideWhenUsed/>
    <w:rsid w:val="006A4168"/>
    <w:pPr>
      <w:ind w:left="720"/>
    </w:pPr>
    <w:rPr>
      <w:szCs w:val="20"/>
    </w:rPr>
  </w:style>
  <w:style w:type="paragraph" w:styleId="TOC5">
    <w:name w:val="toc 5"/>
    <w:basedOn w:val="Normal"/>
    <w:next w:val="Normal"/>
    <w:autoRedefine/>
    <w:uiPriority w:val="39"/>
    <w:unhideWhenUsed/>
    <w:rsid w:val="006A4168"/>
    <w:pPr>
      <w:ind w:left="960"/>
    </w:pPr>
    <w:rPr>
      <w:szCs w:val="20"/>
    </w:rPr>
  </w:style>
  <w:style w:type="paragraph" w:styleId="TOC6">
    <w:name w:val="toc 6"/>
    <w:basedOn w:val="Normal"/>
    <w:next w:val="Normal"/>
    <w:autoRedefine/>
    <w:uiPriority w:val="39"/>
    <w:semiHidden/>
    <w:unhideWhenUsed/>
    <w:rsid w:val="006A4168"/>
    <w:pPr>
      <w:ind w:left="1200"/>
    </w:pPr>
    <w:rPr>
      <w:szCs w:val="20"/>
    </w:rPr>
  </w:style>
  <w:style w:type="paragraph" w:styleId="TOC7">
    <w:name w:val="toc 7"/>
    <w:basedOn w:val="Normal"/>
    <w:next w:val="Normal"/>
    <w:autoRedefine/>
    <w:uiPriority w:val="39"/>
    <w:semiHidden/>
    <w:unhideWhenUsed/>
    <w:rsid w:val="006A4168"/>
    <w:pPr>
      <w:ind w:left="1440"/>
    </w:pPr>
    <w:rPr>
      <w:szCs w:val="20"/>
    </w:rPr>
  </w:style>
  <w:style w:type="paragraph" w:styleId="TOC8">
    <w:name w:val="toc 8"/>
    <w:basedOn w:val="Normal"/>
    <w:next w:val="Normal"/>
    <w:autoRedefine/>
    <w:uiPriority w:val="39"/>
    <w:semiHidden/>
    <w:unhideWhenUsed/>
    <w:rsid w:val="006A4168"/>
    <w:pPr>
      <w:ind w:left="1680"/>
    </w:pPr>
    <w:rPr>
      <w:szCs w:val="20"/>
    </w:rPr>
  </w:style>
  <w:style w:type="paragraph" w:styleId="TOC9">
    <w:name w:val="toc 9"/>
    <w:basedOn w:val="Normal"/>
    <w:next w:val="Normal"/>
    <w:autoRedefine/>
    <w:uiPriority w:val="39"/>
    <w:semiHidden/>
    <w:unhideWhenUsed/>
    <w:rsid w:val="006A4168"/>
    <w:pPr>
      <w:ind w:left="1920"/>
    </w:pPr>
    <w:rPr>
      <w:szCs w:val="20"/>
    </w:rPr>
  </w:style>
  <w:style w:type="character" w:styleId="FollowedHyperlink">
    <w:name w:val="FollowedHyperlink"/>
    <w:basedOn w:val="DefaultParagraphFont"/>
    <w:uiPriority w:val="99"/>
    <w:semiHidden/>
    <w:unhideWhenUsed/>
    <w:rsid w:val="00D5297D"/>
    <w:rPr>
      <w:color w:val="96607D" w:themeColor="followedHyperlink"/>
      <w:u w:val="single"/>
    </w:rPr>
  </w:style>
  <w:style w:type="character" w:styleId="CommentReference">
    <w:name w:val="annotation reference"/>
    <w:basedOn w:val="DefaultParagraphFont"/>
    <w:uiPriority w:val="99"/>
    <w:semiHidden/>
    <w:unhideWhenUsed/>
    <w:rsid w:val="001945C9"/>
    <w:rPr>
      <w:sz w:val="16"/>
      <w:szCs w:val="16"/>
    </w:rPr>
  </w:style>
  <w:style w:type="paragraph" w:styleId="CommentText">
    <w:name w:val="annotation text"/>
    <w:basedOn w:val="Normal"/>
    <w:link w:val="CommentTextChar"/>
    <w:uiPriority w:val="99"/>
    <w:unhideWhenUsed/>
    <w:rsid w:val="001945C9"/>
    <w:pPr>
      <w:spacing w:line="240" w:lineRule="auto"/>
    </w:pPr>
    <w:rPr>
      <w:sz w:val="20"/>
      <w:szCs w:val="20"/>
    </w:rPr>
  </w:style>
  <w:style w:type="character" w:customStyle="1" w:styleId="CommentTextChar">
    <w:name w:val="Comment Text Char"/>
    <w:basedOn w:val="DefaultParagraphFont"/>
    <w:link w:val="CommentText"/>
    <w:uiPriority w:val="99"/>
    <w:rsid w:val="001945C9"/>
    <w:rPr>
      <w:sz w:val="20"/>
      <w:szCs w:val="20"/>
    </w:rPr>
  </w:style>
  <w:style w:type="paragraph" w:styleId="CommentSubject">
    <w:name w:val="annotation subject"/>
    <w:basedOn w:val="CommentText"/>
    <w:next w:val="CommentText"/>
    <w:link w:val="CommentSubjectChar"/>
    <w:uiPriority w:val="99"/>
    <w:semiHidden/>
    <w:unhideWhenUsed/>
    <w:rsid w:val="001945C9"/>
    <w:rPr>
      <w:b/>
      <w:bCs/>
    </w:rPr>
  </w:style>
  <w:style w:type="character" w:customStyle="1" w:styleId="CommentSubjectChar">
    <w:name w:val="Comment Subject Char"/>
    <w:basedOn w:val="CommentTextChar"/>
    <w:link w:val="CommentSubject"/>
    <w:uiPriority w:val="99"/>
    <w:semiHidden/>
    <w:rsid w:val="001945C9"/>
    <w:rPr>
      <w:b/>
      <w:bCs/>
      <w:sz w:val="20"/>
      <w:szCs w:val="20"/>
    </w:rPr>
  </w:style>
  <w:style w:type="paragraph" w:styleId="Header">
    <w:name w:val="header"/>
    <w:basedOn w:val="Normal"/>
    <w:link w:val="HeaderChar"/>
    <w:uiPriority w:val="99"/>
    <w:unhideWhenUsed/>
    <w:rsid w:val="0024041C"/>
    <w:pPr>
      <w:tabs>
        <w:tab w:val="center" w:pos="4680"/>
        <w:tab w:val="right" w:pos="9360"/>
      </w:tabs>
      <w:spacing w:line="240" w:lineRule="auto"/>
    </w:pPr>
  </w:style>
  <w:style w:type="character" w:customStyle="1" w:styleId="HeaderChar">
    <w:name w:val="Header Char"/>
    <w:basedOn w:val="DefaultParagraphFont"/>
    <w:link w:val="Header"/>
    <w:uiPriority w:val="99"/>
    <w:rsid w:val="0024041C"/>
  </w:style>
  <w:style w:type="paragraph" w:styleId="Footer">
    <w:name w:val="footer"/>
    <w:basedOn w:val="Normal"/>
    <w:link w:val="FooterChar"/>
    <w:uiPriority w:val="99"/>
    <w:unhideWhenUsed/>
    <w:rsid w:val="0024041C"/>
    <w:pPr>
      <w:tabs>
        <w:tab w:val="center" w:pos="4680"/>
        <w:tab w:val="right" w:pos="9360"/>
      </w:tabs>
      <w:spacing w:line="240" w:lineRule="auto"/>
    </w:pPr>
  </w:style>
  <w:style w:type="character" w:customStyle="1" w:styleId="FooterChar">
    <w:name w:val="Footer Char"/>
    <w:basedOn w:val="DefaultParagraphFont"/>
    <w:link w:val="Footer"/>
    <w:uiPriority w:val="99"/>
    <w:rsid w:val="0024041C"/>
  </w:style>
  <w:style w:type="paragraph" w:customStyle="1" w:styleId="p1">
    <w:name w:val="p1"/>
    <w:basedOn w:val="Normal"/>
    <w:rsid w:val="00690C13"/>
    <w:pPr>
      <w:spacing w:line="240" w:lineRule="auto"/>
      <w:ind w:firstLine="0"/>
    </w:pPr>
    <w:rPr>
      <w:rFonts w:eastAsia="Times New Roman"/>
      <w:color w:val="000000"/>
      <w:kern w:val="0"/>
      <w:sz w:val="18"/>
      <w:szCs w:val="18"/>
      <w14:ligatures w14:val="none"/>
    </w:rPr>
  </w:style>
  <w:style w:type="paragraph" w:customStyle="1" w:styleId="Default">
    <w:name w:val="Default"/>
    <w:link w:val="DefaultChar"/>
    <w:rsid w:val="00784019"/>
    <w:pPr>
      <w:widowControl w:val="0"/>
      <w:autoSpaceDE w:val="0"/>
      <w:autoSpaceDN w:val="0"/>
      <w:adjustRightInd w:val="0"/>
      <w:spacing w:line="240" w:lineRule="auto"/>
      <w:ind w:firstLine="0"/>
    </w:pPr>
    <w:rPr>
      <w:rFonts w:ascii="Arial" w:hAnsi="Arial" w:cs="Arial"/>
      <w:color w:val="000000"/>
      <w:kern w:val="0"/>
      <w14:ligatures w14:val="none"/>
    </w:rPr>
  </w:style>
  <w:style w:type="character" w:styleId="PageNumber">
    <w:name w:val="page number"/>
    <w:basedOn w:val="DefaultParagraphFont"/>
    <w:uiPriority w:val="99"/>
    <w:semiHidden/>
    <w:unhideWhenUsed/>
    <w:rsid w:val="00C62C95"/>
  </w:style>
  <w:style w:type="paragraph" w:styleId="Revision">
    <w:name w:val="Revision"/>
    <w:hidden/>
    <w:uiPriority w:val="99"/>
    <w:semiHidden/>
    <w:rsid w:val="00A05359"/>
    <w:pPr>
      <w:spacing w:line="240" w:lineRule="auto"/>
      <w:ind w:firstLine="0"/>
    </w:pPr>
    <w:rPr>
      <w:rFonts w:eastAsiaTheme="minorEastAsia"/>
    </w:rPr>
  </w:style>
  <w:style w:type="paragraph" w:styleId="NoSpacing">
    <w:name w:val="No Spacing"/>
    <w:basedOn w:val="Normal"/>
    <w:uiPriority w:val="1"/>
    <w:rsid w:val="00B7097A"/>
    <w:pPr>
      <w:widowControl w:val="0"/>
      <w:suppressAutoHyphens/>
      <w:autoSpaceDE w:val="0"/>
      <w:autoSpaceDN w:val="0"/>
      <w:spacing w:line="240" w:lineRule="auto"/>
      <w:ind w:firstLine="0"/>
    </w:pPr>
    <w:rPr>
      <w:rFonts w:eastAsia="Times New Roman"/>
      <w:kern w:val="0"/>
      <w:lang w:bidi="en-US"/>
      <w14:ligatures w14:val="none"/>
    </w:rPr>
  </w:style>
  <w:style w:type="paragraph" w:customStyle="1" w:styleId="ThesisDissertationTitleonAbstractPage">
    <w:name w:val="Thesis/Dissertation Title on Abstract Page"/>
    <w:basedOn w:val="Default"/>
    <w:link w:val="ThesisDissertationTitleonAbstractPageChar"/>
    <w:rsid w:val="00C92A23"/>
    <w:pPr>
      <w:spacing w:line="480" w:lineRule="auto"/>
      <w:jc w:val="center"/>
    </w:pPr>
    <w:rPr>
      <w:rFonts w:ascii="Times New Roman" w:hAnsi="Times New Roman" w:cs="Times New Roman"/>
      <w:color w:val="auto"/>
    </w:rPr>
  </w:style>
  <w:style w:type="character" w:customStyle="1" w:styleId="DefaultChar">
    <w:name w:val="Default Char"/>
    <w:basedOn w:val="DefaultParagraphFont"/>
    <w:link w:val="Default"/>
    <w:rsid w:val="00C92A23"/>
    <w:rPr>
      <w:rFonts w:ascii="Arial" w:hAnsi="Arial" w:cs="Arial"/>
      <w:color w:val="000000"/>
      <w:kern w:val="0"/>
      <w14:ligatures w14:val="none"/>
    </w:rPr>
  </w:style>
  <w:style w:type="character" w:customStyle="1" w:styleId="ThesisDissertationTitleonAbstractPageChar">
    <w:name w:val="Thesis/Dissertation Title on Abstract Page Char"/>
    <w:basedOn w:val="DefaultChar"/>
    <w:link w:val="ThesisDissertationTitleonAbstractPage"/>
    <w:rsid w:val="00C92A23"/>
    <w:rPr>
      <w:rFonts w:ascii="Arial" w:hAnsi="Arial" w:cs="Arial"/>
      <w:color w:val="000000"/>
      <w:kern w:val="0"/>
      <w14:ligatures w14:val="none"/>
    </w:rPr>
  </w:style>
  <w:style w:type="paragraph" w:customStyle="1" w:styleId="APA2">
    <w:name w:val="APA 2"/>
    <w:basedOn w:val="Heading2"/>
    <w:next w:val="Normal"/>
    <w:link w:val="APA2Char"/>
    <w:qFormat/>
    <w:rsid w:val="00656B10"/>
  </w:style>
  <w:style w:type="character" w:customStyle="1" w:styleId="APA2Char">
    <w:name w:val="APA 2 Char"/>
    <w:basedOn w:val="Heading2Char"/>
    <w:link w:val="APA2"/>
    <w:rsid w:val="00656B10"/>
    <w:rPr>
      <w:b/>
      <w:bCs/>
    </w:rPr>
  </w:style>
  <w:style w:type="paragraph" w:customStyle="1" w:styleId="APA3">
    <w:name w:val="APA 3"/>
    <w:basedOn w:val="Heading3"/>
    <w:next w:val="Normal"/>
    <w:link w:val="APA3Char"/>
    <w:qFormat/>
    <w:rsid w:val="001B286D"/>
    <w:pPr>
      <w:spacing w:before="0" w:after="0"/>
      <w:ind w:firstLine="0"/>
    </w:pPr>
    <w:rPr>
      <w:rFonts w:ascii="Times New Roman" w:hAnsi="Times New Roman"/>
      <w:b/>
      <w:bCs/>
      <w:i/>
      <w:iCs/>
      <w:color w:val="auto"/>
      <w:sz w:val="24"/>
    </w:rPr>
  </w:style>
  <w:style w:type="character" w:customStyle="1" w:styleId="APA3Char">
    <w:name w:val="APA 3 Char"/>
    <w:basedOn w:val="Heading3Char"/>
    <w:link w:val="APA3"/>
    <w:rsid w:val="001B286D"/>
    <w:rPr>
      <w:rFonts w:asciiTheme="minorHAnsi" w:eastAsiaTheme="majorEastAsia" w:hAnsiTheme="minorHAnsi" w:cstheme="majorBidi"/>
      <w:b/>
      <w:bCs/>
      <w:i/>
      <w:iCs/>
      <w:color w:val="0F4761" w:themeColor="accent1" w:themeShade="BF"/>
      <w:sz w:val="28"/>
      <w:szCs w:val="28"/>
    </w:rPr>
  </w:style>
  <w:style w:type="paragraph" w:customStyle="1" w:styleId="APA4">
    <w:name w:val="APA 4"/>
    <w:basedOn w:val="Heading4"/>
    <w:next w:val="Normal"/>
    <w:link w:val="APA4Char"/>
    <w:qFormat/>
    <w:rsid w:val="007540AC"/>
    <w:rPr>
      <w:rFonts w:ascii="Times New Roman" w:hAnsi="Times New Roman"/>
      <w:b/>
      <w:bCs/>
      <w:i w:val="0"/>
      <w:color w:val="auto"/>
    </w:rPr>
  </w:style>
  <w:style w:type="character" w:customStyle="1" w:styleId="APA4Char">
    <w:name w:val="APA 4 Char"/>
    <w:basedOn w:val="Heading4Char"/>
    <w:link w:val="APA4"/>
    <w:rsid w:val="007540AC"/>
    <w:rPr>
      <w:rFonts w:asciiTheme="minorHAnsi" w:eastAsiaTheme="majorEastAsia" w:hAnsiTheme="minorHAnsi" w:cstheme="majorBidi"/>
      <w:b/>
      <w:bCs/>
      <w:i w:val="0"/>
      <w:iCs/>
      <w:color w:val="0F4761" w:themeColor="accent1" w:themeShade="BF"/>
    </w:rPr>
  </w:style>
  <w:style w:type="paragraph" w:customStyle="1" w:styleId="APA5">
    <w:name w:val="APA 5"/>
    <w:basedOn w:val="Heading5"/>
    <w:next w:val="Normal"/>
    <w:link w:val="APA5Char"/>
    <w:qFormat/>
    <w:rsid w:val="0064768C"/>
    <w:rPr>
      <w:rFonts w:ascii="Times New Roman" w:hAnsi="Times New Roman"/>
      <w:b/>
      <w:bCs/>
      <w:i/>
      <w:iCs/>
      <w:color w:val="auto"/>
    </w:rPr>
  </w:style>
  <w:style w:type="character" w:customStyle="1" w:styleId="APA5Char">
    <w:name w:val="APA 5 Char"/>
    <w:basedOn w:val="Heading5Char"/>
    <w:link w:val="APA5"/>
    <w:rsid w:val="0064768C"/>
    <w:rPr>
      <w:rFonts w:asciiTheme="minorHAnsi" w:eastAsiaTheme="majorEastAsia" w:hAnsiTheme="minorHAnsi" w:cstheme="majorBidi"/>
      <w:b/>
      <w:bCs/>
      <w:i/>
      <w:iCs/>
      <w:color w:val="0F4761" w:themeColor="accent1" w:themeShade="BF"/>
    </w:rPr>
  </w:style>
  <w:style w:type="paragraph" w:customStyle="1" w:styleId="APAHeading2Numbering">
    <w:name w:val="APA Heading 2 + Numbering"/>
    <w:basedOn w:val="Heading4"/>
    <w:next w:val="Normal"/>
    <w:link w:val="APAHeading2NumberingChar"/>
    <w:rsid w:val="001B286D"/>
    <w:pPr>
      <w:ind w:firstLine="0"/>
    </w:pPr>
    <w:rPr>
      <w:rFonts w:ascii="Times New Roman" w:hAnsi="Times New Roman"/>
      <w:b/>
      <w:bCs/>
      <w:i w:val="0"/>
      <w:color w:val="auto"/>
    </w:rPr>
  </w:style>
  <w:style w:type="character" w:customStyle="1" w:styleId="APAHeading2NumberingChar">
    <w:name w:val="APA Heading 2 + Numbering Char"/>
    <w:basedOn w:val="Heading2Char"/>
    <w:link w:val="APAHeading2Numbering"/>
    <w:rsid w:val="001B286D"/>
    <w:rPr>
      <w:rFonts w:eastAsiaTheme="majorEastAsia" w:cstheme="majorBidi"/>
      <w:b/>
      <w:bCs/>
      <w:iCs/>
    </w:rPr>
  </w:style>
  <w:style w:type="paragraph" w:customStyle="1" w:styleId="IEEE1">
    <w:name w:val="IEEE 1"/>
    <w:basedOn w:val="Heading1"/>
    <w:next w:val="Normal"/>
    <w:link w:val="IEEE1Char"/>
    <w:rsid w:val="0020708B"/>
    <w:rPr>
      <w:b w:val="0"/>
      <w:bCs w:val="0"/>
      <w:smallCaps/>
    </w:rPr>
  </w:style>
  <w:style w:type="character" w:customStyle="1" w:styleId="IEEE1Char">
    <w:name w:val="IEEE 1 Char"/>
    <w:basedOn w:val="Heading1Char"/>
    <w:link w:val="IEEE1"/>
    <w:rsid w:val="0020708B"/>
    <w:rPr>
      <w:b w:val="0"/>
      <w:bCs w:val="0"/>
      <w:smallCaps/>
    </w:rPr>
  </w:style>
  <w:style w:type="paragraph" w:customStyle="1" w:styleId="IEEE2">
    <w:name w:val="IEEE 2"/>
    <w:basedOn w:val="Heading2"/>
    <w:next w:val="Normal"/>
    <w:link w:val="IEEE2Char"/>
    <w:rsid w:val="00CC5E47"/>
    <w:rPr>
      <w:b w:val="0"/>
      <w:i/>
      <w:iCs/>
    </w:rPr>
  </w:style>
  <w:style w:type="character" w:customStyle="1" w:styleId="IEEE2Char">
    <w:name w:val="IEEE 2 Char"/>
    <w:basedOn w:val="Heading2Char"/>
    <w:link w:val="IEEE2"/>
    <w:rsid w:val="00CC5E47"/>
    <w:rPr>
      <w:b w:val="0"/>
      <w:bCs/>
      <w:i/>
      <w:iCs/>
    </w:rPr>
  </w:style>
  <w:style w:type="paragraph" w:customStyle="1" w:styleId="IEEE3">
    <w:name w:val="IEEE 3"/>
    <w:basedOn w:val="Normal"/>
    <w:next w:val="Normal"/>
    <w:link w:val="IEEE3Char"/>
    <w:rsid w:val="002C482C"/>
    <w:pPr>
      <w:ind w:firstLine="360"/>
    </w:pPr>
    <w:rPr>
      <w:i/>
      <w:iCs/>
    </w:rPr>
  </w:style>
  <w:style w:type="character" w:customStyle="1" w:styleId="IEEE3Char">
    <w:name w:val="IEEE 3 Char"/>
    <w:basedOn w:val="APA3Char"/>
    <w:link w:val="IEEE3"/>
    <w:rsid w:val="002C482C"/>
    <w:rPr>
      <w:rFonts w:asciiTheme="minorHAnsi" w:eastAsiaTheme="majorEastAsia" w:hAnsiTheme="minorHAnsi" w:cstheme="majorBidi"/>
      <w:b w:val="0"/>
      <w:bCs w:val="0"/>
      <w:i/>
      <w:iCs/>
      <w:color w:val="0F4761" w:themeColor="accent1" w:themeShade="BF"/>
      <w:sz w:val="28"/>
      <w:szCs w:val="28"/>
    </w:rPr>
  </w:style>
  <w:style w:type="paragraph" w:customStyle="1" w:styleId="IEEE4">
    <w:name w:val="IEEE 4"/>
    <w:basedOn w:val="Heading4"/>
    <w:next w:val="Normal"/>
    <w:link w:val="IEEE4Char"/>
    <w:rsid w:val="002C482C"/>
    <w:pPr>
      <w:widowControl w:val="0"/>
      <w:ind w:firstLine="0"/>
    </w:pPr>
    <w:rPr>
      <w:rFonts w:ascii="Times New Roman" w:hAnsi="Times New Roman"/>
      <w:iCs w:val="0"/>
      <w:color w:val="auto"/>
    </w:rPr>
  </w:style>
  <w:style w:type="character" w:customStyle="1" w:styleId="IEEE4Char">
    <w:name w:val="IEEE 4 Char"/>
    <w:basedOn w:val="Heading4Char"/>
    <w:link w:val="IEEE4"/>
    <w:rsid w:val="002C482C"/>
    <w:rPr>
      <w:rFonts w:asciiTheme="minorHAnsi" w:eastAsiaTheme="majorEastAsia" w:hAnsiTheme="minorHAnsi" w:cstheme="majorBidi"/>
      <w:i/>
      <w:iCs w:val="0"/>
      <w:color w:val="0F4761" w:themeColor="accent1" w:themeShade="BF"/>
    </w:rPr>
  </w:style>
  <w:style w:type="paragraph" w:customStyle="1" w:styleId="Chicago2">
    <w:name w:val="Chicago 2"/>
    <w:basedOn w:val="Heading2"/>
    <w:next w:val="Normal"/>
    <w:link w:val="Chicago2Char"/>
    <w:rsid w:val="007C6A9A"/>
    <w:pPr>
      <w:jc w:val="center"/>
    </w:pPr>
    <w:rPr>
      <w:b w:val="0"/>
    </w:rPr>
  </w:style>
  <w:style w:type="character" w:customStyle="1" w:styleId="Chicago2Char">
    <w:name w:val="Chicago 2 Char"/>
    <w:basedOn w:val="Heading2Char"/>
    <w:link w:val="Chicago2"/>
    <w:rsid w:val="007C6A9A"/>
    <w:rPr>
      <w:b w:val="0"/>
      <w:bCs/>
    </w:rPr>
  </w:style>
  <w:style w:type="paragraph" w:customStyle="1" w:styleId="Chicago3">
    <w:name w:val="Chicago 3"/>
    <w:basedOn w:val="Heading3"/>
    <w:next w:val="Normal"/>
    <w:link w:val="Chicago3Char"/>
    <w:rsid w:val="007C6A9A"/>
    <w:pPr>
      <w:spacing w:before="0" w:after="0"/>
      <w:ind w:firstLine="0"/>
    </w:pPr>
    <w:rPr>
      <w:rFonts w:ascii="Times New Roman" w:hAnsi="Times New Roman"/>
      <w:b/>
      <w:bCs/>
      <w:color w:val="auto"/>
      <w:sz w:val="24"/>
    </w:rPr>
  </w:style>
  <w:style w:type="character" w:customStyle="1" w:styleId="Chicago3Char">
    <w:name w:val="Chicago 3 Char"/>
    <w:basedOn w:val="Heading3Char"/>
    <w:link w:val="Chicago3"/>
    <w:rsid w:val="007C6A9A"/>
    <w:rPr>
      <w:rFonts w:asciiTheme="minorHAnsi" w:eastAsiaTheme="majorEastAsia" w:hAnsiTheme="minorHAnsi" w:cstheme="majorBidi"/>
      <w:b/>
      <w:bCs/>
      <w:color w:val="0F4761" w:themeColor="accent1" w:themeShade="BF"/>
      <w:sz w:val="28"/>
      <w:szCs w:val="28"/>
    </w:rPr>
  </w:style>
  <w:style w:type="paragraph" w:customStyle="1" w:styleId="Chicago4">
    <w:name w:val="Chicago 4"/>
    <w:basedOn w:val="Heading4"/>
    <w:link w:val="Chicago4Char"/>
    <w:rsid w:val="007C6A9A"/>
    <w:pPr>
      <w:spacing w:before="0" w:after="0"/>
      <w:ind w:firstLine="0"/>
    </w:pPr>
    <w:rPr>
      <w:rFonts w:ascii="Times New Roman" w:hAnsi="Times New Roman"/>
      <w:i w:val="0"/>
      <w:color w:val="auto"/>
    </w:rPr>
  </w:style>
  <w:style w:type="character" w:customStyle="1" w:styleId="Chicago4Char">
    <w:name w:val="Chicago 4 Char"/>
    <w:basedOn w:val="Heading4Char"/>
    <w:link w:val="Chicago4"/>
    <w:rsid w:val="007C6A9A"/>
    <w:rPr>
      <w:rFonts w:asciiTheme="minorHAnsi" w:eastAsiaTheme="majorEastAsia" w:hAnsiTheme="minorHAnsi" w:cstheme="majorBidi"/>
      <w:i w:val="0"/>
      <w:iCs/>
      <w:color w:val="0F4761" w:themeColor="accent1" w:themeShade="BF"/>
    </w:rPr>
  </w:style>
  <w:style w:type="paragraph" w:customStyle="1" w:styleId="Chicago5">
    <w:name w:val="Chicago 5"/>
    <w:basedOn w:val="Heading5"/>
    <w:next w:val="Normal"/>
    <w:link w:val="Chicago5Char"/>
    <w:rsid w:val="007C6A9A"/>
    <w:pPr>
      <w:spacing w:before="0" w:after="0"/>
    </w:pPr>
    <w:rPr>
      <w:rFonts w:ascii="Times New Roman" w:hAnsi="Times New Roman"/>
      <w:b/>
      <w:bCs/>
      <w:color w:val="auto"/>
    </w:rPr>
  </w:style>
  <w:style w:type="character" w:customStyle="1" w:styleId="Chicago5Char">
    <w:name w:val="Chicago 5 Char"/>
    <w:basedOn w:val="Heading5Char"/>
    <w:link w:val="Chicago5"/>
    <w:rsid w:val="007C6A9A"/>
    <w:rPr>
      <w:rFonts w:asciiTheme="minorHAnsi" w:eastAsiaTheme="majorEastAsia" w:hAnsiTheme="minorHAnsi" w:cstheme="majorBidi"/>
      <w:b/>
      <w:bCs/>
      <w:color w:val="0F4761" w:themeColor="accent1" w:themeShade="BF"/>
    </w:rPr>
  </w:style>
  <w:style w:type="paragraph" w:customStyle="1" w:styleId="APAFigureTitle">
    <w:name w:val="APA Figure Title"/>
    <w:basedOn w:val="Caption"/>
    <w:next w:val="Normal"/>
    <w:link w:val="APAFigureTitleChar"/>
    <w:rsid w:val="00B134BF"/>
    <w:pPr>
      <w:spacing w:after="0" w:line="480" w:lineRule="auto"/>
      <w:ind w:firstLine="0"/>
    </w:pPr>
    <w:rPr>
      <w:iCs w:val="0"/>
      <w:sz w:val="24"/>
    </w:rPr>
  </w:style>
  <w:style w:type="paragraph" w:styleId="Caption">
    <w:name w:val="caption"/>
    <w:basedOn w:val="Normal"/>
    <w:next w:val="Normal"/>
    <w:link w:val="CaptionChar"/>
    <w:uiPriority w:val="35"/>
    <w:semiHidden/>
    <w:unhideWhenUsed/>
    <w:qFormat/>
    <w:rsid w:val="00B134BF"/>
    <w:pPr>
      <w:spacing w:after="200" w:line="240" w:lineRule="auto"/>
    </w:pPr>
    <w:rPr>
      <w:i/>
      <w:iCs/>
      <w:color w:val="0E2841" w:themeColor="text2"/>
      <w:sz w:val="18"/>
      <w:szCs w:val="18"/>
    </w:rPr>
  </w:style>
  <w:style w:type="character" w:customStyle="1" w:styleId="CaptionChar">
    <w:name w:val="Caption Char"/>
    <w:basedOn w:val="DefaultParagraphFont"/>
    <w:link w:val="Caption"/>
    <w:uiPriority w:val="35"/>
    <w:semiHidden/>
    <w:rsid w:val="00B134BF"/>
    <w:rPr>
      <w:i/>
      <w:iCs/>
      <w:color w:val="0E2841" w:themeColor="text2"/>
      <w:sz w:val="18"/>
      <w:szCs w:val="18"/>
    </w:rPr>
  </w:style>
  <w:style w:type="character" w:customStyle="1" w:styleId="APAFigureTitleChar">
    <w:name w:val="APA Figure Title Char"/>
    <w:basedOn w:val="CaptionChar"/>
    <w:link w:val="APAFigureTitle"/>
    <w:rsid w:val="00B134BF"/>
    <w:rPr>
      <w:i/>
      <w:iCs w:val="0"/>
      <w:color w:val="0E2841" w:themeColor="text2"/>
      <w:sz w:val="18"/>
      <w:szCs w:val="18"/>
    </w:rPr>
  </w:style>
  <w:style w:type="paragraph" w:styleId="TableofFigures">
    <w:name w:val="table of figures"/>
    <w:basedOn w:val="Normal"/>
    <w:next w:val="Normal"/>
    <w:link w:val="TableofFiguresChar"/>
    <w:uiPriority w:val="99"/>
    <w:unhideWhenUsed/>
    <w:rsid w:val="00B81752"/>
  </w:style>
  <w:style w:type="paragraph" w:customStyle="1" w:styleId="FigureTitles">
    <w:name w:val="Figure Titles"/>
    <w:basedOn w:val="Normal"/>
    <w:link w:val="FigureTitlesChar"/>
    <w:qFormat/>
    <w:rsid w:val="00B81752"/>
    <w:pPr>
      <w:ind w:firstLine="0"/>
    </w:pPr>
    <w:rPr>
      <w:b/>
      <w:bCs/>
    </w:rPr>
  </w:style>
  <w:style w:type="character" w:customStyle="1" w:styleId="FigureTitlesChar">
    <w:name w:val="Figure Titles Char"/>
    <w:basedOn w:val="DefaultParagraphFont"/>
    <w:link w:val="FigureTitles"/>
    <w:rsid w:val="00B81752"/>
    <w:rPr>
      <w:b/>
      <w:bCs/>
    </w:rPr>
  </w:style>
  <w:style w:type="character" w:customStyle="1" w:styleId="TableofFiguresChar">
    <w:name w:val="Table of Figures Char"/>
    <w:basedOn w:val="DefaultParagraphFont"/>
    <w:link w:val="TableofFigures"/>
    <w:uiPriority w:val="99"/>
    <w:rsid w:val="00B81752"/>
  </w:style>
  <w:style w:type="paragraph" w:customStyle="1" w:styleId="TableTitles">
    <w:name w:val="Table Titles"/>
    <w:basedOn w:val="Normal"/>
    <w:next w:val="Normal"/>
    <w:link w:val="TableTitlesChar"/>
    <w:qFormat/>
    <w:rsid w:val="003476F6"/>
    <w:pPr>
      <w:ind w:firstLine="0"/>
    </w:pPr>
    <w:rPr>
      <w:b/>
    </w:rPr>
  </w:style>
  <w:style w:type="character" w:customStyle="1" w:styleId="TableTitlesChar">
    <w:name w:val="Table Titles Char"/>
    <w:basedOn w:val="DefaultParagraphFont"/>
    <w:link w:val="TableTitles"/>
    <w:rsid w:val="003476F6"/>
    <w:rPr>
      <w:b/>
    </w:rPr>
  </w:style>
  <w:style w:type="paragraph" w:customStyle="1" w:styleId="DecimalAligned">
    <w:name w:val="Decimal Aligned"/>
    <w:basedOn w:val="Normal"/>
    <w:uiPriority w:val="40"/>
    <w:rsid w:val="003476F6"/>
    <w:pPr>
      <w:tabs>
        <w:tab w:val="decimal" w:pos="360"/>
      </w:tabs>
      <w:spacing w:after="200" w:line="276" w:lineRule="auto"/>
      <w:ind w:firstLine="0"/>
    </w:pPr>
    <w:rPr>
      <w:rFonts w:asciiTheme="minorHAnsi" w:eastAsiaTheme="minorEastAsia" w:hAnsiTheme="minorHAnsi"/>
      <w:kern w:val="0"/>
      <w:sz w:val="22"/>
      <w:szCs w:val="22"/>
      <w14:ligatures w14:val="none"/>
    </w:rPr>
  </w:style>
  <w:style w:type="character" w:styleId="SubtleEmphasis">
    <w:name w:val="Subtle Emphasis"/>
    <w:basedOn w:val="DefaultParagraphFont"/>
    <w:uiPriority w:val="19"/>
    <w:rsid w:val="003476F6"/>
    <w:rPr>
      <w:i/>
      <w:iCs/>
    </w:rPr>
  </w:style>
  <w:style w:type="table" w:styleId="LightShading-Accent1">
    <w:name w:val="Light Shading Accent 1"/>
    <w:basedOn w:val="TableNormal"/>
    <w:uiPriority w:val="60"/>
    <w:rsid w:val="003476F6"/>
    <w:pPr>
      <w:spacing w:line="240" w:lineRule="auto"/>
      <w:ind w:firstLine="0"/>
    </w:pPr>
    <w:rPr>
      <w:rFonts w:asciiTheme="minorHAnsi" w:eastAsiaTheme="minorEastAsia" w:hAnsiTheme="minorHAnsi" w:cstheme="minorBidi"/>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ableGrid">
    <w:name w:val="Table Grid"/>
    <w:basedOn w:val="TableNormal"/>
    <w:uiPriority w:val="39"/>
    <w:rsid w:val="003476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476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3476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PAStyle">
    <w:name w:val="APA Style"/>
    <w:basedOn w:val="TableNormal"/>
    <w:uiPriority w:val="99"/>
    <w:rsid w:val="003476F6"/>
    <w:pPr>
      <w:spacing w:line="240" w:lineRule="auto"/>
      <w:ind w:firstLine="0"/>
    </w:pPr>
    <w:tblPr/>
  </w:style>
  <w:style w:type="paragraph" w:customStyle="1" w:styleId="APA1">
    <w:name w:val="APA 1"/>
    <w:basedOn w:val="Heading1"/>
    <w:next w:val="Normal"/>
    <w:link w:val="APA1Char"/>
    <w:qFormat/>
    <w:rsid w:val="00C72E48"/>
  </w:style>
  <w:style w:type="character" w:customStyle="1" w:styleId="APA1Char">
    <w:name w:val="APA 1 Char"/>
    <w:basedOn w:val="Heading1Char"/>
    <w:link w:val="APA1"/>
    <w:rsid w:val="00C72E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55183">
      <w:bodyDiv w:val="1"/>
      <w:marLeft w:val="0"/>
      <w:marRight w:val="0"/>
      <w:marTop w:val="0"/>
      <w:marBottom w:val="0"/>
      <w:divBdr>
        <w:top w:val="none" w:sz="0" w:space="0" w:color="auto"/>
        <w:left w:val="none" w:sz="0" w:space="0" w:color="auto"/>
        <w:bottom w:val="none" w:sz="0" w:space="0" w:color="auto"/>
        <w:right w:val="none" w:sz="0" w:space="0" w:color="auto"/>
      </w:divBdr>
    </w:div>
    <w:div w:id="749079345">
      <w:bodyDiv w:val="1"/>
      <w:marLeft w:val="0"/>
      <w:marRight w:val="0"/>
      <w:marTop w:val="0"/>
      <w:marBottom w:val="0"/>
      <w:divBdr>
        <w:top w:val="none" w:sz="0" w:space="0" w:color="auto"/>
        <w:left w:val="none" w:sz="0" w:space="0" w:color="auto"/>
        <w:bottom w:val="none" w:sz="0" w:space="0" w:color="auto"/>
        <w:right w:val="none" w:sz="0" w:space="0" w:color="auto"/>
      </w:divBdr>
    </w:div>
    <w:div w:id="769349348">
      <w:bodyDiv w:val="1"/>
      <w:marLeft w:val="0"/>
      <w:marRight w:val="0"/>
      <w:marTop w:val="0"/>
      <w:marBottom w:val="0"/>
      <w:divBdr>
        <w:top w:val="none" w:sz="0" w:space="0" w:color="auto"/>
        <w:left w:val="none" w:sz="0" w:space="0" w:color="auto"/>
        <w:bottom w:val="none" w:sz="0" w:space="0" w:color="auto"/>
        <w:right w:val="none" w:sz="0" w:space="0" w:color="auto"/>
      </w:divBdr>
    </w:div>
    <w:div w:id="985161475">
      <w:bodyDiv w:val="1"/>
      <w:marLeft w:val="0"/>
      <w:marRight w:val="0"/>
      <w:marTop w:val="0"/>
      <w:marBottom w:val="0"/>
      <w:divBdr>
        <w:top w:val="none" w:sz="0" w:space="0" w:color="auto"/>
        <w:left w:val="none" w:sz="0" w:space="0" w:color="auto"/>
        <w:bottom w:val="none" w:sz="0" w:space="0" w:color="auto"/>
        <w:right w:val="none" w:sz="0" w:space="0" w:color="auto"/>
      </w:divBdr>
    </w:div>
    <w:div w:id="1505975872">
      <w:bodyDiv w:val="1"/>
      <w:marLeft w:val="0"/>
      <w:marRight w:val="0"/>
      <w:marTop w:val="0"/>
      <w:marBottom w:val="0"/>
      <w:divBdr>
        <w:top w:val="none" w:sz="0" w:space="0" w:color="auto"/>
        <w:left w:val="none" w:sz="0" w:space="0" w:color="auto"/>
        <w:bottom w:val="none" w:sz="0" w:space="0" w:color="auto"/>
        <w:right w:val="none" w:sz="0" w:space="0" w:color="auto"/>
      </w:divBdr>
    </w:div>
    <w:div w:id="1642073847">
      <w:bodyDiv w:val="1"/>
      <w:marLeft w:val="0"/>
      <w:marRight w:val="0"/>
      <w:marTop w:val="0"/>
      <w:marBottom w:val="0"/>
      <w:divBdr>
        <w:top w:val="none" w:sz="0" w:space="0" w:color="auto"/>
        <w:left w:val="none" w:sz="0" w:space="0" w:color="auto"/>
        <w:bottom w:val="none" w:sz="0" w:space="0" w:color="auto"/>
        <w:right w:val="none" w:sz="0" w:space="0" w:color="auto"/>
      </w:divBdr>
    </w:div>
    <w:div w:id="203156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apastyle.apa.org/style-grammar-guidelines/paper-format/headings"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apastyle.apa.org/style-grammar-guidelines/paper-format/heading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owson.edu/academics/graduate/office/documents/finalthesisapprovalforms.pdf"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towson.edu/academics/graduate/office/documents/2025guidelines.pd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2.jpeg"/><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ptis6\OneDrive%20-%20Towson%20University\Thesis-Dissertation\Guidelines,%20Tip%20Sheet,%20and%20Checklist\APA%20Thesis-Dissert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99E25DB821C48B40A5C02CD2FB84E" ma:contentTypeVersion="9" ma:contentTypeDescription="Create a new document." ma:contentTypeScope="" ma:versionID="9a30de35b3601717727e1549998f2a0a">
  <xsd:schema xmlns:xsd="http://www.w3.org/2001/XMLSchema" xmlns:xs="http://www.w3.org/2001/XMLSchema" xmlns:p="http://schemas.microsoft.com/office/2006/metadata/properties" xmlns:ns2="8114b694-f7d1-4a74-b145-a67d99593ae9" xmlns:ns3="6eed720d-6051-45d5-a9fc-e9a94260cf80" targetNamespace="http://schemas.microsoft.com/office/2006/metadata/properties" ma:root="true" ma:fieldsID="58910ec211186bf6ea8d5af2f68fe242" ns2:_="" ns3:_="">
    <xsd:import namespace="8114b694-f7d1-4a74-b145-a67d99593ae9"/>
    <xsd:import namespace="6eed720d-6051-45d5-a9fc-e9a94260cf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b694-f7d1-4a74-b145-a67d99593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d720d-6051-45d5-a9fc-e9a94260cf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2E429-A695-4DA3-9E72-C6B531115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b694-f7d1-4a74-b145-a67d99593ae9"/>
    <ds:schemaRef ds:uri="6eed720d-6051-45d5-a9fc-e9a94260c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21F68-FB88-714B-9C30-25970D1F77C9}">
  <ds:schemaRefs>
    <ds:schemaRef ds:uri="http://schemas.openxmlformats.org/officeDocument/2006/bibliography"/>
  </ds:schemaRefs>
</ds:datastoreItem>
</file>

<file path=customXml/itemProps3.xml><?xml version="1.0" encoding="utf-8"?>
<ds:datastoreItem xmlns:ds="http://schemas.openxmlformats.org/officeDocument/2006/customXml" ds:itemID="{FAA277D0-42A1-4E32-B632-F305A0E3F1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9CD918-0412-4DBB-8CC5-178A9C394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Thesis-Dissertation Template</Template>
  <TotalTime>2</TotalTime>
  <Pages>23</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Rain</dc:creator>
  <cp:keywords/>
  <dc:description/>
  <cp:lastModifiedBy>Baptiste, Rain</cp:lastModifiedBy>
  <cp:revision>1</cp:revision>
  <cp:lastPrinted>2025-06-10T20:41:00Z</cp:lastPrinted>
  <dcterms:created xsi:type="dcterms:W3CDTF">2025-11-17T15:50:00Z</dcterms:created>
  <dcterms:modified xsi:type="dcterms:W3CDTF">2025-11-17T15:52:00Z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0x01010024299E25DB821C48B40A5C02CD2FB84E</vt:lpwstr>
  </property>
</Properties>
</file>