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15052" w14:textId="483C7639" w:rsidR="003A0B0C" w:rsidRPr="007A05B5" w:rsidRDefault="00D442B2">
      <w:pPr>
        <w:spacing w:before="0" w:after="0" w:line="240" w:lineRule="auto"/>
        <w:rPr>
          <w:color w:val="000000" w:themeColor="text1"/>
        </w:rPr>
      </w:pPr>
      <w:r w:rsidRPr="007A05B5">
        <w:rPr>
          <w:color w:val="000000" w:themeColor="text1"/>
        </w:rPr>
        <w:t xml:space="preserve"> </w:t>
      </w:r>
    </w:p>
    <w:p w14:paraId="35B30626" w14:textId="77777777" w:rsidR="003A0B0C" w:rsidRPr="007A05B5" w:rsidRDefault="003A0B0C">
      <w:pPr>
        <w:spacing w:before="0" w:after="0" w:line="240" w:lineRule="auto"/>
        <w:rPr>
          <w:color w:val="000000" w:themeColor="text1"/>
        </w:rPr>
      </w:pPr>
    </w:p>
    <w:p w14:paraId="2FFFA7AA" w14:textId="77777777" w:rsidR="003A0B0C" w:rsidRPr="007A05B5" w:rsidRDefault="003A0B0C">
      <w:pPr>
        <w:spacing w:before="0" w:after="0" w:line="240" w:lineRule="auto"/>
        <w:rPr>
          <w:color w:val="000000" w:themeColor="text1"/>
        </w:rPr>
      </w:pPr>
    </w:p>
    <w:p w14:paraId="7DCFDFA6" w14:textId="4CD021DA" w:rsidR="003A0B0C" w:rsidRPr="007A05B5" w:rsidRDefault="003A0B0C">
      <w:pPr>
        <w:spacing w:before="0" w:after="0" w:line="240" w:lineRule="auto"/>
        <w:rPr>
          <w:color w:val="000000" w:themeColor="text1"/>
        </w:rPr>
      </w:pPr>
    </w:p>
    <w:p w14:paraId="67AF8208" w14:textId="77777777" w:rsidR="00226BA0" w:rsidRPr="007A05B5" w:rsidRDefault="00226BA0">
      <w:pPr>
        <w:spacing w:before="0" w:after="0" w:line="240" w:lineRule="auto"/>
        <w:rPr>
          <w:color w:val="000000" w:themeColor="text1"/>
        </w:rPr>
      </w:pPr>
    </w:p>
    <w:tbl>
      <w:tblPr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5890"/>
      </w:tblGrid>
      <w:tr w:rsidR="007A05B5" w:rsidRPr="007A05B5" w14:paraId="59FCBA40" w14:textId="77777777" w:rsidTr="0A6EBAE3">
        <w:trPr>
          <w:trHeight w:val="665"/>
        </w:trPr>
        <w:tc>
          <w:tcPr>
            <w:tcW w:w="4819" w:type="dxa"/>
          </w:tcPr>
          <w:p w14:paraId="1FCA0CC3" w14:textId="77777777" w:rsidR="004240E0" w:rsidRPr="007A05B5" w:rsidRDefault="004240E0" w:rsidP="409A562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Employee Name:</w:t>
            </w:r>
          </w:p>
          <w:p w14:paraId="25586AB6" w14:textId="2205BA43" w:rsidR="004240E0" w:rsidRPr="00D77304" w:rsidRDefault="004240E0" w:rsidP="409A5621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90" w:type="dxa"/>
          </w:tcPr>
          <w:p w14:paraId="6D55BB13" w14:textId="77777777" w:rsidR="004240E0" w:rsidRPr="007A05B5" w:rsidRDefault="004240E0" w:rsidP="409A562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Date of Review:</w:t>
            </w:r>
          </w:p>
          <w:p w14:paraId="1737FD4A" w14:textId="138EEE39" w:rsidR="004240E0" w:rsidRPr="007A05B5" w:rsidRDefault="00000000" w:rsidP="409A562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775354001"/>
                <w:placeholder>
                  <w:docPart w:val="982DD1CC53224BD49B9ECC7EA8A2C504"/>
                </w:placeholder>
                <w:showingPlcHdr/>
                <w:date w:fullDate="2020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240E0" w:rsidRPr="00D77304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  <w:tr w:rsidR="007A05B5" w:rsidRPr="007A05B5" w14:paraId="094D9C93" w14:textId="77777777" w:rsidTr="0A6EBAE3">
        <w:trPr>
          <w:trHeight w:val="542"/>
        </w:trPr>
        <w:tc>
          <w:tcPr>
            <w:tcW w:w="4819" w:type="dxa"/>
          </w:tcPr>
          <w:p w14:paraId="4F821632" w14:textId="77777777" w:rsidR="004240E0" w:rsidRPr="007A05B5" w:rsidRDefault="004240E0" w:rsidP="409A562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Employee ID:</w:t>
            </w:r>
          </w:p>
          <w:bookmarkStart w:id="0" w:name="ID" w:displacedByCustomXml="next"/>
          <w:sdt>
            <w:sdtPr>
              <w:rPr>
                <w:rFonts w:ascii="Calibri" w:hAnsi="Calibri" w:cs="Calibri"/>
                <w:color w:val="000000" w:themeColor="text1"/>
                <w:sz w:val="22"/>
                <w:szCs w:val="22"/>
              </w:rPr>
              <w:id w:val="253475909"/>
              <w:placeholder>
                <w:docPart w:val="B454F32413924EB2BC37DA42B208626B"/>
              </w:placeholder>
              <w:showingPlcHdr/>
              <w:text/>
            </w:sdtPr>
            <w:sdtContent>
              <w:p w14:paraId="4C9A5A0C" w14:textId="77777777" w:rsidR="004240E0" w:rsidRPr="007A05B5" w:rsidRDefault="004240E0" w:rsidP="409A5621">
                <w:pPr>
                  <w:spacing w:after="0" w:line="240" w:lineRule="auto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D77304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bookmarkEnd w:id="0" w:displacedByCustomXml="prev"/>
        </w:tc>
        <w:tc>
          <w:tcPr>
            <w:tcW w:w="5890" w:type="dxa"/>
          </w:tcPr>
          <w:p w14:paraId="587D6F0D" w14:textId="77777777" w:rsidR="004240E0" w:rsidRPr="007A05B5" w:rsidRDefault="004240E0" w:rsidP="409A562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Period Covered:</w:t>
            </w:r>
          </w:p>
          <w:sdt>
            <w:sdtPr>
              <w:rPr>
                <w:rFonts w:ascii="Calibri" w:hAnsi="Calibri" w:cs="Calibri"/>
                <w:color w:val="000000" w:themeColor="text1"/>
                <w:sz w:val="22"/>
                <w:szCs w:val="22"/>
              </w:rPr>
              <w:id w:val="1357927183"/>
              <w:placeholder>
                <w:docPart w:val="777F23E67C144CA4BD5B2210A58CF4DD"/>
              </w:placeholder>
            </w:sdtPr>
            <w:sdtContent>
              <w:p w14:paraId="5F1A26C1" w14:textId="3E64A1F7" w:rsidR="004240E0" w:rsidRPr="007A05B5" w:rsidRDefault="004240E0" w:rsidP="409A5621">
                <w:pPr>
                  <w:spacing w:after="0" w:line="240" w:lineRule="auto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7A05B5"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June 1, 202</w:t>
                </w:r>
                <w:r w:rsidR="00290F95"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5</w:t>
                </w:r>
                <w:r w:rsidRPr="007A05B5"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 xml:space="preserve"> – May 31, 202</w:t>
                </w:r>
                <w:r w:rsidR="00290F95"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6</w:t>
                </w:r>
              </w:p>
            </w:sdtContent>
          </w:sdt>
        </w:tc>
      </w:tr>
      <w:tr w:rsidR="007A05B5" w:rsidRPr="007A05B5" w14:paraId="7E566852" w14:textId="77777777" w:rsidTr="0A6EBAE3">
        <w:trPr>
          <w:trHeight w:val="542"/>
        </w:trPr>
        <w:tc>
          <w:tcPr>
            <w:tcW w:w="4819" w:type="dxa"/>
          </w:tcPr>
          <w:p w14:paraId="017C5A72" w14:textId="77777777" w:rsidR="004240E0" w:rsidRPr="007A05B5" w:rsidRDefault="004240E0" w:rsidP="409A562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Job Title:</w:t>
            </w:r>
          </w:p>
          <w:sdt>
            <w:sdtPr>
              <w:rPr>
                <w:rFonts w:ascii="Calibri" w:hAnsi="Calibri" w:cs="Calibri"/>
                <w:color w:val="000000" w:themeColor="text1"/>
                <w:sz w:val="22"/>
                <w:szCs w:val="22"/>
              </w:rPr>
              <w:id w:val="1645089984"/>
              <w:placeholder>
                <w:docPart w:val="924C26511B6644FE97EC516BB0F0AD20"/>
              </w:placeholder>
              <w:showingPlcHdr/>
            </w:sdtPr>
            <w:sdtContent>
              <w:p w14:paraId="1AA66CE1" w14:textId="77777777" w:rsidR="004240E0" w:rsidRPr="007A05B5" w:rsidRDefault="004240E0" w:rsidP="409A5621">
                <w:pPr>
                  <w:spacing w:after="0" w:line="240" w:lineRule="auto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D77304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  <w:tc>
          <w:tcPr>
            <w:tcW w:w="5890" w:type="dxa"/>
          </w:tcPr>
          <w:p w14:paraId="7DABC6AE" w14:textId="77777777" w:rsidR="004240E0" w:rsidRPr="007A05B5" w:rsidRDefault="004240E0" w:rsidP="409A562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Employment Status:</w:t>
            </w:r>
            <w:r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86440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05B5">
                  <w:rPr>
                    <w:rFonts w:ascii="MS Gothic" w:eastAsia="MS Gothic" w:hAnsi="MS Gothic" w:cs="Calibr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Regular</w:t>
            </w:r>
            <w:r w:rsidRPr="007A05B5">
              <w:rPr>
                <w:color w:val="000000" w:themeColor="text1"/>
              </w:rPr>
              <w:tab/>
            </w: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3474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05B5">
                  <w:rPr>
                    <w:rFonts w:ascii="MS Gothic" w:eastAsia="MS Gothic" w:hAnsi="MS Gothic" w:cs="Calibr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Contingent II</w:t>
            </w:r>
          </w:p>
          <w:p w14:paraId="41F20FD6" w14:textId="4822BB63" w:rsidR="004240E0" w:rsidRPr="007A05B5" w:rsidRDefault="004240E0" w:rsidP="409A562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A6EBAE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Exempt:  </w:t>
            </w: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845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A6EBAE3">
                  <w:rPr>
                    <w:rFonts w:ascii="MS Gothic" w:eastAsia="MS Gothic" w:hAnsi="MS Gothic" w:cs="Calibri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A6EBAE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Non</w:t>
            </w:r>
            <w:r w:rsidR="00F946D2" w:rsidRPr="0A6EBAE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</w:t>
            </w:r>
            <w:r w:rsidRPr="0A6EBAE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Exempt </w:t>
            </w: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65914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3F650EA" w:rsidRPr="0A6EBAE3">
                  <w:rPr>
                    <w:rFonts w:ascii="MS Gothic" w:eastAsia="MS Gothic" w:hAnsi="MS Gothic" w:cs="MS Gothic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A05B5" w:rsidRPr="007A05B5" w14:paraId="22FAEAC9" w14:textId="77777777" w:rsidTr="0A6EBAE3">
        <w:trPr>
          <w:trHeight w:val="479"/>
        </w:trPr>
        <w:tc>
          <w:tcPr>
            <w:tcW w:w="4819" w:type="dxa"/>
          </w:tcPr>
          <w:p w14:paraId="53ECFAFD" w14:textId="77777777" w:rsidR="004240E0" w:rsidRPr="007A05B5" w:rsidRDefault="004240E0" w:rsidP="409A562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Department:</w:t>
            </w:r>
          </w:p>
          <w:sdt>
            <w:sdtPr>
              <w:rPr>
                <w:rFonts w:ascii="Calibri" w:hAnsi="Calibri" w:cs="Calibri"/>
                <w:color w:val="000000" w:themeColor="text1"/>
                <w:sz w:val="22"/>
                <w:szCs w:val="22"/>
              </w:rPr>
              <w:id w:val="-2123750187"/>
              <w:placeholder>
                <w:docPart w:val="69E35CF4CE9C45B7B4A3C6E4C51FC253"/>
              </w:placeholder>
              <w:showingPlcHdr/>
            </w:sdtPr>
            <w:sdtContent>
              <w:p w14:paraId="456596A6" w14:textId="37E5C022" w:rsidR="004240E0" w:rsidRPr="007A05B5" w:rsidRDefault="00290F95" w:rsidP="409A5621">
                <w:pPr>
                  <w:spacing w:after="0" w:line="240" w:lineRule="auto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D77304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  <w:tc>
          <w:tcPr>
            <w:tcW w:w="5890" w:type="dxa"/>
          </w:tcPr>
          <w:p w14:paraId="655136DE" w14:textId="77777777" w:rsidR="004240E0" w:rsidRPr="007A05B5" w:rsidRDefault="004240E0" w:rsidP="409A562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Supervisor/Reviewer Name:</w:t>
            </w:r>
          </w:p>
          <w:sdt>
            <w:sdtPr>
              <w:rPr>
                <w:rFonts w:ascii="Calibri" w:hAnsi="Calibri" w:cs="Calibri"/>
                <w:color w:val="000000" w:themeColor="text1"/>
                <w:sz w:val="22"/>
                <w:szCs w:val="22"/>
              </w:rPr>
              <w:id w:val="-1809616737"/>
              <w:placeholder>
                <w:docPart w:val="151FE233D38B44B59B6AD0026EA48019"/>
              </w:placeholder>
              <w:showingPlcHdr/>
            </w:sdtPr>
            <w:sdtContent>
              <w:p w14:paraId="77B2D74F" w14:textId="77777777" w:rsidR="004240E0" w:rsidRPr="007A05B5" w:rsidRDefault="004240E0" w:rsidP="409A5621">
                <w:pPr>
                  <w:spacing w:after="0" w:line="240" w:lineRule="auto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D77304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</w:tbl>
    <w:p w14:paraId="645E67C9" w14:textId="77777777" w:rsidR="004240E0" w:rsidRPr="007A05B5" w:rsidRDefault="004240E0">
      <w:pPr>
        <w:spacing w:before="0" w:after="0" w:line="240" w:lineRule="auto"/>
        <w:rPr>
          <w:color w:val="000000" w:themeColor="text1"/>
        </w:rPr>
      </w:pPr>
    </w:p>
    <w:p w14:paraId="6903F2E6" w14:textId="1BD08CBB" w:rsidR="004240E0" w:rsidRPr="007A05B5" w:rsidRDefault="004240E0" w:rsidP="004240E0">
      <w:pPr>
        <w:pStyle w:val="BodyText"/>
        <w:rPr>
          <w:rFonts w:ascii="Calibri" w:hAnsi="Calibri" w:cs="Calibri"/>
          <w:color w:val="000000" w:themeColor="text1"/>
          <w:sz w:val="22"/>
          <w:szCs w:val="22"/>
        </w:rPr>
      </w:pPr>
      <w:r w:rsidRPr="007A05B5">
        <w:rPr>
          <w:rFonts w:ascii="Calibri" w:hAnsi="Calibri" w:cs="Calibri"/>
          <w:b/>
          <w:bCs/>
          <w:color w:val="000000" w:themeColor="text1"/>
          <w:sz w:val="22"/>
          <w:szCs w:val="22"/>
        </w:rPr>
        <w:t>Step One:</w:t>
      </w:r>
      <w:r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A05B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Review: </w:t>
      </w:r>
      <w:r w:rsidRPr="007A05B5">
        <w:rPr>
          <w:rFonts w:ascii="Calibri" w:hAnsi="Calibri" w:cs="Calibri"/>
          <w:color w:val="000000" w:themeColor="text1"/>
          <w:sz w:val="22"/>
          <w:szCs w:val="22"/>
        </w:rPr>
        <w:t>To complete this form, gather supporting documentation for this staff member.  This may include: the employee’s position description form, new hire probationary reports, past performance evaluations, self-</w:t>
      </w:r>
      <w:r w:rsidR="003666DA" w:rsidRPr="007A05B5">
        <w:rPr>
          <w:rFonts w:ascii="Calibri" w:hAnsi="Calibri" w:cs="Calibri"/>
          <w:color w:val="000000" w:themeColor="text1"/>
          <w:sz w:val="22"/>
          <w:szCs w:val="22"/>
        </w:rPr>
        <w:t>reflections</w:t>
      </w:r>
      <w:r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, or other performance documentation.   </w:t>
      </w:r>
    </w:p>
    <w:p w14:paraId="578A4EE0" w14:textId="77777777" w:rsidR="004240E0" w:rsidRPr="007A05B5" w:rsidRDefault="004240E0" w:rsidP="004240E0">
      <w:pPr>
        <w:pStyle w:val="BodyText"/>
        <w:rPr>
          <w:rFonts w:ascii="Calibri" w:hAnsi="Calibri" w:cs="Calibri"/>
          <w:color w:val="000000" w:themeColor="text1"/>
          <w:sz w:val="22"/>
          <w:szCs w:val="22"/>
        </w:rPr>
      </w:pPr>
    </w:p>
    <w:p w14:paraId="7000CD33" w14:textId="775AF260" w:rsidR="004240E0" w:rsidRPr="007A05B5" w:rsidRDefault="004240E0" w:rsidP="004240E0">
      <w:pPr>
        <w:pStyle w:val="BodyText"/>
        <w:rPr>
          <w:rFonts w:ascii="Calibri" w:hAnsi="Calibri" w:cs="Calibri"/>
          <w:color w:val="000000" w:themeColor="text1"/>
          <w:sz w:val="22"/>
          <w:szCs w:val="22"/>
        </w:rPr>
      </w:pPr>
      <w:r w:rsidRPr="007A05B5">
        <w:rPr>
          <w:rFonts w:ascii="Calibri" w:hAnsi="Calibri" w:cs="Calibri"/>
          <w:b/>
          <w:bCs/>
          <w:color w:val="000000" w:themeColor="text1"/>
          <w:sz w:val="22"/>
          <w:szCs w:val="22"/>
        </w:rPr>
        <w:t>Step Two: Performance Description:</w:t>
      </w:r>
      <w:r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 Complete the following sections using the supporting documentation </w:t>
      </w:r>
      <w:r w:rsidR="00860208">
        <w:rPr>
          <w:rFonts w:ascii="Calibri" w:hAnsi="Calibri" w:cs="Calibri"/>
          <w:color w:val="000000" w:themeColor="text1"/>
          <w:sz w:val="22"/>
          <w:szCs w:val="22"/>
        </w:rPr>
        <w:t xml:space="preserve">listed </w:t>
      </w:r>
      <w:r w:rsidRPr="007A05B5">
        <w:rPr>
          <w:rFonts w:ascii="Calibri" w:hAnsi="Calibri" w:cs="Calibri"/>
          <w:color w:val="000000" w:themeColor="text1"/>
          <w:sz w:val="22"/>
          <w:szCs w:val="22"/>
        </w:rPr>
        <w:t>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A05B5" w:rsidRPr="007A05B5" w14:paraId="02FFA2ED" w14:textId="77777777" w:rsidTr="409A5621">
        <w:trPr>
          <w:tblHeader/>
        </w:trPr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BFBFE" w14:textId="77777777" w:rsidR="00410D8B" w:rsidRPr="007A05B5" w:rsidRDefault="00410D8B">
            <w:pPr>
              <w:pStyle w:val="BodyText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754C1C58" w14:textId="4B5DEAE3" w:rsidR="00410D8B" w:rsidRPr="007A05B5" w:rsidRDefault="00410D8B">
            <w:pPr>
              <w:pStyle w:val="BodyText"/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</w:pPr>
            <w:r w:rsidRPr="007A05B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Section I: Narrative of job performance:</w:t>
            </w:r>
            <w:r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Using examples and key performance metrics, evaluate the overall performance of the employee during the review period.  The narrative should be a thorough assessment, including any specific areas of performance to note.</w:t>
            </w:r>
          </w:p>
          <w:p w14:paraId="03E85488" w14:textId="77777777" w:rsidR="00410D8B" w:rsidRPr="007A05B5" w:rsidRDefault="00410D8B">
            <w:pPr>
              <w:pStyle w:val="BodyText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410D8B" w:rsidRPr="007A05B5" w14:paraId="68D3DA30" w14:textId="77777777" w:rsidTr="409A5621">
        <w:trPr>
          <w:trHeight w:val="710"/>
        </w:trPr>
        <w:tc>
          <w:tcPr>
            <w:tcW w:w="10790" w:type="dxa"/>
            <w:tcBorders>
              <w:top w:val="single" w:sz="4" w:space="0" w:color="auto"/>
            </w:tcBorders>
          </w:tcPr>
          <w:sdt>
            <w:sdtPr>
              <w:rPr>
                <w:rFonts w:ascii="Calibri" w:hAnsi="Calibri" w:cs="Calibri"/>
                <w:color w:val="000000" w:themeColor="text1"/>
                <w:sz w:val="22"/>
                <w:szCs w:val="22"/>
              </w:rPr>
              <w:id w:val="-89239055"/>
              <w:placeholder>
                <w:docPart w:val="A84797FD092A4F3ABDC8CAAAAD65AE4A"/>
              </w:placeholder>
              <w:showingPlcHdr/>
            </w:sdtPr>
            <w:sdtContent>
              <w:p w14:paraId="17DBDDAC" w14:textId="7E7D1EAA" w:rsidR="00410D8B" w:rsidRPr="007A05B5" w:rsidRDefault="00F07E9C" w:rsidP="00410D8B">
                <w:pPr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D77304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</w:tbl>
    <w:p w14:paraId="69CD17F5" w14:textId="2C53717D" w:rsidR="004240E0" w:rsidRPr="007A05B5" w:rsidRDefault="004240E0" w:rsidP="004240E0">
      <w:pPr>
        <w:pStyle w:val="BodyText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A05B5" w:rsidRPr="007A05B5" w14:paraId="42E57557" w14:textId="77777777" w:rsidTr="409A5621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13E7E915" w14:textId="6D08E732" w:rsidR="00410D8B" w:rsidRPr="007A05B5" w:rsidRDefault="00410D8B" w:rsidP="00410D8B">
            <w:pPr>
              <w:pStyle w:val="Heading2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Section II: Areas of development:</w:t>
            </w:r>
            <w:r w:rsidRPr="007A05B5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 Provide specific examples to support.</w:t>
            </w:r>
          </w:p>
        </w:tc>
      </w:tr>
      <w:tr w:rsidR="00410D8B" w:rsidRPr="007A05B5" w14:paraId="218E2268" w14:textId="77777777" w:rsidTr="409A5621">
        <w:trPr>
          <w:trHeight w:val="647"/>
        </w:trPr>
        <w:tc>
          <w:tcPr>
            <w:tcW w:w="10790" w:type="dxa"/>
          </w:tcPr>
          <w:sdt>
            <w:sdtPr>
              <w:rPr>
                <w:rFonts w:ascii="Calibri" w:hAnsi="Calibri" w:cs="Calibri"/>
                <w:color w:val="000000" w:themeColor="text1"/>
                <w:sz w:val="22"/>
                <w:szCs w:val="22"/>
              </w:rPr>
              <w:id w:val="-1267233636"/>
              <w:placeholder>
                <w:docPart w:val="4ED32FB5C39C4E0FB46C70DADBFDA0E9"/>
              </w:placeholder>
              <w:showingPlcHdr/>
            </w:sdtPr>
            <w:sdtContent>
              <w:p w14:paraId="011519DF" w14:textId="6657B8C9" w:rsidR="00410D8B" w:rsidRPr="007A05B5" w:rsidRDefault="00F07E9C">
                <w:pPr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D77304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</w:tbl>
    <w:p w14:paraId="18358421" w14:textId="77777777" w:rsidR="00410D8B" w:rsidRPr="007A05B5" w:rsidRDefault="00410D8B" w:rsidP="004240E0">
      <w:pPr>
        <w:pStyle w:val="BodyText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A05B5" w:rsidRPr="007A05B5" w14:paraId="3A444CDE" w14:textId="77777777" w:rsidTr="409A5621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0A42A86E" w14:textId="099A561D" w:rsidR="00410D8B" w:rsidRPr="007A05B5" w:rsidRDefault="00410D8B" w:rsidP="00410D8B">
            <w:pPr>
              <w:pStyle w:val="Heading2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Section III: Areas of strength:</w:t>
            </w:r>
            <w:r w:rsidRPr="007A05B5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 Provide specific examples to support.</w:t>
            </w:r>
          </w:p>
        </w:tc>
      </w:tr>
      <w:tr w:rsidR="00410D8B" w:rsidRPr="007A05B5" w14:paraId="65636AC7" w14:textId="77777777" w:rsidTr="409A5621">
        <w:trPr>
          <w:trHeight w:val="728"/>
        </w:trPr>
        <w:tc>
          <w:tcPr>
            <w:tcW w:w="10790" w:type="dxa"/>
          </w:tcPr>
          <w:sdt>
            <w:sdtPr>
              <w:rPr>
                <w:rFonts w:ascii="Calibri" w:hAnsi="Calibri" w:cs="Calibri"/>
                <w:color w:val="000000" w:themeColor="text1"/>
                <w:sz w:val="22"/>
                <w:szCs w:val="22"/>
              </w:rPr>
              <w:id w:val="-1306459183"/>
              <w:placeholder>
                <w:docPart w:val="262680096284413BB4C375B256E4B006"/>
              </w:placeholder>
              <w:showingPlcHdr/>
            </w:sdtPr>
            <w:sdtContent>
              <w:p w14:paraId="318C108B" w14:textId="744F2206" w:rsidR="00410D8B" w:rsidRPr="007A05B5" w:rsidRDefault="00F07E9C">
                <w:pPr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D77304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</w:tbl>
    <w:p w14:paraId="74068969" w14:textId="20D8F026" w:rsidR="004240E0" w:rsidRPr="007A05B5" w:rsidRDefault="004240E0" w:rsidP="004240E0">
      <w:pPr>
        <w:pStyle w:val="BodyText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A05B5" w:rsidRPr="007A05B5" w14:paraId="3DE15D9F" w14:textId="77777777" w:rsidTr="409A5621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22DAC5C2" w14:textId="00E64E36" w:rsidR="00410D8B" w:rsidRPr="007A05B5" w:rsidRDefault="00410D8B">
            <w:pPr>
              <w:pStyle w:val="Heading2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Section IV: Supervisory performance (for employees that supervise staff employees only): </w:t>
            </w:r>
            <w:r w:rsidRPr="007A05B5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Provide specific examples to support.</w:t>
            </w:r>
          </w:p>
        </w:tc>
      </w:tr>
      <w:tr w:rsidR="00410D8B" w:rsidRPr="007A05B5" w14:paraId="58267069" w14:textId="77777777" w:rsidTr="409A5621">
        <w:trPr>
          <w:trHeight w:val="737"/>
        </w:trPr>
        <w:tc>
          <w:tcPr>
            <w:tcW w:w="10790" w:type="dxa"/>
          </w:tcPr>
          <w:sdt>
            <w:sdtPr>
              <w:rPr>
                <w:rFonts w:ascii="Calibri" w:hAnsi="Calibri" w:cs="Calibri"/>
                <w:color w:val="000000" w:themeColor="text1"/>
                <w:sz w:val="22"/>
                <w:szCs w:val="22"/>
              </w:rPr>
              <w:id w:val="-573977556"/>
              <w:placeholder>
                <w:docPart w:val="D54CAE5AC00C413DBCFBD3BCF9ACCE0A"/>
              </w:placeholder>
              <w:showingPlcHdr/>
            </w:sdtPr>
            <w:sdtContent>
              <w:p w14:paraId="437AC6B9" w14:textId="730FE174" w:rsidR="00410D8B" w:rsidRPr="007A05B5" w:rsidRDefault="00F07E9C" w:rsidP="00410D8B">
                <w:pPr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D77304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</w:tbl>
    <w:p w14:paraId="3D81A2EB" w14:textId="77777777" w:rsidR="00410D8B" w:rsidRPr="007A05B5" w:rsidRDefault="00410D8B" w:rsidP="004240E0">
      <w:pPr>
        <w:pStyle w:val="BodyText"/>
        <w:rPr>
          <w:rFonts w:ascii="Calibri" w:hAnsi="Calibri" w:cs="Calibri"/>
          <w:color w:val="000000" w:themeColor="text1"/>
          <w:sz w:val="22"/>
          <w:szCs w:val="22"/>
        </w:rPr>
      </w:pPr>
    </w:p>
    <w:p w14:paraId="48893ECE" w14:textId="77777777" w:rsidR="00410D8B" w:rsidRPr="007A05B5" w:rsidRDefault="00410D8B" w:rsidP="004240E0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A05B5" w:rsidRPr="007A05B5" w14:paraId="05CE7689" w14:textId="77777777" w:rsidTr="409A5621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265429A5" w14:textId="277788AC" w:rsidR="00410D8B" w:rsidRPr="007A05B5" w:rsidRDefault="00410D8B" w:rsidP="717A1A27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lastRenderedPageBreak/>
              <w:t>Step Three: Upcoming Goals:</w:t>
            </w:r>
            <w:r w:rsidRPr="007A05B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Identify a minimum of three developmental goals for the upcoming review period.  This may include specific goals related to performance as well as professional development opportunities.</w:t>
            </w:r>
          </w:p>
        </w:tc>
      </w:tr>
      <w:tr w:rsidR="007A05B5" w:rsidRPr="007A05B5" w14:paraId="4B78716C" w14:textId="77777777" w:rsidTr="409A5621">
        <w:trPr>
          <w:trHeight w:val="710"/>
        </w:trPr>
        <w:tc>
          <w:tcPr>
            <w:tcW w:w="10790" w:type="dxa"/>
          </w:tcPr>
          <w:p w14:paraId="5CA62635" w14:textId="77777777" w:rsidR="00410D8B" w:rsidRPr="00D77304" w:rsidRDefault="00410D8B" w:rsidP="00831ECF">
            <w:pPr>
              <w:spacing w:before="0" w:after="0"/>
              <w:rPr>
                <w:rFonts w:ascii="Calibri" w:hAnsi="Calibri"/>
                <w:b/>
                <w:sz w:val="22"/>
                <w:szCs w:val="22"/>
              </w:rPr>
            </w:pPr>
            <w:r w:rsidRPr="00D77304">
              <w:rPr>
                <w:rFonts w:ascii="Calibri" w:hAnsi="Calibri"/>
                <w:b/>
                <w:sz w:val="22"/>
                <w:szCs w:val="22"/>
              </w:rPr>
              <w:t>Goal 1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269830805"/>
              <w:placeholder>
                <w:docPart w:val="7DEA66CC2CFA4E2BBE3363A82C0C19C5"/>
              </w:placeholder>
              <w:showingPlcHdr/>
            </w:sdtPr>
            <w:sdtContent>
              <w:p w14:paraId="6D14A12F" w14:textId="60ADD9C6" w:rsidR="00410D8B" w:rsidRPr="00D77304" w:rsidRDefault="00F07E9C" w:rsidP="00831ECF">
                <w:pPr>
                  <w:spacing w:before="0"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77304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  <w:tr w:rsidR="007A05B5" w:rsidRPr="007A05B5" w14:paraId="0F25A2ED" w14:textId="77777777" w:rsidTr="409A5621">
        <w:trPr>
          <w:trHeight w:val="710"/>
        </w:trPr>
        <w:tc>
          <w:tcPr>
            <w:tcW w:w="10790" w:type="dxa"/>
          </w:tcPr>
          <w:p w14:paraId="66A4250F" w14:textId="77777777" w:rsidR="00410D8B" w:rsidRPr="00D77304" w:rsidRDefault="00410D8B" w:rsidP="00831ECF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7304">
              <w:rPr>
                <w:rFonts w:ascii="Calibri" w:hAnsi="Calibri" w:cs="Calibri"/>
                <w:b/>
                <w:bCs/>
                <w:sz w:val="22"/>
                <w:szCs w:val="22"/>
              </w:rPr>
              <w:t>Goal 2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99313255"/>
              <w:placeholder>
                <w:docPart w:val="EC3D53849DB24BC2BB5FA84BA2D1A6EE"/>
              </w:placeholder>
              <w:showingPlcHdr/>
            </w:sdtPr>
            <w:sdtContent>
              <w:p w14:paraId="422E8EB6" w14:textId="2D9BB5A7" w:rsidR="00410D8B" w:rsidRPr="00D77304" w:rsidRDefault="00F07E9C" w:rsidP="00831ECF">
                <w:pPr>
                  <w:spacing w:before="0"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77304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  <w:tr w:rsidR="007A05B5" w:rsidRPr="007A05B5" w14:paraId="47489DE2" w14:textId="77777777" w:rsidTr="409A5621">
        <w:trPr>
          <w:trHeight w:val="710"/>
        </w:trPr>
        <w:tc>
          <w:tcPr>
            <w:tcW w:w="10790" w:type="dxa"/>
          </w:tcPr>
          <w:p w14:paraId="31E82A87" w14:textId="77777777" w:rsidR="00410D8B" w:rsidRPr="00D77304" w:rsidRDefault="00410D8B" w:rsidP="00831ECF">
            <w:pPr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D77304">
              <w:rPr>
                <w:rFonts w:ascii="Calibri" w:hAnsi="Calibri" w:cs="Calibri"/>
                <w:b/>
                <w:sz w:val="22"/>
                <w:szCs w:val="22"/>
              </w:rPr>
              <w:t>Goal 3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779375451"/>
              <w:placeholder>
                <w:docPart w:val="D1EBC2D758BC431A840621E7E31C5B01"/>
              </w:placeholder>
              <w:showingPlcHdr/>
            </w:sdtPr>
            <w:sdtContent>
              <w:p w14:paraId="32B43B03" w14:textId="5CA4F056" w:rsidR="00410D8B" w:rsidRPr="00D77304" w:rsidRDefault="00F07E9C" w:rsidP="00831ECF">
                <w:pPr>
                  <w:spacing w:before="0"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77304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</w:tbl>
    <w:p w14:paraId="5785F572" w14:textId="3758AEA4" w:rsidR="004240E0" w:rsidRPr="007A05B5" w:rsidRDefault="004240E0" w:rsidP="004240E0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A05B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Step Four: Overall Performance Rating: </w:t>
      </w:r>
      <w:r w:rsidRPr="007A05B5">
        <w:rPr>
          <w:rFonts w:ascii="Calibri" w:hAnsi="Calibri" w:cs="Calibri"/>
          <w:color w:val="000000" w:themeColor="text1"/>
          <w:sz w:val="22"/>
          <w:szCs w:val="22"/>
        </w:rPr>
        <w:t>Please indicate by marking an X in the appropriate box</w:t>
      </w:r>
      <w:r w:rsidR="006F1787" w:rsidRPr="007A05B5">
        <w:rPr>
          <w:rFonts w:ascii="Calibri" w:hAnsi="Calibri" w:cs="Calibri"/>
          <w:color w:val="000000" w:themeColor="text1"/>
          <w:sz w:val="22"/>
          <w:szCs w:val="22"/>
        </w:rPr>
        <w:t>.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5377"/>
        <w:gridCol w:w="5377"/>
      </w:tblGrid>
      <w:tr w:rsidR="007A05B5" w:rsidRPr="007A05B5" w14:paraId="71CC8313" w14:textId="77777777">
        <w:trPr>
          <w:trHeight w:val="612"/>
        </w:trPr>
        <w:tc>
          <w:tcPr>
            <w:tcW w:w="2500" w:type="pct"/>
            <w:shd w:val="clear" w:color="auto" w:fill="C0C0C0"/>
          </w:tcPr>
          <w:p w14:paraId="4925FD84" w14:textId="77777777" w:rsidR="004240E0" w:rsidRPr="007A05B5" w:rsidRDefault="004240E0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Meets Expectations</w:t>
            </w:r>
          </w:p>
          <w:sdt>
            <w:sdtPr>
              <w:rPr>
                <w:rFonts w:ascii="Calibri" w:hAnsi="Calibri" w:cs="Calibri"/>
                <w:color w:val="000000" w:themeColor="text1"/>
                <w:sz w:val="22"/>
                <w:szCs w:val="22"/>
              </w:rPr>
              <w:id w:val="1478888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7B8865" w14:textId="77777777" w:rsidR="004240E0" w:rsidRPr="007A05B5" w:rsidRDefault="004240E0">
                <w:pPr>
                  <w:jc w:val="center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7A05B5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500" w:type="pct"/>
            <w:shd w:val="clear" w:color="auto" w:fill="C0C0C0"/>
          </w:tcPr>
          <w:p w14:paraId="0B2C638F" w14:textId="77777777" w:rsidR="004240E0" w:rsidRPr="007A05B5" w:rsidRDefault="004240E0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Does Not Meet Expectations</w:t>
            </w:r>
          </w:p>
          <w:sdt>
            <w:sdtPr>
              <w:rPr>
                <w:rFonts w:ascii="Calibri" w:hAnsi="Calibri" w:cs="Calibri"/>
                <w:color w:val="000000" w:themeColor="text1"/>
                <w:sz w:val="22"/>
                <w:szCs w:val="22"/>
              </w:rPr>
              <w:id w:val="-1569877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F428C2" w14:textId="77777777" w:rsidR="004240E0" w:rsidRPr="007A05B5" w:rsidRDefault="004240E0">
                <w:pPr>
                  <w:jc w:val="center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7A05B5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A05B5" w:rsidRPr="007A05B5" w14:paraId="7E8A60FF" w14:textId="77777777">
        <w:trPr>
          <w:trHeight w:val="971"/>
        </w:trPr>
        <w:tc>
          <w:tcPr>
            <w:tcW w:w="2500" w:type="pct"/>
            <w:shd w:val="clear" w:color="auto" w:fill="FFFFFF"/>
          </w:tcPr>
          <w:p w14:paraId="4DCD5F9F" w14:textId="77777777" w:rsidR="004240E0" w:rsidRPr="007A05B5" w:rsidRDefault="004240E0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Consistently demonstrates proficiency in the execution of </w:t>
            </w:r>
            <w:proofErr w:type="gramStart"/>
            <w:r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majority of</w:t>
            </w:r>
            <w:proofErr w:type="gramEnd"/>
            <w:r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critical job responsibilities and objectives throughout the rating period.</w:t>
            </w:r>
          </w:p>
        </w:tc>
        <w:tc>
          <w:tcPr>
            <w:tcW w:w="2500" w:type="pct"/>
            <w:shd w:val="clear" w:color="auto" w:fill="auto"/>
          </w:tcPr>
          <w:p w14:paraId="5ADA2A01" w14:textId="5F068145" w:rsidR="004240E0" w:rsidRPr="007A05B5" w:rsidRDefault="004240E0" w:rsidP="007A05B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Overall performance needs </w:t>
            </w:r>
            <w:r w:rsidR="00CF7EB6"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improvement:</w:t>
            </w:r>
            <w:r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job responsibilities and objectives have not been consistently met throughout the rating period. </w:t>
            </w:r>
            <w:r w:rsid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</w:r>
            <w:r w:rsidRPr="00522ECF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STOP!</w:t>
            </w:r>
            <w:r w:rsidR="007A05B5" w:rsidRPr="00522ECF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br/>
            </w:r>
            <w:r w:rsidRPr="00522ECF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Contact your HR Partner before proceeding.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4"/>
      </w:tblGrid>
      <w:tr w:rsidR="007A05B5" w:rsidRPr="007A05B5" w14:paraId="75CBF78C" w14:textId="77777777" w:rsidTr="409A5621">
        <w:trPr>
          <w:trHeight w:val="679"/>
        </w:trPr>
        <w:tc>
          <w:tcPr>
            <w:tcW w:w="10774" w:type="dxa"/>
            <w:tcBorders>
              <w:top w:val="nil"/>
              <w:left w:val="nil"/>
              <w:right w:val="nil"/>
            </w:tcBorders>
          </w:tcPr>
          <w:p w14:paraId="499AAE43" w14:textId="77777777" w:rsidR="001C4A57" w:rsidRPr="007A05B5" w:rsidRDefault="001C4A57">
            <w:pPr>
              <w:pStyle w:val="BodyText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69F9F0C7" w14:textId="0493E301" w:rsidR="00B71AA9" w:rsidRPr="007A05B5" w:rsidRDefault="004240E0" w:rsidP="00656DC3">
            <w:pPr>
              <w:pStyle w:val="BodyText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7A05B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Step Five: Employee Feedback/Comments:</w:t>
            </w:r>
            <w:r w:rsidR="006F1787" w:rsidRPr="007A05B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6347B"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employee feedback/comments section is optional. Employees can choose to write on a separate document </w:t>
            </w:r>
            <w:r w:rsidR="0026512A"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 add to the box below.</w:t>
            </w:r>
            <w:r w:rsidR="00656DC3"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B71AA9"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</w:t>
            </w:r>
            <w:r w:rsidR="00B71AA9" w:rsidRPr="007A05B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employee’s signature indicates that the performance review was held</w:t>
            </w:r>
            <w:r w:rsidR="00B71AA9"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; it does </w:t>
            </w:r>
            <w:r w:rsidR="00B71AA9" w:rsidRPr="007A05B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not</w:t>
            </w:r>
            <w:r w:rsidR="00B71AA9" w:rsidRPr="007A05B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indicate agreement or disagreement with the performance review.</w:t>
            </w:r>
          </w:p>
          <w:p w14:paraId="2FD0BC13" w14:textId="77777777" w:rsidR="004240E0" w:rsidRPr="007A05B5" w:rsidRDefault="004240E0">
            <w:pPr>
              <w:pStyle w:val="BodyText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4240E0" w:rsidRPr="007A05B5" w14:paraId="596C20B3" w14:textId="77777777" w:rsidTr="409A5621">
        <w:trPr>
          <w:trHeight w:val="2627"/>
        </w:trPr>
        <w:tc>
          <w:tcPr>
            <w:tcW w:w="10774" w:type="dxa"/>
          </w:tcPr>
          <w:sdt>
            <w:sdtPr>
              <w:rPr>
                <w:rFonts w:ascii="Calibri" w:hAnsi="Calibri" w:cs="Calibri"/>
                <w:color w:val="000000" w:themeColor="text1"/>
                <w:sz w:val="22"/>
                <w:szCs w:val="22"/>
              </w:rPr>
              <w:id w:val="-1988854292"/>
              <w:placeholder>
                <w:docPart w:val="B64475D78A974876AB813B8B8081F27A"/>
              </w:placeholder>
              <w:showingPlcHdr/>
            </w:sdtPr>
            <w:sdtContent>
              <w:p w14:paraId="2CE49D1D" w14:textId="77777777" w:rsidR="004240E0" w:rsidRPr="007A05B5" w:rsidRDefault="004240E0">
                <w:pPr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D77304">
                  <w:rPr>
                    <w:rStyle w:val="PlaceholderText"/>
                    <w:color w:val="auto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</w:tbl>
    <w:p w14:paraId="242F5197" w14:textId="77777777" w:rsidR="004240E0" w:rsidRPr="007A05B5" w:rsidRDefault="004240E0" w:rsidP="004240E0">
      <w:pPr>
        <w:pStyle w:val="BodyText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</w:p>
    <w:p w14:paraId="4659CA2C" w14:textId="77777777" w:rsidR="004240E0" w:rsidRPr="007A05B5" w:rsidRDefault="004240E0" w:rsidP="004240E0">
      <w:pPr>
        <w:pStyle w:val="BodyTex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A05B5">
        <w:rPr>
          <w:rFonts w:ascii="Calibri" w:hAnsi="Calibri" w:cs="Calibri"/>
          <w:b/>
          <w:color w:val="000000" w:themeColor="text1"/>
          <w:sz w:val="22"/>
          <w:szCs w:val="22"/>
        </w:rPr>
        <w:t>Reminders:</w:t>
      </w:r>
    </w:p>
    <w:p w14:paraId="7DADDC49" w14:textId="5C458CC7" w:rsidR="004240E0" w:rsidRPr="007A05B5" w:rsidRDefault="004240E0" w:rsidP="004240E0">
      <w:pPr>
        <w:pStyle w:val="BodyText"/>
        <w:numPr>
          <w:ilvl w:val="0"/>
          <w:numId w:val="3"/>
        </w:num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It is the </w:t>
      </w:r>
      <w:r w:rsidR="00543FB5" w:rsidRPr="007A05B5">
        <w:rPr>
          <w:rFonts w:ascii="Calibri" w:hAnsi="Calibri" w:cs="Calibri"/>
          <w:color w:val="000000" w:themeColor="text1"/>
          <w:sz w:val="22"/>
          <w:szCs w:val="22"/>
        </w:rPr>
        <w:t>supervisor</w:t>
      </w:r>
      <w:r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’s responsibility to ensure the employee being reviewed, as well as the next level supervisor sign this form. </w:t>
      </w:r>
    </w:p>
    <w:p w14:paraId="11E8E8B7" w14:textId="26D2BD02" w:rsidR="004240E0" w:rsidRPr="007A05B5" w:rsidRDefault="004240E0" w:rsidP="679E1527">
      <w:pPr>
        <w:pStyle w:val="BodyText"/>
        <w:numPr>
          <w:ilvl w:val="0"/>
          <w:numId w:val="3"/>
        </w:numPr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All performance reviews should be submitted through </w:t>
      </w:r>
      <w:hyperlink r:id="rId10">
        <w:r w:rsidRPr="007A05B5">
          <w:rPr>
            <w:rStyle w:val="Hyperlink"/>
            <w:rFonts w:ascii="Calibri" w:hAnsi="Calibri" w:cs="Calibri"/>
            <w:color w:val="000000" w:themeColor="text1"/>
            <w:sz w:val="22"/>
            <w:szCs w:val="22"/>
          </w:rPr>
          <w:t>DocuSign</w:t>
        </w:r>
      </w:hyperlink>
      <w:r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 by </w:t>
      </w:r>
      <w:r w:rsidRPr="007F5066">
        <w:rPr>
          <w:rFonts w:ascii="Calibri" w:hAnsi="Calibri" w:cs="Calibri"/>
          <w:b/>
          <w:bCs/>
          <w:color w:val="FF0000"/>
          <w:sz w:val="22"/>
          <w:szCs w:val="22"/>
        </w:rPr>
        <w:t>Ju</w:t>
      </w:r>
      <w:r w:rsidR="00C8218C" w:rsidRPr="007F5066">
        <w:rPr>
          <w:rFonts w:ascii="Calibri" w:hAnsi="Calibri" w:cs="Calibri"/>
          <w:b/>
          <w:bCs/>
          <w:color w:val="FF0000"/>
          <w:sz w:val="22"/>
          <w:szCs w:val="22"/>
        </w:rPr>
        <w:t>ne 30</w:t>
      </w:r>
      <w:r w:rsidRPr="007F5066">
        <w:rPr>
          <w:rFonts w:ascii="Calibri" w:hAnsi="Calibri" w:cs="Calibri"/>
          <w:b/>
          <w:bCs/>
          <w:color w:val="FF0000"/>
          <w:sz w:val="22"/>
          <w:szCs w:val="22"/>
        </w:rPr>
        <w:t>, 202</w:t>
      </w:r>
      <w:r w:rsidR="001630BE">
        <w:rPr>
          <w:rFonts w:ascii="Calibri" w:hAnsi="Calibri" w:cs="Calibri"/>
          <w:b/>
          <w:bCs/>
          <w:color w:val="FF0000"/>
          <w:sz w:val="22"/>
          <w:szCs w:val="22"/>
        </w:rPr>
        <w:t>6</w:t>
      </w:r>
      <w:r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. OHR will </w:t>
      </w:r>
      <w:r w:rsidRPr="007A05B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not </w:t>
      </w:r>
      <w:r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accept scanned or printed copies of this document. </w:t>
      </w:r>
    </w:p>
    <w:p w14:paraId="26F07785" w14:textId="57FE9A4F" w:rsidR="00021036" w:rsidRPr="007A05B5" w:rsidRDefault="00021036" w:rsidP="00021036">
      <w:pPr>
        <w:pStyle w:val="BodyText"/>
        <w:numPr>
          <w:ilvl w:val="1"/>
          <w:numId w:val="3"/>
        </w:numPr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If you are marking an employee as “Does Not Meet Expectations,” </w:t>
      </w:r>
      <w:r w:rsidR="00B262B6"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you must </w:t>
      </w:r>
      <w:r w:rsidR="001C4A57"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contact your HR partner </w:t>
      </w:r>
      <w:r w:rsidR="005F4DE7" w:rsidRPr="007A05B5">
        <w:rPr>
          <w:rFonts w:ascii="Calibri" w:hAnsi="Calibri" w:cs="Calibri"/>
          <w:b/>
          <w:bCs/>
          <w:color w:val="000000" w:themeColor="text1"/>
          <w:sz w:val="22"/>
          <w:szCs w:val="22"/>
        </w:rPr>
        <w:t>ASAP</w:t>
      </w:r>
      <w:r w:rsidR="00EB1500" w:rsidRPr="007A05B5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1C4A57"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F346243" w14:textId="4B435FAA" w:rsidR="004240E0" w:rsidRPr="007A05B5" w:rsidRDefault="004D7D21" w:rsidP="00C23100">
      <w:pPr>
        <w:pStyle w:val="BodyText"/>
        <w:numPr>
          <w:ilvl w:val="1"/>
          <w:numId w:val="3"/>
        </w:num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7A05B5">
        <w:rPr>
          <w:rFonts w:ascii="Calibri" w:hAnsi="Calibri" w:cs="Calibri"/>
          <w:color w:val="000000" w:themeColor="text1"/>
          <w:sz w:val="22"/>
          <w:szCs w:val="22"/>
        </w:rPr>
        <w:t>Be sure to enter</w:t>
      </w:r>
      <w:r w:rsidR="004240E0"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B62AB"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employee IDs and </w:t>
      </w:r>
      <w:r w:rsidR="004240E0"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email addresses </w:t>
      </w:r>
      <w:r w:rsidR="00330B43" w:rsidRPr="007A05B5">
        <w:rPr>
          <w:rFonts w:ascii="Calibri" w:hAnsi="Calibri" w:cs="Calibri"/>
          <w:color w:val="000000" w:themeColor="text1"/>
          <w:sz w:val="22"/>
          <w:szCs w:val="22"/>
        </w:rPr>
        <w:t>in DocuSign</w:t>
      </w:r>
      <w:r w:rsidR="00807627"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 using the spreadsheet provided by your HR Partner. </w:t>
      </w:r>
      <w:r w:rsidR="00E44A93"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All email addresses and employee IDs must be </w:t>
      </w:r>
      <w:r w:rsidR="004240E0" w:rsidRPr="007A05B5">
        <w:rPr>
          <w:rFonts w:ascii="Calibri" w:hAnsi="Calibri" w:cs="Calibri"/>
          <w:color w:val="000000" w:themeColor="text1"/>
          <w:sz w:val="22"/>
          <w:szCs w:val="22"/>
        </w:rPr>
        <w:t>correct</w:t>
      </w:r>
      <w:r w:rsidRPr="007A05B5">
        <w:rPr>
          <w:rFonts w:ascii="Calibri" w:hAnsi="Calibri" w:cs="Calibri"/>
          <w:color w:val="000000" w:themeColor="text1"/>
          <w:sz w:val="22"/>
          <w:szCs w:val="22"/>
        </w:rPr>
        <w:t>ly</w:t>
      </w:r>
      <w:r w:rsidR="004240E0"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44A93"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entered </w:t>
      </w:r>
      <w:r w:rsidR="004240E0" w:rsidRPr="007A05B5">
        <w:rPr>
          <w:rFonts w:ascii="Calibri" w:hAnsi="Calibri" w:cs="Calibri"/>
          <w:color w:val="000000" w:themeColor="text1"/>
          <w:sz w:val="22"/>
          <w:szCs w:val="22"/>
        </w:rPr>
        <w:t>for all parties</w:t>
      </w:r>
      <w:r w:rsidR="00C23100"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4382B" w:rsidRPr="007A05B5">
        <w:rPr>
          <w:rFonts w:ascii="Calibri" w:hAnsi="Calibri" w:cs="Calibri"/>
          <w:color w:val="000000" w:themeColor="text1"/>
          <w:sz w:val="22"/>
          <w:szCs w:val="22"/>
        </w:rPr>
        <w:t>for</w:t>
      </w:r>
      <w:r w:rsidR="002B2670"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 the review </w:t>
      </w:r>
      <w:r w:rsidR="00871A9E" w:rsidRPr="007A05B5">
        <w:rPr>
          <w:rFonts w:ascii="Calibri" w:hAnsi="Calibri" w:cs="Calibri"/>
          <w:color w:val="000000" w:themeColor="text1"/>
          <w:sz w:val="22"/>
          <w:szCs w:val="22"/>
        </w:rPr>
        <w:t>to move</w:t>
      </w:r>
      <w:r w:rsidR="00807F25"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 between stakeholders</w:t>
      </w:r>
      <w:r w:rsidR="00871A9E"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 properly</w:t>
      </w:r>
      <w:r w:rsidR="004240E0"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1336491" w14:textId="52F83C1E" w:rsidR="002E246D" w:rsidRPr="00522ECF" w:rsidRDefault="004240E0" w:rsidP="007F5066">
      <w:pPr>
        <w:pStyle w:val="BodyText"/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Please contact an </w:t>
      </w:r>
      <w:hyperlink r:id="rId11">
        <w:r w:rsidRPr="007A05B5">
          <w:rPr>
            <w:rStyle w:val="Hyperlink"/>
            <w:rFonts w:ascii="Calibri" w:hAnsi="Calibri" w:cs="Calibri"/>
            <w:color w:val="000000" w:themeColor="text1"/>
            <w:sz w:val="22"/>
            <w:szCs w:val="22"/>
          </w:rPr>
          <w:t>HR Partner</w:t>
        </w:r>
      </w:hyperlink>
      <w:r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 if you need assistance</w:t>
      </w:r>
      <w:r w:rsidR="00EB088C" w:rsidRPr="007A05B5">
        <w:rPr>
          <w:rFonts w:ascii="Calibri" w:hAnsi="Calibri" w:cs="Calibri"/>
          <w:color w:val="000000" w:themeColor="text1"/>
          <w:sz w:val="22"/>
          <w:szCs w:val="22"/>
        </w:rPr>
        <w:t xml:space="preserve"> with writing the performance review</w:t>
      </w:r>
      <w:r w:rsidRPr="007A05B5">
        <w:rPr>
          <w:rFonts w:ascii="Calibri" w:hAnsi="Calibri" w:cs="Calibri"/>
          <w:color w:val="000000" w:themeColor="text1"/>
          <w:sz w:val="22"/>
          <w:szCs w:val="22"/>
        </w:rPr>
        <w:t>.</w:t>
      </w:r>
    </w:p>
    <w:sectPr w:rsidR="002E246D" w:rsidRPr="00522ECF" w:rsidSect="002228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0" w:right="720" w:bottom="144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0E40F" w14:textId="77777777" w:rsidR="00E43162" w:rsidRDefault="00E43162" w:rsidP="00B028D5">
      <w:r>
        <w:separator/>
      </w:r>
    </w:p>
  </w:endnote>
  <w:endnote w:type="continuationSeparator" w:id="0">
    <w:p w14:paraId="74E4EEFC" w14:textId="77777777" w:rsidR="00E43162" w:rsidRDefault="00E43162" w:rsidP="00B028D5">
      <w:r>
        <w:continuationSeparator/>
      </w:r>
    </w:p>
  </w:endnote>
  <w:endnote w:type="continuationNotice" w:id="1">
    <w:p w14:paraId="62F00D45" w14:textId="77777777" w:rsidR="00E43162" w:rsidRDefault="00E4316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ndal Book">
    <w:altName w:val="Cambria"/>
    <w:panose1 w:val="020600030605030202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Kandal Medium">
    <w:panose1 w:val="02060603060503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 Nova Semibold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8C937" w14:textId="77777777" w:rsidR="00BB5255" w:rsidRDefault="00BB5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D1452" w14:textId="77777777" w:rsidR="00312BD0" w:rsidRDefault="00471916" w:rsidP="00B028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D24A17E" wp14:editId="71542ABF">
              <wp:simplePos x="0" y="0"/>
              <wp:positionH relativeFrom="page">
                <wp:posOffset>1485900</wp:posOffset>
              </wp:positionH>
              <wp:positionV relativeFrom="page">
                <wp:posOffset>9486900</wp:posOffset>
              </wp:positionV>
              <wp:extent cx="5833872" cy="182880"/>
              <wp:effectExtent l="0" t="0" r="8255" b="762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3872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33F1AD" w14:textId="10C68462" w:rsidR="00471916" w:rsidRPr="00471916" w:rsidRDefault="004240E0" w:rsidP="00471916">
                          <w:pPr>
                            <w:pStyle w:val="DepartmentInfo"/>
                            <w:jc w:val="right"/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Office of Human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Resources</w:t>
                          </w:r>
                          <w:r w:rsidR="003A0B0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471916" w:rsidRPr="0047191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>Towson</w:t>
                          </w:r>
                          <w:proofErr w:type="gramEnd"/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 xml:space="preserve"> University - 8000 York Rd, Towson MD 21252 - 410-704-2162 - towson.edu/</w:t>
                          </w:r>
                          <w:proofErr w:type="spellStart"/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>hr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>
          <w:pict>
            <v:shapetype id="_x0000_t202" coordsize="21600,21600" o:spt="202" path="m,l,21600r21600,l21600,xe" w14:anchorId="2D24A17E">
              <v:stroke joinstyle="miter"/>
              <v:path gradientshapeok="t" o:connecttype="rect"/>
            </v:shapetype>
            <v:shape id="Text Box 14" style="position:absolute;margin-left:117pt;margin-top:747pt;width:459.35pt;height:14.4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">
              <v:textbox inset="0,0,0,0">
                <w:txbxContent>
                  <w:p w:rsidRPr="00471916" w:rsidR="00471916" w:rsidP="00471916" w:rsidRDefault="004240E0" w14:paraId="4733F1AD" w14:textId="10C68462">
                    <w:pPr>
                      <w:pStyle w:val="DepartmentInfo"/>
                      <w:jc w:val="right"/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Office of Human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Resources</w:t>
                    </w:r>
                    <w:r w:rsidR="003A0B0C">
                      <w:rPr>
                        <w:sz w:val="16"/>
                        <w:szCs w:val="16"/>
                      </w:rPr>
                      <w:t xml:space="preserve"> </w:t>
                    </w:r>
                    <w:r w:rsidRPr="00471916" w:rsidR="00471916">
                      <w:rPr>
                        <w:sz w:val="16"/>
                        <w:szCs w:val="16"/>
                      </w:rPr>
                      <w:t xml:space="preserve"> </w:t>
                    </w:r>
                    <w:r w:rsidRPr="00471916" w:rsid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>Towson</w:t>
                    </w:r>
                    <w:proofErr w:type="gramEnd"/>
                    <w:r w:rsidRPr="00471916" w:rsid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 xml:space="preserve"> University - 8000 York Rd, Towson MD 21252 - 410-704-2162 - towson.edu/</w:t>
                    </w:r>
                    <w:proofErr w:type="spellStart"/>
                    <w:r w:rsidRPr="00471916" w:rsid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>hr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B6C5F" w14:textId="77777777" w:rsidR="002E246D" w:rsidRDefault="002E246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9FB50" wp14:editId="589AD6EC">
              <wp:simplePos x="0" y="0"/>
              <wp:positionH relativeFrom="page">
                <wp:posOffset>457200</wp:posOffset>
              </wp:positionH>
              <wp:positionV relativeFrom="page">
                <wp:posOffset>9486900</wp:posOffset>
              </wp:positionV>
              <wp:extent cx="6858000" cy="32004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AA055" w14:textId="3CB593F7" w:rsidR="002E246D" w:rsidRPr="00471916" w:rsidRDefault="00831ECF" w:rsidP="00471916">
                          <w:pPr>
                            <w:pStyle w:val="DepartmentInfo"/>
                            <w:jc w:val="right"/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Office of Human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Resources</w:t>
                          </w:r>
                          <w:r w:rsidR="003A0B0C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>Towson</w:t>
                          </w:r>
                          <w:proofErr w:type="gramEnd"/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 xml:space="preserve"> University - </w:t>
                          </w:r>
                          <w:r w:rsidR="002E246D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>8000 York Rd, Towson MD 21252</w:t>
                          </w:r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 xml:space="preserve"> -</w:t>
                          </w:r>
                          <w:r w:rsidR="002E246D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 xml:space="preserve"> 410-704-2162</w:t>
                          </w:r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 xml:space="preserve"> - towson.edu/</w:t>
                          </w:r>
                          <w:proofErr w:type="spellStart"/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>hr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>
          <w:pict>
            <v:shapetype id="_x0000_t202" coordsize="21600,21600" o:spt="202" path="m,l,21600r21600,l21600,xe" w14:anchorId="0F29FB50">
              <v:stroke joinstyle="miter"/>
              <v:path gradientshapeok="t" o:connecttype="rect"/>
            </v:shapetype>
            <v:shape id="Text Box 12" style="position:absolute;margin-left:36pt;margin-top:747pt;width:540pt;height:25.2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">
              <v:textbox inset="0,0,0,0">
                <w:txbxContent>
                  <w:p w:rsidRPr="00471916" w:rsidR="002E246D" w:rsidP="00471916" w:rsidRDefault="00831ECF" w14:paraId="4A7AA055" w14:textId="3CB593F7">
                    <w:pPr>
                      <w:pStyle w:val="DepartmentInfo"/>
                      <w:jc w:val="right"/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Office of Human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Resources</w:t>
                    </w:r>
                    <w:r w:rsidR="003A0B0C">
                      <w:rPr>
                        <w:sz w:val="16"/>
                        <w:szCs w:val="16"/>
                      </w:rPr>
                      <w:t xml:space="preserve">  </w:t>
                    </w:r>
                    <w:r w:rsidRPr="00471916" w:rsid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>Towson</w:t>
                    </w:r>
                    <w:proofErr w:type="gramEnd"/>
                    <w:r w:rsidRPr="00471916" w:rsid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 xml:space="preserve"> University - </w:t>
                    </w:r>
                    <w:r w:rsidRPr="00471916" w:rsidR="002E246D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>8000 York Rd, Towson MD 21252</w:t>
                    </w:r>
                    <w:r w:rsidRPr="00471916" w:rsid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 xml:space="preserve"> -</w:t>
                    </w:r>
                    <w:r w:rsidRPr="00471916" w:rsidR="002E246D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 xml:space="preserve"> 410-704-2162</w:t>
                    </w:r>
                    <w:r w:rsidRPr="00471916" w:rsid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 xml:space="preserve"> - towson.edu/</w:t>
                    </w:r>
                    <w:proofErr w:type="spellStart"/>
                    <w:r w:rsidRPr="00471916" w:rsid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>hr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78448" w14:textId="77777777" w:rsidR="00E43162" w:rsidRDefault="00E43162" w:rsidP="00B028D5">
      <w:r>
        <w:separator/>
      </w:r>
    </w:p>
  </w:footnote>
  <w:footnote w:type="continuationSeparator" w:id="0">
    <w:p w14:paraId="20444D11" w14:textId="77777777" w:rsidR="00E43162" w:rsidRDefault="00E43162" w:rsidP="00B028D5">
      <w:r>
        <w:continuationSeparator/>
      </w:r>
    </w:p>
  </w:footnote>
  <w:footnote w:type="continuationNotice" w:id="1">
    <w:p w14:paraId="6B744E74" w14:textId="77777777" w:rsidR="00E43162" w:rsidRDefault="00E4316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A68CD" w14:textId="77777777" w:rsidR="00BB5255" w:rsidRDefault="00BB5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ABE52" w14:textId="77777777" w:rsidR="00312BD0" w:rsidRDefault="00312BD0" w:rsidP="00B028D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3CD2D3" wp14:editId="0670B6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yer-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9B836" w14:textId="77777777" w:rsidR="002E246D" w:rsidRDefault="002E246D">
    <w:pPr>
      <w:pStyle w:val="Header"/>
    </w:pPr>
  </w:p>
  <w:p w14:paraId="74FC9441" w14:textId="77777777" w:rsidR="00F47D7B" w:rsidRDefault="00C613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4F8E8A2" wp14:editId="1C016373">
              <wp:simplePos x="0" y="0"/>
              <wp:positionH relativeFrom="column">
                <wp:posOffset>3118485</wp:posOffset>
              </wp:positionH>
              <wp:positionV relativeFrom="paragraph">
                <wp:posOffset>45000</wp:posOffset>
              </wp:positionV>
              <wp:extent cx="3720662" cy="561113"/>
              <wp:effectExtent l="0" t="0" r="63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0662" cy="5611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0EA0F5" w14:textId="77777777" w:rsidR="00BB5255" w:rsidRDefault="00BB5255" w:rsidP="00C6135F">
                          <w:pPr>
                            <w:spacing w:before="0" w:after="0" w:line="240" w:lineRule="exact"/>
                            <w:jc w:val="right"/>
                            <w:rPr>
                              <w:rFonts w:ascii="Proxima Nova" w:hAnsi="Proxima Nova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roxima Nova" w:hAnsi="Proxima Nova"/>
                              <w:b/>
                              <w:sz w:val="24"/>
                              <w:szCs w:val="24"/>
                            </w:rPr>
                            <w:t>Performance Review</w:t>
                          </w:r>
                        </w:p>
                        <w:p w14:paraId="4B4D61FA" w14:textId="5A0367EB" w:rsidR="00C6135F" w:rsidRDefault="00BB5255" w:rsidP="00C6135F">
                          <w:pPr>
                            <w:spacing w:before="0" w:after="0" w:line="240" w:lineRule="exact"/>
                            <w:jc w:val="right"/>
                            <w:rPr>
                              <w:rFonts w:ascii="Proxima Nova" w:hAnsi="Proxima Nova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roxima Nova" w:hAnsi="Proxima Nova"/>
                              <w:b/>
                              <w:sz w:val="24"/>
                              <w:szCs w:val="24"/>
                            </w:rPr>
                            <w:t>Exempt &amp; Non-Exempt Staff</w:t>
                          </w:r>
                        </w:p>
                        <w:p w14:paraId="72B494ED" w14:textId="4A321060" w:rsidR="00C6135F" w:rsidRPr="00C6135F" w:rsidRDefault="00C6135F" w:rsidP="00C6135F">
                          <w:pPr>
                            <w:spacing w:before="0" w:after="0" w:line="240" w:lineRule="exact"/>
                            <w:jc w:val="right"/>
                            <w:rPr>
                              <w:rFonts w:ascii="Proxima Nova" w:hAnsi="Proxima Nov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>
          <w:pict>
            <v:shapetype id="_x0000_t202" coordsize="21600,21600" o:spt="202" path="m,l,21600r21600,l21600,xe" w14:anchorId="44F8E8A2">
              <v:stroke joinstyle="miter"/>
              <v:path gradientshapeok="t" o:connecttype="rect"/>
            </v:shapetype>
            <v:shape id="Text Box 1" style="position:absolute;margin-left:245.55pt;margin-top:3.55pt;width:292.95pt;height:44.2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">
              <v:textbox inset="0,0,0,0">
                <w:txbxContent>
                  <w:p w:rsidR="00BB5255" w:rsidP="00C6135F" w:rsidRDefault="00BB5255" w14:paraId="770EA0F5" w14:textId="77777777">
                    <w:pPr>
                      <w:spacing w:before="0" w:after="0" w:line="240" w:lineRule="exact"/>
                      <w:jc w:val="right"/>
                      <w:rPr>
                        <w:rFonts w:ascii="Proxima Nova" w:hAnsi="Proxima Nova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Proxima Nova" w:hAnsi="Proxima Nova"/>
                        <w:b/>
                        <w:sz w:val="24"/>
                        <w:szCs w:val="24"/>
                      </w:rPr>
                      <w:t>Performance Review</w:t>
                    </w:r>
                  </w:p>
                  <w:p w:rsidR="00C6135F" w:rsidP="00C6135F" w:rsidRDefault="00BB5255" w14:paraId="4B4D61FA" w14:textId="5A0367EB">
                    <w:pPr>
                      <w:spacing w:before="0" w:after="0" w:line="240" w:lineRule="exact"/>
                      <w:jc w:val="right"/>
                      <w:rPr>
                        <w:rFonts w:ascii="Proxima Nova" w:hAnsi="Proxima Nova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Proxima Nova" w:hAnsi="Proxima Nova"/>
                        <w:b/>
                        <w:sz w:val="24"/>
                        <w:szCs w:val="24"/>
                      </w:rPr>
                      <w:t>Exempt &amp; Non-Exempt Staff</w:t>
                    </w:r>
                  </w:p>
                  <w:p w:rsidRPr="00C6135F" w:rsidR="00C6135F" w:rsidP="00C6135F" w:rsidRDefault="00C6135F" w14:paraId="72B494ED" w14:textId="4A321060">
                    <w:pPr>
                      <w:spacing w:before="0" w:after="0" w:line="240" w:lineRule="exact"/>
                      <w:jc w:val="right"/>
                      <w:rPr>
                        <w:rFonts w:ascii="Proxima Nova" w:hAnsi="Proxima Nova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5A257D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C50E906" wp14:editId="47087880">
              <wp:simplePos x="0" y="0"/>
              <wp:positionH relativeFrom="column">
                <wp:posOffset>1533525</wp:posOffset>
              </wp:positionH>
              <wp:positionV relativeFrom="paragraph">
                <wp:posOffset>78659</wp:posOffset>
              </wp:positionV>
              <wp:extent cx="2224391" cy="447473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4391" cy="4474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11F70B" w14:textId="77777777" w:rsidR="00BB5255" w:rsidRDefault="00BB5255" w:rsidP="003A0B0C">
                          <w:pPr>
                            <w:spacing w:before="0" w:after="0" w:line="240" w:lineRule="exact"/>
                            <w:rPr>
                              <w:rFonts w:ascii="Proxima Nova Semibold" w:hAnsi="Proxima Nova Semibold"/>
                              <w:b/>
                              <w:color w:val="3C3C3C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Proxima Nova Semibold" w:hAnsi="Proxima Nova Semibold"/>
                              <w:b/>
                              <w:color w:val="3C3C3C"/>
                              <w:sz w:val="24"/>
                              <w:szCs w:val="32"/>
                            </w:rPr>
                            <w:t xml:space="preserve">Office of </w:t>
                          </w:r>
                        </w:p>
                        <w:p w14:paraId="5923A1AC" w14:textId="21EDBA54" w:rsidR="00BB5255" w:rsidRPr="003A0B0C" w:rsidRDefault="00BB5255" w:rsidP="003A0B0C">
                          <w:pPr>
                            <w:spacing w:before="0" w:after="0" w:line="240" w:lineRule="exact"/>
                            <w:rPr>
                              <w:rFonts w:ascii="Proxima Nova Semibold" w:hAnsi="Proxima Nova Semibold"/>
                              <w:b/>
                              <w:color w:val="3C3C3C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Proxima Nova Semibold" w:hAnsi="Proxima Nova Semibold"/>
                              <w:b/>
                              <w:color w:val="3C3C3C"/>
                              <w:sz w:val="24"/>
                              <w:szCs w:val="32"/>
                            </w:rPr>
                            <w:t>Human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>
          <w:pict>
            <v:shape id="Text Box 11" style="position:absolute;margin-left:120.75pt;margin-top:6.2pt;width:175.15pt;height:3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" w14:anchorId="7C50E906">
              <v:textbox inset="0,0,0,0">
                <w:txbxContent>
                  <w:p w:rsidR="00BB5255" w:rsidP="003A0B0C" w:rsidRDefault="00BB5255" w14:paraId="3811F70B" w14:textId="77777777">
                    <w:pPr>
                      <w:spacing w:before="0" w:after="0" w:line="240" w:lineRule="exact"/>
                      <w:rPr>
                        <w:rFonts w:ascii="Proxima Nova Semibold" w:hAnsi="Proxima Nova Semibold"/>
                        <w:b/>
                        <w:color w:val="3C3C3C"/>
                        <w:sz w:val="24"/>
                        <w:szCs w:val="32"/>
                      </w:rPr>
                    </w:pPr>
                    <w:r>
                      <w:rPr>
                        <w:rFonts w:ascii="Proxima Nova Semibold" w:hAnsi="Proxima Nova Semibold"/>
                        <w:b/>
                        <w:color w:val="3C3C3C"/>
                        <w:sz w:val="24"/>
                        <w:szCs w:val="32"/>
                      </w:rPr>
                      <w:t xml:space="preserve">Office of </w:t>
                    </w:r>
                  </w:p>
                  <w:p w:rsidRPr="003A0B0C" w:rsidR="00BB5255" w:rsidP="003A0B0C" w:rsidRDefault="00BB5255" w14:paraId="5923A1AC" w14:textId="21EDBA54">
                    <w:pPr>
                      <w:spacing w:before="0" w:after="0" w:line="240" w:lineRule="exact"/>
                      <w:rPr>
                        <w:rFonts w:ascii="Proxima Nova Semibold" w:hAnsi="Proxima Nova Semibold"/>
                        <w:b/>
                        <w:color w:val="3C3C3C"/>
                        <w:sz w:val="24"/>
                        <w:szCs w:val="32"/>
                      </w:rPr>
                    </w:pPr>
                    <w:r>
                      <w:rPr>
                        <w:rFonts w:ascii="Proxima Nova Semibold" w:hAnsi="Proxima Nova Semibold"/>
                        <w:b/>
                        <w:color w:val="3C3C3C"/>
                        <w:sz w:val="24"/>
                        <w:szCs w:val="32"/>
                      </w:rPr>
                      <w:t>Human Resources</w:t>
                    </w:r>
                  </w:p>
                </w:txbxContent>
              </v:textbox>
            </v:shape>
          </w:pict>
        </mc:Fallback>
      </mc:AlternateContent>
    </w:r>
    <w:r w:rsidR="00F47D7B">
      <w:rPr>
        <w:noProof/>
      </w:rPr>
      <w:drawing>
        <wp:anchor distT="0" distB="0" distL="114300" distR="114300" simplePos="0" relativeHeight="251658241" behindDoc="1" locked="0" layoutInCell="1" allowOverlap="1" wp14:anchorId="2B03A0F1" wp14:editId="4541FA3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85A06"/>
    <w:multiLevelType w:val="hybridMultilevel"/>
    <w:tmpl w:val="A886C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2897"/>
    <w:multiLevelType w:val="hybridMultilevel"/>
    <w:tmpl w:val="CA6E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7D16"/>
    <w:multiLevelType w:val="hybridMultilevel"/>
    <w:tmpl w:val="5B36A9A4"/>
    <w:lvl w:ilvl="0" w:tplc="767CD6F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1099C"/>
    <w:multiLevelType w:val="hybridMultilevel"/>
    <w:tmpl w:val="0232B5D6"/>
    <w:lvl w:ilvl="0" w:tplc="11C03AEC">
      <w:numFmt w:val="bullet"/>
      <w:lvlText w:val="•"/>
      <w:lvlJc w:val="left"/>
      <w:pPr>
        <w:ind w:left="720" w:hanging="360"/>
      </w:pPr>
      <w:rPr>
        <w:rFonts w:ascii="Kandal Book" w:eastAsiaTheme="minorHAnsi" w:hAnsi="Kandal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98918">
    <w:abstractNumId w:val="2"/>
  </w:num>
  <w:num w:numId="2" w16cid:durableId="2130974695">
    <w:abstractNumId w:val="3"/>
  </w:num>
  <w:num w:numId="3" w16cid:durableId="479617400">
    <w:abstractNumId w:val="0"/>
  </w:num>
  <w:num w:numId="4" w16cid:durableId="2134320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55"/>
    <w:rsid w:val="00005379"/>
    <w:rsid w:val="00021036"/>
    <w:rsid w:val="00035BE2"/>
    <w:rsid w:val="00076C58"/>
    <w:rsid w:val="000E520C"/>
    <w:rsid w:val="000F7353"/>
    <w:rsid w:val="001630BE"/>
    <w:rsid w:val="001C310B"/>
    <w:rsid w:val="001C4A57"/>
    <w:rsid w:val="001E2895"/>
    <w:rsid w:val="002228A3"/>
    <w:rsid w:val="00226BA0"/>
    <w:rsid w:val="0026512A"/>
    <w:rsid w:val="00266C61"/>
    <w:rsid w:val="00290F95"/>
    <w:rsid w:val="002A7692"/>
    <w:rsid w:val="002B2670"/>
    <w:rsid w:val="002C45EA"/>
    <w:rsid w:val="002D1984"/>
    <w:rsid w:val="002E246D"/>
    <w:rsid w:val="002F40DA"/>
    <w:rsid w:val="00312BD0"/>
    <w:rsid w:val="00330B43"/>
    <w:rsid w:val="003666DA"/>
    <w:rsid w:val="0038661E"/>
    <w:rsid w:val="003A0B0C"/>
    <w:rsid w:val="00410D8B"/>
    <w:rsid w:val="00417FDC"/>
    <w:rsid w:val="004240E0"/>
    <w:rsid w:val="00432C17"/>
    <w:rsid w:val="00471916"/>
    <w:rsid w:val="00496CF7"/>
    <w:rsid w:val="004A2DA4"/>
    <w:rsid w:val="004B5406"/>
    <w:rsid w:val="004C6144"/>
    <w:rsid w:val="004D7D21"/>
    <w:rsid w:val="004F6590"/>
    <w:rsid w:val="00522ECF"/>
    <w:rsid w:val="00526283"/>
    <w:rsid w:val="0054382B"/>
    <w:rsid w:val="00543FB5"/>
    <w:rsid w:val="005A257D"/>
    <w:rsid w:val="005F4DE7"/>
    <w:rsid w:val="00656DC3"/>
    <w:rsid w:val="006A19A5"/>
    <w:rsid w:val="006A4431"/>
    <w:rsid w:val="006A47DF"/>
    <w:rsid w:val="006D531D"/>
    <w:rsid w:val="006E33DD"/>
    <w:rsid w:val="006F1787"/>
    <w:rsid w:val="006F21BA"/>
    <w:rsid w:val="006F4A46"/>
    <w:rsid w:val="00735044"/>
    <w:rsid w:val="0075167D"/>
    <w:rsid w:val="0076076C"/>
    <w:rsid w:val="00783F02"/>
    <w:rsid w:val="007A05B5"/>
    <w:rsid w:val="007A288F"/>
    <w:rsid w:val="007E2C7C"/>
    <w:rsid w:val="007E3F19"/>
    <w:rsid w:val="007F5066"/>
    <w:rsid w:val="00807627"/>
    <w:rsid w:val="00807A58"/>
    <w:rsid w:val="00807F25"/>
    <w:rsid w:val="0081689F"/>
    <w:rsid w:val="00831ECF"/>
    <w:rsid w:val="00845108"/>
    <w:rsid w:val="008572F2"/>
    <w:rsid w:val="00860208"/>
    <w:rsid w:val="00871A45"/>
    <w:rsid w:val="00871A9E"/>
    <w:rsid w:val="00872A9A"/>
    <w:rsid w:val="00884C84"/>
    <w:rsid w:val="008A28CC"/>
    <w:rsid w:val="009214A4"/>
    <w:rsid w:val="00961549"/>
    <w:rsid w:val="0096347B"/>
    <w:rsid w:val="009D0633"/>
    <w:rsid w:val="009E5E4D"/>
    <w:rsid w:val="009F282C"/>
    <w:rsid w:val="00A108EE"/>
    <w:rsid w:val="00A910A2"/>
    <w:rsid w:val="00AD3988"/>
    <w:rsid w:val="00AE0B2B"/>
    <w:rsid w:val="00AF1D16"/>
    <w:rsid w:val="00AF39CC"/>
    <w:rsid w:val="00B028D5"/>
    <w:rsid w:val="00B02D9F"/>
    <w:rsid w:val="00B2219C"/>
    <w:rsid w:val="00B262B6"/>
    <w:rsid w:val="00B57CD1"/>
    <w:rsid w:val="00B71AA9"/>
    <w:rsid w:val="00B72BE0"/>
    <w:rsid w:val="00BB5255"/>
    <w:rsid w:val="00BB529C"/>
    <w:rsid w:val="00BC0487"/>
    <w:rsid w:val="00BC27E1"/>
    <w:rsid w:val="00BE6A8D"/>
    <w:rsid w:val="00BF3539"/>
    <w:rsid w:val="00C23100"/>
    <w:rsid w:val="00C3429A"/>
    <w:rsid w:val="00C6135F"/>
    <w:rsid w:val="00C8218C"/>
    <w:rsid w:val="00CA3595"/>
    <w:rsid w:val="00CB62AB"/>
    <w:rsid w:val="00CF2692"/>
    <w:rsid w:val="00CF7EB6"/>
    <w:rsid w:val="00D017A8"/>
    <w:rsid w:val="00D442B2"/>
    <w:rsid w:val="00D77304"/>
    <w:rsid w:val="00DB7C4E"/>
    <w:rsid w:val="00DD6977"/>
    <w:rsid w:val="00DE42FC"/>
    <w:rsid w:val="00E43162"/>
    <w:rsid w:val="00E44A93"/>
    <w:rsid w:val="00E80B6F"/>
    <w:rsid w:val="00EB088C"/>
    <w:rsid w:val="00EB1500"/>
    <w:rsid w:val="00EB29C6"/>
    <w:rsid w:val="00EC5D83"/>
    <w:rsid w:val="00F07E9C"/>
    <w:rsid w:val="00F47D7B"/>
    <w:rsid w:val="00F946D2"/>
    <w:rsid w:val="00FF05C4"/>
    <w:rsid w:val="0A6EBAE3"/>
    <w:rsid w:val="1D2D1C45"/>
    <w:rsid w:val="409A5621"/>
    <w:rsid w:val="47E37791"/>
    <w:rsid w:val="5080652C"/>
    <w:rsid w:val="53F650EA"/>
    <w:rsid w:val="679E1527"/>
    <w:rsid w:val="717A1A27"/>
    <w:rsid w:val="7535B77F"/>
    <w:rsid w:val="773AE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B850C"/>
  <w14:defaultImageDpi w14:val="32767"/>
  <w15:chartTrackingRefBased/>
  <w15:docId w15:val="{A5B5EF26-6A26-419F-B673-D8FC176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028D5"/>
    <w:pPr>
      <w:spacing w:before="120" w:after="180" w:line="280" w:lineRule="exact"/>
    </w:pPr>
    <w:rPr>
      <w:rFonts w:ascii="Kandal Book" w:hAnsi="Kandal Book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CD1"/>
    <w:pPr>
      <w:spacing w:before="0" w:after="0" w:line="240" w:lineRule="auto"/>
      <w:outlineLvl w:val="0"/>
    </w:pPr>
    <w:rPr>
      <w:rFonts w:ascii="Proxima Nova" w:hAnsi="Proxima Nova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CD1"/>
    <w:pPr>
      <w:spacing w:before="0" w:after="240" w:line="240" w:lineRule="auto"/>
      <w:outlineLvl w:val="1"/>
    </w:pPr>
    <w:rPr>
      <w:rFonts w:ascii="Proxima Nova" w:hAnsi="Proxima Nov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D0"/>
  </w:style>
  <w:style w:type="paragraph" w:styleId="Footer">
    <w:name w:val="footer"/>
    <w:basedOn w:val="Normal"/>
    <w:link w:val="FooterChar"/>
    <w:uiPriority w:val="99"/>
    <w:unhideWhenUsed/>
    <w:rsid w:val="00312B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D0"/>
  </w:style>
  <w:style w:type="paragraph" w:styleId="Title">
    <w:name w:val="Title"/>
    <w:basedOn w:val="Normal"/>
    <w:next w:val="Normal"/>
    <w:link w:val="TitleChar"/>
    <w:uiPriority w:val="10"/>
    <w:qFormat/>
    <w:rsid w:val="00B57CD1"/>
    <w:pPr>
      <w:spacing w:before="0" w:after="480" w:line="240" w:lineRule="auto"/>
    </w:pPr>
    <w:rPr>
      <w:rFonts w:ascii="Kandal Medium" w:hAnsi="Kandal Medium"/>
      <w:i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B57CD1"/>
    <w:rPr>
      <w:rFonts w:ascii="Kandal Medium" w:hAnsi="Kandal Medium"/>
      <w:i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57CD1"/>
    <w:rPr>
      <w:rFonts w:ascii="Proxima Nova" w:hAnsi="Proxima Nova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57CD1"/>
    <w:rPr>
      <w:rFonts w:ascii="Proxima Nova" w:hAnsi="Proxima Nova"/>
      <w:b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B57CD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CD1"/>
    <w:rPr>
      <w:rFonts w:ascii="Kandal Book" w:hAnsi="Kandal Book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B57CD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CCC1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CD1"/>
    <w:rPr>
      <w:rFonts w:ascii="Kandal Book" w:hAnsi="Kandal Book"/>
      <w:i/>
      <w:iCs/>
      <w:color w:val="CCC100"/>
      <w:sz w:val="20"/>
      <w:szCs w:val="20"/>
    </w:rPr>
  </w:style>
  <w:style w:type="character" w:styleId="Emphasis">
    <w:name w:val="Emphasis"/>
    <w:basedOn w:val="DefaultParagraphFont"/>
    <w:uiPriority w:val="20"/>
    <w:rsid w:val="00B57CD1"/>
    <w:rPr>
      <w:i/>
      <w:iCs/>
    </w:rPr>
  </w:style>
  <w:style w:type="paragraph" w:styleId="ListParagraph">
    <w:name w:val="List Paragraph"/>
    <w:basedOn w:val="Normal"/>
    <w:uiPriority w:val="34"/>
    <w:rsid w:val="00B57CD1"/>
    <w:pPr>
      <w:ind w:left="720"/>
      <w:contextualSpacing/>
    </w:pPr>
  </w:style>
  <w:style w:type="paragraph" w:customStyle="1" w:styleId="Info1">
    <w:name w:val="Info1"/>
    <w:basedOn w:val="Normal"/>
    <w:qFormat/>
    <w:rsid w:val="00B028D5"/>
    <w:pPr>
      <w:tabs>
        <w:tab w:val="left" w:pos="1800"/>
      </w:tabs>
      <w:spacing w:after="120" w:line="320" w:lineRule="exact"/>
      <w:ind w:left="1800" w:hanging="1800"/>
    </w:pPr>
    <w:rPr>
      <w:rFonts w:ascii="Proxima Nova" w:hAnsi="Proxima Nova"/>
      <w:sz w:val="24"/>
      <w:szCs w:val="24"/>
    </w:rPr>
  </w:style>
  <w:style w:type="paragraph" w:customStyle="1" w:styleId="Info2">
    <w:name w:val="Info2"/>
    <w:basedOn w:val="Info1"/>
    <w:qFormat/>
    <w:rsid w:val="00B028D5"/>
    <w:pPr>
      <w:spacing w:line="260" w:lineRule="exact"/>
    </w:pPr>
    <w:rPr>
      <w:sz w:val="20"/>
      <w:szCs w:val="20"/>
    </w:rPr>
  </w:style>
  <w:style w:type="paragraph" w:customStyle="1" w:styleId="Bullet">
    <w:name w:val="Bullet"/>
    <w:basedOn w:val="ListParagraph"/>
    <w:qFormat/>
    <w:rsid w:val="00B028D5"/>
    <w:pPr>
      <w:numPr>
        <w:numId w:val="1"/>
      </w:numPr>
      <w:spacing w:before="0" w:line="240" w:lineRule="exact"/>
      <w:ind w:left="360" w:right="2160"/>
      <w:contextualSpacing w:val="0"/>
    </w:pPr>
  </w:style>
  <w:style w:type="paragraph" w:customStyle="1" w:styleId="DepartmentInfo">
    <w:name w:val="Department Info"/>
    <w:qFormat/>
    <w:rsid w:val="00B028D5"/>
    <w:rPr>
      <w:rFonts w:ascii="Proxima Nova" w:hAnsi="Proxima Nova"/>
      <w:b/>
      <w:sz w:val="28"/>
      <w:szCs w:val="28"/>
    </w:rPr>
  </w:style>
  <w:style w:type="paragraph" w:customStyle="1" w:styleId="Default">
    <w:name w:val="Default"/>
    <w:rsid w:val="002E246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FormTitle">
    <w:name w:val="Form Title"/>
    <w:basedOn w:val="Heading2"/>
    <w:qFormat/>
    <w:rsid w:val="002E246D"/>
    <w:pPr>
      <w:jc w:val="right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40E0"/>
    <w:rPr>
      <w:color w:val="808080"/>
    </w:rPr>
  </w:style>
  <w:style w:type="paragraph" w:styleId="BodyText">
    <w:name w:val="Body Text"/>
    <w:basedOn w:val="Normal"/>
    <w:link w:val="BodyTextChar"/>
    <w:rsid w:val="004240E0"/>
    <w:pPr>
      <w:spacing w:before="0" w:after="0" w:line="240" w:lineRule="auto"/>
    </w:pPr>
    <w:rPr>
      <w:rFonts w:ascii="Sabon" w:eastAsia="Times New Roman" w:hAnsi="Sabo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4240E0"/>
    <w:rPr>
      <w:rFonts w:ascii="Sabon" w:eastAsia="Times New Roman" w:hAnsi="Sabon" w:cs="Times New Roman"/>
      <w:sz w:val="16"/>
    </w:rPr>
  </w:style>
  <w:style w:type="table" w:styleId="TableGrid">
    <w:name w:val="Table Grid"/>
    <w:basedOn w:val="TableNormal"/>
    <w:rsid w:val="004240E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40E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543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owson.edu/hr/current/partners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powerforms.docusign.net/da62150a-f8d0-4c33-b053-1c435487cdbd?env=na3-eu1&amp;acct=6c86146e-eb74-4715-93d9-b5f39e4db265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vine2\Downloads\form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454F32413924EB2BC37DA42B2086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135AE-A11D-472B-9669-8E0043F4E222}"/>
      </w:docPartPr>
      <w:docPartBody>
        <w:p w:rsidR="006A19A5" w:rsidRDefault="002F40DA" w:rsidP="002F40DA">
          <w:pPr>
            <w:pStyle w:val="B454F32413924EB2BC37DA42B208626B"/>
          </w:pPr>
          <w:r w:rsidRPr="00422F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DD1CC53224BD49B9ECC7EA8A2C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EC5CF-A212-4320-BAD5-5AAB8F455502}"/>
      </w:docPartPr>
      <w:docPartBody>
        <w:p w:rsidR="006A19A5" w:rsidRDefault="002F40DA" w:rsidP="002F40DA">
          <w:pPr>
            <w:pStyle w:val="982DD1CC53224BD49B9ECC7EA8A2C504"/>
          </w:pPr>
          <w:r w:rsidRPr="004952FC">
            <w:rPr>
              <w:rStyle w:val="PlaceholderText"/>
            </w:rPr>
            <w:t>Click here to enter a date.</w:t>
          </w:r>
        </w:p>
      </w:docPartBody>
    </w:docPart>
    <w:docPart>
      <w:docPartPr>
        <w:name w:val="777F23E67C144CA4BD5B2210A58CF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70FC-CD2F-49C7-B295-FCDDB55BD3F0}"/>
      </w:docPartPr>
      <w:docPartBody>
        <w:p w:rsidR="006A19A5" w:rsidRDefault="002F40DA" w:rsidP="002F40DA">
          <w:pPr>
            <w:pStyle w:val="777F23E67C144CA4BD5B2210A58CF4DD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924C26511B6644FE97EC516BB0F0A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9B29E-7DD6-457A-AAE5-B0D2D30F6E7A}"/>
      </w:docPartPr>
      <w:docPartBody>
        <w:p w:rsidR="006A19A5" w:rsidRDefault="002F40DA" w:rsidP="002F40DA">
          <w:pPr>
            <w:pStyle w:val="924C26511B6644FE97EC516BB0F0AD20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69E35CF4CE9C45B7B4A3C6E4C51FC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08AB0-F46D-4CCF-89B9-3FFDE14DC848}"/>
      </w:docPartPr>
      <w:docPartBody>
        <w:p w:rsidR="006A19A5" w:rsidRDefault="002F40DA" w:rsidP="002F40DA">
          <w:pPr>
            <w:pStyle w:val="69E35CF4CE9C45B7B4A3C6E4C51FC253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151FE233D38B44B59B6AD0026EA48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AA5C6-2016-4A96-927F-9A8FB16BE881}"/>
      </w:docPartPr>
      <w:docPartBody>
        <w:p w:rsidR="006A19A5" w:rsidRDefault="002F40DA" w:rsidP="002F40DA">
          <w:pPr>
            <w:pStyle w:val="151FE233D38B44B59B6AD0026EA48019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B64475D78A974876AB813B8B8081F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B95CB-FA1A-467F-936D-2D51CED1C73A}"/>
      </w:docPartPr>
      <w:docPartBody>
        <w:p w:rsidR="006A19A5" w:rsidRDefault="002F40DA" w:rsidP="002F40DA">
          <w:pPr>
            <w:pStyle w:val="B64475D78A974876AB813B8B8081F27A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A84797FD092A4F3ABDC8CAAAAD65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B997-74B7-4ED3-BCD2-A0DFA824BFAE}"/>
      </w:docPartPr>
      <w:docPartBody>
        <w:p w:rsidR="008440EC" w:rsidRDefault="006A19A5" w:rsidP="006A19A5">
          <w:pPr>
            <w:pStyle w:val="A84797FD092A4F3ABDC8CAAAAD65AE4A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4ED32FB5C39C4E0FB46C70DADBFDA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0B8CE-C3B3-4676-85CF-504C44F3D67B}"/>
      </w:docPartPr>
      <w:docPartBody>
        <w:p w:rsidR="008440EC" w:rsidRDefault="006A19A5" w:rsidP="006A19A5">
          <w:pPr>
            <w:pStyle w:val="4ED32FB5C39C4E0FB46C70DADBFDA0E9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262680096284413BB4C375B256E4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8C953-D245-46C4-B1AC-FB272908CF6A}"/>
      </w:docPartPr>
      <w:docPartBody>
        <w:p w:rsidR="008440EC" w:rsidRDefault="006A19A5" w:rsidP="006A19A5">
          <w:pPr>
            <w:pStyle w:val="262680096284413BB4C375B256E4B006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D54CAE5AC00C413DBCFBD3BCF9ACC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8826B-358A-4E95-894D-1EFC5C3B1A2A}"/>
      </w:docPartPr>
      <w:docPartBody>
        <w:p w:rsidR="008440EC" w:rsidRDefault="006A19A5" w:rsidP="006A19A5">
          <w:pPr>
            <w:pStyle w:val="D54CAE5AC00C413DBCFBD3BCF9ACCE0A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7DEA66CC2CFA4E2BBE3363A82C0C1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A45D7-637B-4657-854F-0E11F680A70E}"/>
      </w:docPartPr>
      <w:docPartBody>
        <w:p w:rsidR="008440EC" w:rsidRDefault="006A19A5" w:rsidP="006A19A5">
          <w:pPr>
            <w:pStyle w:val="7DEA66CC2CFA4E2BBE3363A82C0C19C5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EC3D53849DB24BC2BB5FA84BA2D1A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03C5B-8B9C-4C78-83AD-B418732AB860}"/>
      </w:docPartPr>
      <w:docPartBody>
        <w:p w:rsidR="008440EC" w:rsidRDefault="006A19A5" w:rsidP="006A19A5">
          <w:pPr>
            <w:pStyle w:val="EC3D53849DB24BC2BB5FA84BA2D1A6EE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D1EBC2D758BC431A840621E7E31C5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93220-EF53-4B5F-ACD0-46650B324A80}"/>
      </w:docPartPr>
      <w:docPartBody>
        <w:p w:rsidR="008440EC" w:rsidRDefault="006A19A5" w:rsidP="006A19A5">
          <w:pPr>
            <w:pStyle w:val="D1EBC2D758BC431A840621E7E31C5B01"/>
          </w:pPr>
          <w:r w:rsidRPr="004952F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ndal Book">
    <w:altName w:val="Cambria"/>
    <w:panose1 w:val="020600030605030202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Kandal Medium">
    <w:panose1 w:val="02060603060503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 Nova Semibold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DA"/>
    <w:rsid w:val="00006F1F"/>
    <w:rsid w:val="000F0DB6"/>
    <w:rsid w:val="00266C61"/>
    <w:rsid w:val="002F40DA"/>
    <w:rsid w:val="00305B64"/>
    <w:rsid w:val="00454AF7"/>
    <w:rsid w:val="00477A98"/>
    <w:rsid w:val="00483A52"/>
    <w:rsid w:val="004C6144"/>
    <w:rsid w:val="005D01FB"/>
    <w:rsid w:val="006A19A5"/>
    <w:rsid w:val="007F127C"/>
    <w:rsid w:val="008440EC"/>
    <w:rsid w:val="00B11593"/>
    <w:rsid w:val="00BE634F"/>
    <w:rsid w:val="00C3429A"/>
    <w:rsid w:val="00C70592"/>
    <w:rsid w:val="00C76A80"/>
    <w:rsid w:val="00D11463"/>
    <w:rsid w:val="00D1205A"/>
    <w:rsid w:val="00DC2B8B"/>
    <w:rsid w:val="00F3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9A5"/>
    <w:rPr>
      <w:color w:val="808080"/>
    </w:rPr>
  </w:style>
  <w:style w:type="paragraph" w:customStyle="1" w:styleId="B454F32413924EB2BC37DA42B208626B">
    <w:name w:val="B454F32413924EB2BC37DA42B208626B"/>
    <w:rsid w:val="002F40DA"/>
  </w:style>
  <w:style w:type="paragraph" w:customStyle="1" w:styleId="982DD1CC53224BD49B9ECC7EA8A2C504">
    <w:name w:val="982DD1CC53224BD49B9ECC7EA8A2C504"/>
    <w:rsid w:val="002F40DA"/>
  </w:style>
  <w:style w:type="paragraph" w:customStyle="1" w:styleId="777F23E67C144CA4BD5B2210A58CF4DD">
    <w:name w:val="777F23E67C144CA4BD5B2210A58CF4DD"/>
    <w:rsid w:val="002F40DA"/>
  </w:style>
  <w:style w:type="paragraph" w:customStyle="1" w:styleId="924C26511B6644FE97EC516BB0F0AD20">
    <w:name w:val="924C26511B6644FE97EC516BB0F0AD20"/>
    <w:rsid w:val="002F40DA"/>
  </w:style>
  <w:style w:type="paragraph" w:customStyle="1" w:styleId="69E35CF4CE9C45B7B4A3C6E4C51FC253">
    <w:name w:val="69E35CF4CE9C45B7B4A3C6E4C51FC253"/>
    <w:rsid w:val="002F40DA"/>
  </w:style>
  <w:style w:type="paragraph" w:customStyle="1" w:styleId="151FE233D38B44B59B6AD0026EA48019">
    <w:name w:val="151FE233D38B44B59B6AD0026EA48019"/>
    <w:rsid w:val="002F40DA"/>
  </w:style>
  <w:style w:type="paragraph" w:customStyle="1" w:styleId="B64475D78A974876AB813B8B8081F27A">
    <w:name w:val="B64475D78A974876AB813B8B8081F27A"/>
    <w:rsid w:val="002F40DA"/>
  </w:style>
  <w:style w:type="paragraph" w:customStyle="1" w:styleId="A84797FD092A4F3ABDC8CAAAAD65AE4A">
    <w:name w:val="A84797FD092A4F3ABDC8CAAAAD65AE4A"/>
    <w:rsid w:val="006A19A5"/>
  </w:style>
  <w:style w:type="paragraph" w:customStyle="1" w:styleId="4ED32FB5C39C4E0FB46C70DADBFDA0E9">
    <w:name w:val="4ED32FB5C39C4E0FB46C70DADBFDA0E9"/>
    <w:rsid w:val="006A19A5"/>
  </w:style>
  <w:style w:type="paragraph" w:customStyle="1" w:styleId="262680096284413BB4C375B256E4B006">
    <w:name w:val="262680096284413BB4C375B256E4B006"/>
    <w:rsid w:val="006A19A5"/>
  </w:style>
  <w:style w:type="paragraph" w:customStyle="1" w:styleId="D54CAE5AC00C413DBCFBD3BCF9ACCE0A">
    <w:name w:val="D54CAE5AC00C413DBCFBD3BCF9ACCE0A"/>
    <w:rsid w:val="006A19A5"/>
  </w:style>
  <w:style w:type="paragraph" w:customStyle="1" w:styleId="7DEA66CC2CFA4E2BBE3363A82C0C19C5">
    <w:name w:val="7DEA66CC2CFA4E2BBE3363A82C0C19C5"/>
    <w:rsid w:val="006A19A5"/>
  </w:style>
  <w:style w:type="paragraph" w:customStyle="1" w:styleId="EC3D53849DB24BC2BB5FA84BA2D1A6EE">
    <w:name w:val="EC3D53849DB24BC2BB5FA84BA2D1A6EE"/>
    <w:rsid w:val="006A19A5"/>
  </w:style>
  <w:style w:type="paragraph" w:customStyle="1" w:styleId="D1EBC2D758BC431A840621E7E31C5B01">
    <w:name w:val="D1EBC2D758BC431A840621E7E31C5B01"/>
    <w:rsid w:val="006A1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cd1e657-454c-4a82-90c3-aaf249204e7e">
      <Terms xmlns="http://schemas.microsoft.com/office/infopath/2007/PartnerControls"/>
    </lcf76f155ced4ddcb4097134ff3c332f>
    <TaxCatchAll xmlns="c3176334-7e46-411a-9c1e-e18d185b5a25" xsi:nil="true"/>
    <_ip_UnifiedCompliancePolicyProperties xmlns="http://schemas.microsoft.com/sharepoint/v3" xsi:nil="true"/>
    <SharedWithUsers xmlns="7bc78526-5704-494c-8a37-e36d234082a4">
      <UserInfo>
        <DisplayName/>
        <AccountId xsi:nil="true"/>
        <AccountType/>
      </UserInfo>
    </SharedWithUsers>
    <MediaLengthInSeconds xmlns="5cd1e657-454c-4a82-90c3-aaf249204e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8CBE6C7364B42A13FC62314CA0BF7" ma:contentTypeVersion="" ma:contentTypeDescription="Create a new document." ma:contentTypeScope="" ma:versionID="68b323f43f9a2ef56ed6f4e0dbbade10">
  <xsd:schema xmlns:xsd="http://www.w3.org/2001/XMLSchema" xmlns:xs="http://www.w3.org/2001/XMLSchema" xmlns:p="http://schemas.microsoft.com/office/2006/metadata/properties" xmlns:ns1="http://schemas.microsoft.com/sharepoint/v3" xmlns:ns2="7bc78526-5704-494c-8a37-e36d234082a4" xmlns:ns3="5cd1e657-454c-4a82-90c3-aaf249204e7e" xmlns:ns4="c3176334-7e46-411a-9c1e-e18d185b5a25" targetNamespace="http://schemas.microsoft.com/office/2006/metadata/properties" ma:root="true" ma:fieldsID="9cbc5e14fdb2959f6acac7149dfe14ea" ns1:_="" ns2:_="" ns3:_="" ns4:_="">
    <xsd:import namespace="http://schemas.microsoft.com/sharepoint/v3"/>
    <xsd:import namespace="7bc78526-5704-494c-8a37-e36d234082a4"/>
    <xsd:import namespace="5cd1e657-454c-4a82-90c3-aaf249204e7e"/>
    <xsd:import namespace="c3176334-7e46-411a-9c1e-e18d185b5a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78526-5704-494c-8a37-e36d234082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e657-454c-4a82-90c3-aaf249204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2b07bb-fd7d-413e-8714-e6af48a4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76334-7e46-411a-9c1e-e18d185b5a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89DF9A9-1AA0-4A04-8FE2-1F96B9D19F92}" ma:internalName="TaxCatchAll" ma:showField="CatchAllData" ma:web="{7bc78526-5704-494c-8a37-e36d234082a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DA7B0-D3C8-4DDD-B640-575D68CAE2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d1e657-454c-4a82-90c3-aaf249204e7e"/>
    <ds:schemaRef ds:uri="c3176334-7e46-411a-9c1e-e18d185b5a25"/>
    <ds:schemaRef ds:uri="7bc78526-5704-494c-8a37-e36d234082a4"/>
  </ds:schemaRefs>
</ds:datastoreItem>
</file>

<file path=customXml/itemProps2.xml><?xml version="1.0" encoding="utf-8"?>
<ds:datastoreItem xmlns:ds="http://schemas.openxmlformats.org/officeDocument/2006/customXml" ds:itemID="{8451E01C-EBB7-4715-8E00-4D84FD21F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c78526-5704-494c-8a37-e36d234082a4"/>
    <ds:schemaRef ds:uri="5cd1e657-454c-4a82-90c3-aaf249204e7e"/>
    <ds:schemaRef ds:uri="c3176334-7e46-411a-9c1e-e18d185b5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5334F-E41D-452A-AA5B-738F92D58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form-template.dotx</Template>
  <TotalTime>4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Levine, Amy M.</dc:creator>
  <cp:keywords/>
  <dc:description/>
  <cp:lastModifiedBy>Levine, Amy M.</cp:lastModifiedBy>
  <cp:revision>64</cp:revision>
  <cp:lastPrinted>2022-04-29T01:14:00Z</cp:lastPrinted>
  <dcterms:created xsi:type="dcterms:W3CDTF">2022-04-12T21:00:00Z</dcterms:created>
  <dcterms:modified xsi:type="dcterms:W3CDTF">2026-04-03T16:32:00Z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0x010100EE58CBE6C7364B42A13FC62314CA0BF7</vt:lpwstr>
  </property>
  <property fmtid="{D5CDD505-2E9C-101B-9397-08002B2CF9AE}" pid="3" name="Order">
    <vt:r8>83800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